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3065" w14:textId="64D9818F" w:rsidR="00075F5F" w:rsidRDefault="00CD14A5" w:rsidP="009F222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E4219C" wp14:editId="7CC8F378">
                <wp:simplePos x="0" y="0"/>
                <wp:positionH relativeFrom="column">
                  <wp:posOffset>2729753</wp:posOffset>
                </wp:positionH>
                <wp:positionV relativeFrom="paragraph">
                  <wp:posOffset>7637145</wp:posOffset>
                </wp:positionV>
                <wp:extent cx="1893309" cy="362660"/>
                <wp:effectExtent l="0" t="0" r="12065" b="18415"/>
                <wp:wrapNone/>
                <wp:docPr id="150073108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3309" cy="362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483CF24" w14:textId="044B582A" w:rsidR="00427A48" w:rsidRPr="00CD14A5" w:rsidRDefault="00427A48" w:rsidP="00427A48">
                            <w:pPr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color w:val="FFFFFF" w:themeColor="background1"/>
                                <w:spacing w:val="10"/>
                                <w:sz w:val="44"/>
                                <w:szCs w:val="44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14A5">
                              <w:rPr>
                                <w:rFonts w:ascii="Arial Nova" w:hAnsi="Arial Nova"/>
                                <w:b/>
                                <w:bCs/>
                                <w:color w:val="FFFFFF" w:themeColor="background1"/>
                                <w:spacing w:val="10"/>
                                <w:sz w:val="44"/>
                                <w:szCs w:val="44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CLICK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4219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14.95pt;margin-top:601.35pt;width:149.1pt;height:2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" filled="f" strokecolor="black [3213]">
                <v:textbox>
                  <w:txbxContent>
                    <w:p w14:paraId="7483CF24" w14:textId="044B582A" w:rsidR="00427A48" w:rsidRPr="00CD14A5" w:rsidRDefault="00427A48" w:rsidP="00427A48">
                      <w:pPr>
                        <w:jc w:val="center"/>
                        <w:rPr>
                          <w:rFonts w:ascii="Arial Nova" w:hAnsi="Arial Nova"/>
                          <w:b/>
                          <w:bCs/>
                          <w:color w:val="FFFFFF" w:themeColor="background1"/>
                          <w:spacing w:val="10"/>
                          <w:sz w:val="44"/>
                          <w:szCs w:val="44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14A5">
                        <w:rPr>
                          <w:rFonts w:ascii="Arial Nova" w:hAnsi="Arial Nova"/>
                          <w:b/>
                          <w:bCs/>
                          <w:color w:val="FFFFFF" w:themeColor="background1"/>
                          <w:spacing w:val="10"/>
                          <w:sz w:val="44"/>
                          <w:szCs w:val="44"/>
                          <w:lang w:val="en-U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CLICK</w:t>
                      </w:r>
                    </w:p>
                  </w:txbxContent>
                </v:textbox>
              </v:shape>
            </w:pict>
          </mc:Fallback>
        </mc:AlternateContent>
      </w:r>
      <w:r w:rsidRPr="00CD14A5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F9CE1A" wp14:editId="72F96661">
                <wp:simplePos x="0" y="0"/>
                <wp:positionH relativeFrom="column">
                  <wp:posOffset>2687955</wp:posOffset>
                </wp:positionH>
                <wp:positionV relativeFrom="paragraph">
                  <wp:posOffset>7624445</wp:posOffset>
                </wp:positionV>
                <wp:extent cx="1950085" cy="416635"/>
                <wp:effectExtent l="50800" t="50800" r="43815" b="40640"/>
                <wp:wrapNone/>
                <wp:docPr id="71718480" name="Terminad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085" cy="416635"/>
                        </a:xfrm>
                        <a:prstGeom prst="flowChartTerminator">
                          <a:avLst/>
                        </a:prstGeom>
                        <a:solidFill>
                          <a:srgbClr val="B72623"/>
                        </a:solidFill>
                        <a:ln>
                          <a:solidFill>
                            <a:srgbClr val="B72623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>
                          <a:extrusionClr>
                            <a:srgbClr val="B72623"/>
                          </a:extrusionClr>
                          <a:contourClr>
                            <a:srgbClr val="C00000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8471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Terminador 3" o:spid="_x0000_s1026" type="#_x0000_t116" style="position:absolute;margin-left:211.65pt;margin-top:600.35pt;width:153.55pt;height:3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" fillcolor="#b72623" strokecolor="#b72623" strokeweight="1pt"/>
            </w:pict>
          </mc:Fallback>
        </mc:AlternateContent>
      </w:r>
      <w:r w:rsidR="00D54A8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EC2EB" wp14:editId="0F3A6AF7">
                <wp:simplePos x="0" y="0"/>
                <wp:positionH relativeFrom="column">
                  <wp:posOffset>967628</wp:posOffset>
                </wp:positionH>
                <wp:positionV relativeFrom="paragraph">
                  <wp:posOffset>4093210</wp:posOffset>
                </wp:positionV>
                <wp:extent cx="1733886" cy="3045758"/>
                <wp:effectExtent l="0" t="101600" r="0" b="104140"/>
                <wp:wrapNone/>
                <wp:docPr id="189678251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886" cy="30457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isometricOffAxis2Right">
                            <a:rot lat="1800000" lon="19200000" rev="42000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14:paraId="6C1BE931" w14:textId="1C9DD4C1" w:rsidR="00D54A87" w:rsidRPr="00D84D41" w:rsidRDefault="00D54A87" w:rsidP="00D54A87">
                            <w:pPr>
                              <w:spacing w:after="0" w:line="276" w:lineRule="auto"/>
                              <w:jc w:val="center"/>
                              <w:rPr>
                                <w:rFonts w:ascii="Arial Nova" w:hAnsi="Arial Nova" w:cs="Aharoni"/>
                                <w:b/>
                                <w:bCs/>
                                <w:noProof/>
                                <w:color w:val="E1BD3A"/>
                                <w:sz w:val="36"/>
                                <w:szCs w:val="36"/>
                                <w:lang w:val="es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0" w14:h="25400" w14:prst="circle"/>
                                </w14:props3d>
                              </w:rPr>
                            </w:pPr>
                            <w:r w:rsidRPr="00D84D41">
                              <w:rPr>
                                <w:rFonts w:ascii="Arial Nova" w:hAnsi="Arial Nova" w:cs="Aharoni"/>
                                <w:b/>
                                <w:bCs/>
                                <w:noProof/>
                                <w:color w:val="E1BD3A"/>
                                <w:sz w:val="36"/>
                                <w:szCs w:val="36"/>
                                <w:lang w:val="es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0" w14:h="25400" w14:prst="circle"/>
                                </w14:props3d>
                              </w:rPr>
                              <w:t>CADA</w:t>
                            </w:r>
                          </w:p>
                          <w:p w14:paraId="17B818D8" w14:textId="77777777" w:rsidR="00D54A87" w:rsidRPr="00D84D41" w:rsidRDefault="00D54A87" w:rsidP="00D54A87">
                            <w:pPr>
                              <w:spacing w:after="0" w:line="276" w:lineRule="auto"/>
                              <w:jc w:val="center"/>
                              <w:rPr>
                                <w:rFonts w:ascii="Arial Nova" w:hAnsi="Arial Nova" w:cs="Aharoni"/>
                                <w:b/>
                                <w:bCs/>
                                <w:noProof/>
                                <w:color w:val="E1BD3A"/>
                                <w:sz w:val="36"/>
                                <w:szCs w:val="36"/>
                                <w:lang w:val="es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0" w14:h="25400" w14:prst="circle"/>
                                </w14:props3d>
                              </w:rPr>
                            </w:pPr>
                            <w:r w:rsidRPr="00D84D41">
                              <w:rPr>
                                <w:rFonts w:ascii="Arial Nova" w:hAnsi="Arial Nova" w:cs="Aharoni"/>
                                <w:b/>
                                <w:bCs/>
                                <w:noProof/>
                                <w:color w:val="E1BD3A"/>
                                <w:sz w:val="36"/>
                                <w:szCs w:val="36"/>
                                <w:lang w:val="es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0" w14:h="25400" w14:prst="circle"/>
                                </w14:props3d>
                              </w:rPr>
                              <w:t xml:space="preserve">PREGUNTA, </w:t>
                            </w:r>
                          </w:p>
                          <w:p w14:paraId="1FD7125E" w14:textId="77777777" w:rsidR="00D54A87" w:rsidRPr="00D84D41" w:rsidRDefault="00D54A87" w:rsidP="00D54A87">
                            <w:pPr>
                              <w:spacing w:after="0" w:line="276" w:lineRule="auto"/>
                              <w:jc w:val="center"/>
                              <w:rPr>
                                <w:rFonts w:ascii="Arial Nova" w:hAnsi="Arial Nova" w:cs="Aharoni"/>
                                <w:b/>
                                <w:bCs/>
                                <w:noProof/>
                                <w:color w:val="E1BD3A"/>
                                <w:sz w:val="36"/>
                                <w:szCs w:val="36"/>
                                <w:lang w:val="es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0" w14:h="25400" w14:prst="circle"/>
                                </w14:props3d>
                              </w:rPr>
                            </w:pPr>
                            <w:r w:rsidRPr="00D84D41">
                              <w:rPr>
                                <w:rFonts w:ascii="Arial Nova" w:hAnsi="Arial Nova" w:cs="Aharoni"/>
                                <w:b/>
                                <w:bCs/>
                                <w:noProof/>
                                <w:color w:val="E1BD3A"/>
                                <w:sz w:val="36"/>
                                <w:szCs w:val="36"/>
                                <w:lang w:val="es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0" w14:h="25400" w14:prst="circle"/>
                                </w14:props3d>
                              </w:rPr>
                              <w:t xml:space="preserve">UNA </w:t>
                            </w:r>
                          </w:p>
                          <w:p w14:paraId="32E534B2" w14:textId="77777777" w:rsidR="00D54A87" w:rsidRPr="00D84D41" w:rsidRDefault="00D54A87" w:rsidP="00D54A87">
                            <w:pPr>
                              <w:spacing w:after="0" w:line="276" w:lineRule="auto"/>
                              <w:jc w:val="center"/>
                              <w:rPr>
                                <w:rFonts w:ascii="Arial Nova" w:hAnsi="Arial Nova" w:cs="Aharoni"/>
                                <w:b/>
                                <w:bCs/>
                                <w:noProof/>
                                <w:color w:val="E1BD3A"/>
                                <w:sz w:val="36"/>
                                <w:szCs w:val="36"/>
                                <w:lang w:val="es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0" w14:h="25400" w14:prst="circle"/>
                                </w14:props3d>
                              </w:rPr>
                            </w:pPr>
                            <w:r w:rsidRPr="00D84D41">
                              <w:rPr>
                                <w:rFonts w:ascii="Arial Nova" w:hAnsi="Arial Nova" w:cs="Aharoni"/>
                                <w:b/>
                                <w:bCs/>
                                <w:noProof/>
                                <w:color w:val="E1BD3A"/>
                                <w:sz w:val="36"/>
                                <w:szCs w:val="36"/>
                                <w:lang w:val="es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0" w14:h="25400" w14:prst="circle"/>
                                </w14:props3d>
                              </w:rPr>
                              <w:t>PUERTA.</w:t>
                            </w:r>
                          </w:p>
                          <w:p w14:paraId="4F6C0C07" w14:textId="77777777" w:rsidR="00D54A87" w:rsidRPr="00D84D41" w:rsidRDefault="00D54A87" w:rsidP="00D54A87">
                            <w:pPr>
                              <w:spacing w:after="0" w:line="276" w:lineRule="auto"/>
                              <w:jc w:val="center"/>
                              <w:rPr>
                                <w:rFonts w:ascii="Arial Nova" w:hAnsi="Arial Nova" w:cs="Aharoni"/>
                                <w:b/>
                                <w:bCs/>
                                <w:noProof/>
                                <w:color w:val="E1BD3A"/>
                                <w:sz w:val="36"/>
                                <w:szCs w:val="36"/>
                                <w:lang w:val="es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0" w14:h="25400" w14:prst="circle"/>
                                </w14:props3d>
                              </w:rPr>
                            </w:pPr>
                          </w:p>
                          <w:p w14:paraId="5E33FAC4" w14:textId="1E23687B" w:rsidR="00D54A87" w:rsidRPr="00D84D41" w:rsidRDefault="00D54A87" w:rsidP="00D54A87">
                            <w:pPr>
                              <w:spacing w:after="0" w:line="276" w:lineRule="auto"/>
                              <w:jc w:val="center"/>
                              <w:rPr>
                                <w:rFonts w:ascii="Arial Nova" w:hAnsi="Arial Nova" w:cs="Aharoni"/>
                                <w:b/>
                                <w:bCs/>
                                <w:noProof/>
                                <w:color w:val="E1BD3A"/>
                                <w:sz w:val="36"/>
                                <w:szCs w:val="36"/>
                                <w:lang w:val="es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0" w14:h="25400" w14:prst="circle"/>
                                </w14:props3d>
                              </w:rPr>
                            </w:pPr>
                            <w:r w:rsidRPr="00D84D41">
                              <w:rPr>
                                <w:rFonts w:ascii="Arial Nova" w:hAnsi="Arial Nova" w:cs="Aharoni"/>
                                <w:b/>
                                <w:bCs/>
                                <w:noProof/>
                                <w:color w:val="E1BD3A"/>
                                <w:sz w:val="36"/>
                                <w:szCs w:val="36"/>
                                <w:lang w:val="es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0" w14:h="25400" w14:prst="circle"/>
                                </w14:props3d>
                              </w:rPr>
                              <w:t>CADA</w:t>
                            </w:r>
                          </w:p>
                          <w:p w14:paraId="0A27332E" w14:textId="1CE32EC6" w:rsidR="00D54A87" w:rsidRPr="00D84D41" w:rsidRDefault="00D54A87" w:rsidP="00D54A87">
                            <w:pPr>
                              <w:spacing w:after="0" w:line="276" w:lineRule="auto"/>
                              <w:jc w:val="center"/>
                              <w:rPr>
                                <w:rFonts w:ascii="Arial Nova" w:hAnsi="Arial Nova" w:cs="Aharoni"/>
                                <w:b/>
                                <w:bCs/>
                                <w:noProof/>
                                <w:color w:val="E1BD3A"/>
                                <w:sz w:val="36"/>
                                <w:szCs w:val="36"/>
                                <w:lang w:val="es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0" w14:h="25400" w14:prst="circle"/>
                                </w14:props3d>
                              </w:rPr>
                            </w:pPr>
                            <w:r w:rsidRPr="00D84D41">
                              <w:rPr>
                                <w:rFonts w:ascii="Arial Nova" w:hAnsi="Arial Nova" w:cs="Aharoni"/>
                                <w:b/>
                                <w:bCs/>
                                <w:noProof/>
                                <w:color w:val="E1BD3A"/>
                                <w:sz w:val="36"/>
                                <w:szCs w:val="36"/>
                                <w:lang w:val="es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0" w14:h="25400" w14:prst="circle"/>
                                </w14:props3d>
                              </w:rPr>
                              <w:t>RESPUESTA,</w:t>
                            </w:r>
                          </w:p>
                          <w:p w14:paraId="4D4321FA" w14:textId="77777777" w:rsidR="00D54A87" w:rsidRPr="00D84D41" w:rsidRDefault="00D54A87" w:rsidP="00D54A87">
                            <w:pPr>
                              <w:spacing w:after="0" w:line="276" w:lineRule="auto"/>
                              <w:jc w:val="center"/>
                              <w:rPr>
                                <w:rFonts w:ascii="Arial Nova" w:hAnsi="Arial Nova" w:cs="Aharoni"/>
                                <w:b/>
                                <w:bCs/>
                                <w:noProof/>
                                <w:color w:val="E1BD3A"/>
                                <w:sz w:val="36"/>
                                <w:szCs w:val="36"/>
                                <w:lang w:val="es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0" w14:h="25400" w14:prst="circle"/>
                                </w14:props3d>
                              </w:rPr>
                            </w:pPr>
                            <w:r w:rsidRPr="00D84D41">
                              <w:rPr>
                                <w:rFonts w:ascii="Arial Nova" w:hAnsi="Arial Nova" w:cs="Aharoni"/>
                                <w:b/>
                                <w:bCs/>
                                <w:noProof/>
                                <w:color w:val="E1BD3A"/>
                                <w:sz w:val="36"/>
                                <w:szCs w:val="36"/>
                                <w:lang w:val="es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0" w14:h="25400" w14:prst="circle"/>
                                </w14:props3d>
                              </w:rPr>
                              <w:t xml:space="preserve"> UNA</w:t>
                            </w:r>
                          </w:p>
                          <w:p w14:paraId="126B03B8" w14:textId="2BE3869B" w:rsidR="00D54A87" w:rsidRPr="00D84D41" w:rsidRDefault="00D54A87" w:rsidP="00D54A87">
                            <w:pPr>
                              <w:spacing w:after="0" w:line="276" w:lineRule="auto"/>
                              <w:jc w:val="center"/>
                              <w:rPr>
                                <w:rFonts w:ascii="Arial Nova" w:hAnsi="Arial Nova" w:cs="Aharoni"/>
                                <w:b/>
                                <w:bCs/>
                                <w:noProof/>
                                <w:color w:val="E1BD3A"/>
                                <w:sz w:val="36"/>
                                <w:szCs w:val="36"/>
                                <w:lang w:val="es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0" w14:h="25400" w14:prst="circle"/>
                                </w14:props3d>
                              </w:rPr>
                            </w:pPr>
                            <w:r w:rsidRPr="00D84D41">
                              <w:rPr>
                                <w:rFonts w:ascii="Arial Nova" w:hAnsi="Arial Nova" w:cs="Aharoni"/>
                                <w:b/>
                                <w:bCs/>
                                <w:noProof/>
                                <w:color w:val="E1BD3A"/>
                                <w:sz w:val="36"/>
                                <w:szCs w:val="36"/>
                                <w:lang w:val="es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0" w14:h="25400" w14:prst="circle"/>
                                </w14:props3d>
                              </w:rPr>
                              <w:t>SALIDA.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p3d extrusionH="57150">
                          <a:bevelT w="146050" h="25400" prst="coolSlan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EC2EB" id="_x0000_s1027" type="#_x0000_t202" style="position:absolute;left:0;text-align:left;margin-left:76.2pt;margin-top:322.3pt;width:136.55pt;height:23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" filled="f" stroked="f">
                <v:textbox>
                  <w:txbxContent>
                    <w:p w14:paraId="6C1BE931" w14:textId="1C9DD4C1" w:rsidR="00D54A87" w:rsidRPr="00D84D41" w:rsidRDefault="00D54A87" w:rsidP="00D54A87">
                      <w:pPr>
                        <w:spacing w:after="0" w:line="276" w:lineRule="auto"/>
                        <w:jc w:val="center"/>
                        <w:rPr>
                          <w:rFonts w:ascii="Arial Nova" w:hAnsi="Arial Nova" w:cs="Aharoni"/>
                          <w:b/>
                          <w:bCs/>
                          <w:noProof/>
                          <w:color w:val="E1BD3A"/>
                          <w:sz w:val="36"/>
                          <w:szCs w:val="36"/>
                          <w:lang w:val="es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0" w14:h="25400" w14:prst="circle"/>
                          </w14:props3d>
                        </w:rPr>
                      </w:pPr>
                      <w:r w:rsidRPr="00D84D41">
                        <w:rPr>
                          <w:rFonts w:ascii="Arial Nova" w:hAnsi="Arial Nova" w:cs="Aharoni"/>
                          <w:b/>
                          <w:bCs/>
                          <w:noProof/>
                          <w:color w:val="E1BD3A"/>
                          <w:sz w:val="36"/>
                          <w:szCs w:val="36"/>
                          <w:lang w:val="es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0" w14:h="25400" w14:prst="circle"/>
                          </w14:props3d>
                        </w:rPr>
                        <w:t>CADA</w:t>
                      </w:r>
                    </w:p>
                    <w:p w14:paraId="17B818D8" w14:textId="77777777" w:rsidR="00D54A87" w:rsidRPr="00D84D41" w:rsidRDefault="00D54A87" w:rsidP="00D54A87">
                      <w:pPr>
                        <w:spacing w:after="0" w:line="276" w:lineRule="auto"/>
                        <w:jc w:val="center"/>
                        <w:rPr>
                          <w:rFonts w:ascii="Arial Nova" w:hAnsi="Arial Nova" w:cs="Aharoni"/>
                          <w:b/>
                          <w:bCs/>
                          <w:noProof/>
                          <w:color w:val="E1BD3A"/>
                          <w:sz w:val="36"/>
                          <w:szCs w:val="36"/>
                          <w:lang w:val="es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0" w14:h="25400" w14:prst="circle"/>
                          </w14:props3d>
                        </w:rPr>
                      </w:pPr>
                      <w:r w:rsidRPr="00D84D41">
                        <w:rPr>
                          <w:rFonts w:ascii="Arial Nova" w:hAnsi="Arial Nova" w:cs="Aharoni"/>
                          <w:b/>
                          <w:bCs/>
                          <w:noProof/>
                          <w:color w:val="E1BD3A"/>
                          <w:sz w:val="36"/>
                          <w:szCs w:val="36"/>
                          <w:lang w:val="es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0" w14:h="25400" w14:prst="circle"/>
                          </w14:props3d>
                        </w:rPr>
                        <w:t xml:space="preserve">PREGUNTA, </w:t>
                      </w:r>
                    </w:p>
                    <w:p w14:paraId="1FD7125E" w14:textId="77777777" w:rsidR="00D54A87" w:rsidRPr="00D84D41" w:rsidRDefault="00D54A87" w:rsidP="00D54A87">
                      <w:pPr>
                        <w:spacing w:after="0" w:line="276" w:lineRule="auto"/>
                        <w:jc w:val="center"/>
                        <w:rPr>
                          <w:rFonts w:ascii="Arial Nova" w:hAnsi="Arial Nova" w:cs="Aharoni"/>
                          <w:b/>
                          <w:bCs/>
                          <w:noProof/>
                          <w:color w:val="E1BD3A"/>
                          <w:sz w:val="36"/>
                          <w:szCs w:val="36"/>
                          <w:lang w:val="es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0" w14:h="25400" w14:prst="circle"/>
                          </w14:props3d>
                        </w:rPr>
                      </w:pPr>
                      <w:r w:rsidRPr="00D84D41">
                        <w:rPr>
                          <w:rFonts w:ascii="Arial Nova" w:hAnsi="Arial Nova" w:cs="Aharoni"/>
                          <w:b/>
                          <w:bCs/>
                          <w:noProof/>
                          <w:color w:val="E1BD3A"/>
                          <w:sz w:val="36"/>
                          <w:szCs w:val="36"/>
                          <w:lang w:val="es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0" w14:h="25400" w14:prst="circle"/>
                          </w14:props3d>
                        </w:rPr>
                        <w:t xml:space="preserve">UNA </w:t>
                      </w:r>
                    </w:p>
                    <w:p w14:paraId="32E534B2" w14:textId="77777777" w:rsidR="00D54A87" w:rsidRPr="00D84D41" w:rsidRDefault="00D54A87" w:rsidP="00D54A87">
                      <w:pPr>
                        <w:spacing w:after="0" w:line="276" w:lineRule="auto"/>
                        <w:jc w:val="center"/>
                        <w:rPr>
                          <w:rFonts w:ascii="Arial Nova" w:hAnsi="Arial Nova" w:cs="Aharoni"/>
                          <w:b/>
                          <w:bCs/>
                          <w:noProof/>
                          <w:color w:val="E1BD3A"/>
                          <w:sz w:val="36"/>
                          <w:szCs w:val="36"/>
                          <w:lang w:val="es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0" w14:h="25400" w14:prst="circle"/>
                          </w14:props3d>
                        </w:rPr>
                      </w:pPr>
                      <w:r w:rsidRPr="00D84D41">
                        <w:rPr>
                          <w:rFonts w:ascii="Arial Nova" w:hAnsi="Arial Nova" w:cs="Aharoni"/>
                          <w:b/>
                          <w:bCs/>
                          <w:noProof/>
                          <w:color w:val="E1BD3A"/>
                          <w:sz w:val="36"/>
                          <w:szCs w:val="36"/>
                          <w:lang w:val="es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0" w14:h="25400" w14:prst="circle"/>
                          </w14:props3d>
                        </w:rPr>
                        <w:t>PUERTA.</w:t>
                      </w:r>
                    </w:p>
                    <w:p w14:paraId="4F6C0C07" w14:textId="77777777" w:rsidR="00D54A87" w:rsidRPr="00D84D41" w:rsidRDefault="00D54A87" w:rsidP="00D54A87">
                      <w:pPr>
                        <w:spacing w:after="0" w:line="276" w:lineRule="auto"/>
                        <w:jc w:val="center"/>
                        <w:rPr>
                          <w:rFonts w:ascii="Arial Nova" w:hAnsi="Arial Nova" w:cs="Aharoni"/>
                          <w:b/>
                          <w:bCs/>
                          <w:noProof/>
                          <w:color w:val="E1BD3A"/>
                          <w:sz w:val="36"/>
                          <w:szCs w:val="36"/>
                          <w:lang w:val="es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0" w14:h="25400" w14:prst="circle"/>
                          </w14:props3d>
                        </w:rPr>
                      </w:pPr>
                    </w:p>
                    <w:p w14:paraId="5E33FAC4" w14:textId="1E23687B" w:rsidR="00D54A87" w:rsidRPr="00D84D41" w:rsidRDefault="00D54A87" w:rsidP="00D54A87">
                      <w:pPr>
                        <w:spacing w:after="0" w:line="276" w:lineRule="auto"/>
                        <w:jc w:val="center"/>
                        <w:rPr>
                          <w:rFonts w:ascii="Arial Nova" w:hAnsi="Arial Nova" w:cs="Aharoni"/>
                          <w:b/>
                          <w:bCs/>
                          <w:noProof/>
                          <w:color w:val="E1BD3A"/>
                          <w:sz w:val="36"/>
                          <w:szCs w:val="36"/>
                          <w:lang w:val="es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0" w14:h="25400" w14:prst="circle"/>
                          </w14:props3d>
                        </w:rPr>
                      </w:pPr>
                      <w:r w:rsidRPr="00D84D41">
                        <w:rPr>
                          <w:rFonts w:ascii="Arial Nova" w:hAnsi="Arial Nova" w:cs="Aharoni"/>
                          <w:b/>
                          <w:bCs/>
                          <w:noProof/>
                          <w:color w:val="E1BD3A"/>
                          <w:sz w:val="36"/>
                          <w:szCs w:val="36"/>
                          <w:lang w:val="es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0" w14:h="25400" w14:prst="circle"/>
                          </w14:props3d>
                        </w:rPr>
                        <w:t>CADA</w:t>
                      </w:r>
                    </w:p>
                    <w:p w14:paraId="0A27332E" w14:textId="1CE32EC6" w:rsidR="00D54A87" w:rsidRPr="00D84D41" w:rsidRDefault="00D54A87" w:rsidP="00D54A87">
                      <w:pPr>
                        <w:spacing w:after="0" w:line="276" w:lineRule="auto"/>
                        <w:jc w:val="center"/>
                        <w:rPr>
                          <w:rFonts w:ascii="Arial Nova" w:hAnsi="Arial Nova" w:cs="Aharoni"/>
                          <w:b/>
                          <w:bCs/>
                          <w:noProof/>
                          <w:color w:val="E1BD3A"/>
                          <w:sz w:val="36"/>
                          <w:szCs w:val="36"/>
                          <w:lang w:val="es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0" w14:h="25400" w14:prst="circle"/>
                          </w14:props3d>
                        </w:rPr>
                      </w:pPr>
                      <w:r w:rsidRPr="00D84D41">
                        <w:rPr>
                          <w:rFonts w:ascii="Arial Nova" w:hAnsi="Arial Nova" w:cs="Aharoni"/>
                          <w:b/>
                          <w:bCs/>
                          <w:noProof/>
                          <w:color w:val="E1BD3A"/>
                          <w:sz w:val="36"/>
                          <w:szCs w:val="36"/>
                          <w:lang w:val="es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0" w14:h="25400" w14:prst="circle"/>
                          </w14:props3d>
                        </w:rPr>
                        <w:t>RESPUESTA,</w:t>
                      </w:r>
                    </w:p>
                    <w:p w14:paraId="4D4321FA" w14:textId="77777777" w:rsidR="00D54A87" w:rsidRPr="00D84D41" w:rsidRDefault="00D54A87" w:rsidP="00D54A87">
                      <w:pPr>
                        <w:spacing w:after="0" w:line="276" w:lineRule="auto"/>
                        <w:jc w:val="center"/>
                        <w:rPr>
                          <w:rFonts w:ascii="Arial Nova" w:hAnsi="Arial Nova" w:cs="Aharoni"/>
                          <w:b/>
                          <w:bCs/>
                          <w:noProof/>
                          <w:color w:val="E1BD3A"/>
                          <w:sz w:val="36"/>
                          <w:szCs w:val="36"/>
                          <w:lang w:val="es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0" w14:h="25400" w14:prst="circle"/>
                          </w14:props3d>
                        </w:rPr>
                      </w:pPr>
                      <w:r w:rsidRPr="00D84D41">
                        <w:rPr>
                          <w:rFonts w:ascii="Arial Nova" w:hAnsi="Arial Nova" w:cs="Aharoni"/>
                          <w:b/>
                          <w:bCs/>
                          <w:noProof/>
                          <w:color w:val="E1BD3A"/>
                          <w:sz w:val="36"/>
                          <w:szCs w:val="36"/>
                          <w:lang w:val="es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0" w14:h="25400" w14:prst="circle"/>
                          </w14:props3d>
                        </w:rPr>
                        <w:t xml:space="preserve"> UNA</w:t>
                      </w:r>
                    </w:p>
                    <w:p w14:paraId="126B03B8" w14:textId="2BE3869B" w:rsidR="00D54A87" w:rsidRPr="00D84D41" w:rsidRDefault="00D54A87" w:rsidP="00D54A87">
                      <w:pPr>
                        <w:spacing w:after="0" w:line="276" w:lineRule="auto"/>
                        <w:jc w:val="center"/>
                        <w:rPr>
                          <w:rFonts w:ascii="Arial Nova" w:hAnsi="Arial Nova" w:cs="Aharoni"/>
                          <w:b/>
                          <w:bCs/>
                          <w:noProof/>
                          <w:color w:val="E1BD3A"/>
                          <w:sz w:val="36"/>
                          <w:szCs w:val="36"/>
                          <w:lang w:val="es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0" w14:h="25400" w14:prst="circle"/>
                          </w14:props3d>
                        </w:rPr>
                      </w:pPr>
                      <w:r w:rsidRPr="00D84D41">
                        <w:rPr>
                          <w:rFonts w:ascii="Arial Nova" w:hAnsi="Arial Nova" w:cs="Aharoni"/>
                          <w:b/>
                          <w:bCs/>
                          <w:noProof/>
                          <w:color w:val="E1BD3A"/>
                          <w:sz w:val="36"/>
                          <w:szCs w:val="36"/>
                          <w:lang w:val="es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0" w14:h="25400" w14:prst="circle"/>
                          </w14:props3d>
                        </w:rPr>
                        <w:t>SALIDA.</w:t>
                      </w:r>
                    </w:p>
                  </w:txbxContent>
                </v:textbox>
              </v:shape>
            </w:pict>
          </mc:Fallback>
        </mc:AlternateContent>
      </w:r>
      <w:r w:rsidR="004B5948" w:rsidRPr="00C106D4">
        <w:rPr>
          <w:noProof/>
          <w:color w:val="F4E074"/>
        </w:rPr>
        <w:drawing>
          <wp:inline distT="0" distB="0" distL="0" distR="0" wp14:anchorId="43E0EBCD" wp14:editId="0EAC0ED6">
            <wp:extent cx="6646545" cy="8308340"/>
            <wp:effectExtent l="0" t="0" r="0" b="0"/>
            <wp:docPr id="191842163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421630" name="Imagen 191842163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830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EA1C0" w14:textId="77777777" w:rsidR="00075F5F" w:rsidRDefault="00075F5F">
      <w:pPr>
        <w:rPr>
          <w:noProof/>
          <w:color w:val="F4E074"/>
        </w:rPr>
      </w:pPr>
    </w:p>
    <w:p w14:paraId="0E554969" w14:textId="77777777" w:rsidR="00BF633A" w:rsidRPr="00BF633A" w:rsidRDefault="00BF633A" w:rsidP="00BF633A"/>
    <w:p w14:paraId="5CCB3E0D" w14:textId="47D5C0AF" w:rsidR="00BF633A" w:rsidRPr="00BF633A" w:rsidRDefault="00BF633A" w:rsidP="00BF633A">
      <w:pPr>
        <w:tabs>
          <w:tab w:val="left" w:pos="3380"/>
        </w:tabs>
      </w:pPr>
      <w:r>
        <w:tab/>
      </w:r>
    </w:p>
    <w:p w14:paraId="3387F494" w14:textId="77777777" w:rsidR="00677C66" w:rsidRDefault="00BF633A" w:rsidP="00677C66">
      <w:pPr>
        <w:pStyle w:val="NormalWeb"/>
      </w:pPr>
      <w:r>
        <w:lastRenderedPageBreak/>
        <w:tab/>
      </w:r>
    </w:p>
    <w:p w14:paraId="06F5F716" w14:textId="77777777" w:rsidR="00677C66" w:rsidRDefault="00677C66" w:rsidP="00677C66">
      <w:pPr>
        <w:pStyle w:val="NormalWeb"/>
      </w:pPr>
    </w:p>
    <w:p w14:paraId="2511EF7B" w14:textId="77777777" w:rsidR="00677C66" w:rsidRDefault="00677C66" w:rsidP="00677C66">
      <w:pPr>
        <w:pStyle w:val="NormalWeb"/>
      </w:pPr>
    </w:p>
    <w:p w14:paraId="3FB21396" w14:textId="77777777" w:rsidR="00677C66" w:rsidRDefault="00677C66" w:rsidP="00677C66">
      <w:pPr>
        <w:pStyle w:val="NormalWeb"/>
      </w:pPr>
    </w:p>
    <w:p w14:paraId="5CA0E4AA" w14:textId="77777777" w:rsidR="00677C66" w:rsidRDefault="00677C66" w:rsidP="00677C66">
      <w:pPr>
        <w:pStyle w:val="NormalWeb"/>
      </w:pPr>
    </w:p>
    <w:p w14:paraId="39E6C636" w14:textId="153D6E01" w:rsidR="00677C66" w:rsidRPr="00677C66" w:rsidRDefault="00677C66" w:rsidP="00677C66">
      <w:pPr>
        <w:pStyle w:val="NormalWeb"/>
        <w:rPr>
          <w:rFonts w:asciiTheme="minorHAnsi" w:hAnsiTheme="minorHAnsi"/>
          <w:sz w:val="28"/>
          <w:szCs w:val="28"/>
        </w:rPr>
      </w:pPr>
      <w:r w:rsidRPr="00677C66">
        <w:rPr>
          <w:rFonts w:asciiTheme="minorHAnsi" w:hAnsiTheme="minorHAnsi"/>
          <w:sz w:val="28"/>
          <w:szCs w:val="28"/>
        </w:rPr>
        <w:t>En la vida solemos buscar respuestas afuera: en los consejos de otros, en la opinión de la sociedad, en las expectativas familiares. Sin embargo, las respuestas más profundas y transformadoras se encuentran dentro de nosotros</w:t>
      </w:r>
      <w:r>
        <w:rPr>
          <w:rFonts w:asciiTheme="minorHAnsi" w:hAnsiTheme="minorHAnsi"/>
          <w:sz w:val="28"/>
          <w:szCs w:val="28"/>
        </w:rPr>
        <w:t xml:space="preserve"> mismos</w:t>
      </w:r>
      <w:r w:rsidRPr="00677C66">
        <w:rPr>
          <w:rFonts w:asciiTheme="minorHAnsi" w:hAnsiTheme="minorHAnsi"/>
          <w:sz w:val="28"/>
          <w:szCs w:val="28"/>
        </w:rPr>
        <w:t>, esperando ser despertadas.</w:t>
      </w:r>
    </w:p>
    <w:p w14:paraId="654EE2FA" w14:textId="77777777" w:rsidR="00677C66" w:rsidRPr="00677C66" w:rsidRDefault="00677C66" w:rsidP="00677C66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8"/>
          <w:szCs w:val="28"/>
          <w:lang w:val="es-US" w:eastAsia="es-MX"/>
        </w:rPr>
      </w:pPr>
      <w:r w:rsidRPr="00677C66">
        <w:rPr>
          <w:rFonts w:eastAsia="Times New Roman" w:cs="Times New Roman"/>
          <w:color w:val="auto"/>
          <w:sz w:val="28"/>
          <w:szCs w:val="28"/>
          <w:lang w:val="es-US" w:eastAsia="es-MX"/>
        </w:rPr>
        <w:t xml:space="preserve">La </w:t>
      </w:r>
      <w:r w:rsidRPr="00677C66">
        <w:rPr>
          <w:rFonts w:eastAsia="Times New Roman" w:cs="Times New Roman"/>
          <w:b/>
          <w:bCs/>
          <w:color w:val="auto"/>
          <w:sz w:val="28"/>
          <w:szCs w:val="28"/>
          <w:lang w:val="es-US" w:eastAsia="es-MX"/>
        </w:rPr>
        <w:t>mayéutica</w:t>
      </w:r>
      <w:r w:rsidRPr="00677C66">
        <w:rPr>
          <w:rFonts w:eastAsia="Times New Roman" w:cs="Times New Roman"/>
          <w:color w:val="auto"/>
          <w:sz w:val="28"/>
          <w:szCs w:val="28"/>
          <w:lang w:val="es-US" w:eastAsia="es-MX"/>
        </w:rPr>
        <w:t xml:space="preserve">, inspirada en el arte socrático de preguntar, nos recuerda que no necesitamos que alguien nos dé las respuestas correctas, sino que nos invite a reflexionar con las </w:t>
      </w:r>
      <w:r w:rsidRPr="00677C66">
        <w:rPr>
          <w:rFonts w:eastAsia="Times New Roman" w:cs="Times New Roman"/>
          <w:b/>
          <w:bCs/>
          <w:color w:val="auto"/>
          <w:sz w:val="28"/>
          <w:szCs w:val="28"/>
          <w:lang w:val="es-US" w:eastAsia="es-MX"/>
        </w:rPr>
        <w:t>preguntas correctas</w:t>
      </w:r>
      <w:r w:rsidRPr="00677C66">
        <w:rPr>
          <w:rFonts w:eastAsia="Times New Roman" w:cs="Times New Roman"/>
          <w:color w:val="auto"/>
          <w:sz w:val="28"/>
          <w:szCs w:val="28"/>
          <w:lang w:val="es-US" w:eastAsia="es-MX"/>
        </w:rPr>
        <w:t>. Porque una sola pregunta bien planteada puede abrir puertas, derribar muros internos y mostrarnos caminos que antes no veíamos.</w:t>
      </w:r>
    </w:p>
    <w:p w14:paraId="1E66771A" w14:textId="3316DCA1" w:rsidR="00677C66" w:rsidRDefault="00677C66" w:rsidP="00677C66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8"/>
          <w:szCs w:val="28"/>
          <w:lang w:val="es-US" w:eastAsia="es-MX"/>
        </w:rPr>
      </w:pPr>
      <w:r w:rsidRPr="00677C66">
        <w:rPr>
          <w:rFonts w:eastAsia="Times New Roman" w:cs="Times New Roman"/>
          <w:color w:val="auto"/>
          <w:sz w:val="28"/>
          <w:szCs w:val="28"/>
          <w:lang w:val="es-US" w:eastAsia="es-MX"/>
        </w:rPr>
        <w:t xml:space="preserve">Este e-book es una guía práctica y espiritual que reúne </w:t>
      </w:r>
      <w:r w:rsidRPr="00677C66">
        <w:rPr>
          <w:rFonts w:eastAsia="Times New Roman" w:cs="Times New Roman"/>
          <w:b/>
          <w:bCs/>
          <w:color w:val="auto"/>
          <w:sz w:val="28"/>
          <w:szCs w:val="28"/>
          <w:lang w:val="es-US" w:eastAsia="es-MX"/>
        </w:rPr>
        <w:t>más de</w:t>
      </w:r>
      <w:r>
        <w:rPr>
          <w:rFonts w:eastAsia="Times New Roman" w:cs="Times New Roman"/>
          <w:color w:val="auto"/>
          <w:sz w:val="28"/>
          <w:szCs w:val="28"/>
          <w:lang w:val="es-US" w:eastAsia="es-MX"/>
        </w:rPr>
        <w:t xml:space="preserve"> </w:t>
      </w:r>
      <w:r w:rsidRPr="00677C66">
        <w:rPr>
          <w:rFonts w:eastAsia="Times New Roman" w:cs="Times New Roman"/>
          <w:b/>
          <w:bCs/>
          <w:color w:val="auto"/>
          <w:sz w:val="28"/>
          <w:szCs w:val="28"/>
          <w:lang w:val="es-US" w:eastAsia="es-MX"/>
        </w:rPr>
        <w:t>100 preguntas estratégicas</w:t>
      </w:r>
      <w:r w:rsidRPr="00677C66">
        <w:rPr>
          <w:rFonts w:eastAsia="Times New Roman" w:cs="Times New Roman"/>
          <w:color w:val="auto"/>
          <w:sz w:val="28"/>
          <w:szCs w:val="28"/>
          <w:lang w:val="es-US" w:eastAsia="es-MX"/>
        </w:rPr>
        <w:t xml:space="preserve"> diseñadas para que conectes con tu sabiduría interior, clarifiques tus metas y descubras tu poder personal. No son preguntas para responder a la ligera, sino para detenerte, sentir y permitir que la verdad que habita en ti emerja con claridad.</w:t>
      </w:r>
    </w:p>
    <w:p w14:paraId="13C9CFCC" w14:textId="77777777" w:rsidR="00677C66" w:rsidRPr="00677C66" w:rsidRDefault="00677C66" w:rsidP="00677C66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8"/>
          <w:szCs w:val="28"/>
          <w:lang w:val="es-US" w:eastAsia="es-MX"/>
        </w:rPr>
      </w:pPr>
    </w:p>
    <w:p w14:paraId="5BF3D199" w14:textId="77777777" w:rsidR="00677C66" w:rsidRPr="00677C66" w:rsidRDefault="00677C66" w:rsidP="00677C66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8"/>
          <w:szCs w:val="28"/>
          <w:lang w:val="es-US" w:eastAsia="es-MX"/>
        </w:rPr>
      </w:pPr>
      <w:r w:rsidRPr="00677C66">
        <w:rPr>
          <w:rFonts w:ascii="Apple Color Emoji" w:eastAsia="Times New Roman" w:hAnsi="Apple Color Emoji" w:cs="Apple Color Emoji"/>
          <w:color w:val="auto"/>
          <w:sz w:val="28"/>
          <w:szCs w:val="28"/>
          <w:lang w:val="es-US" w:eastAsia="es-MX"/>
        </w:rPr>
        <w:t>✨</w:t>
      </w:r>
      <w:r w:rsidRPr="00677C66">
        <w:rPr>
          <w:rFonts w:eastAsia="Times New Roman" w:cs="Times New Roman"/>
          <w:color w:val="auto"/>
          <w:sz w:val="28"/>
          <w:szCs w:val="28"/>
          <w:lang w:val="es-US" w:eastAsia="es-MX"/>
        </w:rPr>
        <w:t xml:space="preserve"> Recuerda:</w:t>
      </w:r>
    </w:p>
    <w:p w14:paraId="33BCBA6B" w14:textId="77777777" w:rsidR="00677C66" w:rsidRPr="00677C66" w:rsidRDefault="00677C66" w:rsidP="00677C66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8"/>
          <w:szCs w:val="28"/>
          <w:lang w:val="es-US" w:eastAsia="es-MX"/>
        </w:rPr>
      </w:pPr>
      <w:r w:rsidRPr="00677C66">
        <w:rPr>
          <w:rFonts w:eastAsia="Times New Roman" w:cs="Times New Roman"/>
          <w:color w:val="auto"/>
          <w:sz w:val="28"/>
          <w:szCs w:val="28"/>
          <w:lang w:val="es-US" w:eastAsia="es-MX"/>
        </w:rPr>
        <w:t>Tus respuestas ya existen dentro de ti.</w:t>
      </w:r>
    </w:p>
    <w:p w14:paraId="6A485A8F" w14:textId="77777777" w:rsidR="00677C66" w:rsidRPr="00677C66" w:rsidRDefault="00677C66" w:rsidP="00677C66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8"/>
          <w:szCs w:val="28"/>
          <w:lang w:val="es-US" w:eastAsia="es-MX"/>
        </w:rPr>
      </w:pPr>
      <w:r w:rsidRPr="00677C66">
        <w:rPr>
          <w:rFonts w:eastAsia="Times New Roman" w:cs="Times New Roman"/>
          <w:color w:val="auto"/>
          <w:sz w:val="28"/>
          <w:szCs w:val="28"/>
          <w:lang w:val="es-US" w:eastAsia="es-MX"/>
        </w:rPr>
        <w:t>Cada pregunta es un espejo que refleja tu propio camino.</w:t>
      </w:r>
    </w:p>
    <w:p w14:paraId="74C708EC" w14:textId="77777777" w:rsidR="00677C66" w:rsidRPr="00677C66" w:rsidRDefault="00677C66" w:rsidP="00677C66">
      <w:pPr>
        <w:numPr>
          <w:ilvl w:val="0"/>
          <w:numId w:val="152"/>
        </w:num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8"/>
          <w:szCs w:val="28"/>
          <w:lang w:val="es-US" w:eastAsia="es-MX"/>
        </w:rPr>
      </w:pPr>
      <w:r w:rsidRPr="00677C66">
        <w:rPr>
          <w:rFonts w:eastAsia="Times New Roman" w:cs="Times New Roman"/>
          <w:color w:val="auto"/>
          <w:sz w:val="28"/>
          <w:szCs w:val="28"/>
          <w:lang w:val="es-US" w:eastAsia="es-MX"/>
        </w:rPr>
        <w:t>La transformación comienza cuando te atreves a cuestionar lo conocido.</w:t>
      </w:r>
    </w:p>
    <w:p w14:paraId="12AE31EF" w14:textId="77777777" w:rsidR="00677C66" w:rsidRPr="00677C66" w:rsidRDefault="00677C66" w:rsidP="00677C66">
      <w:pPr>
        <w:spacing w:before="100" w:beforeAutospacing="1" w:after="100" w:afterAutospacing="1" w:line="240" w:lineRule="auto"/>
        <w:rPr>
          <w:rFonts w:eastAsia="Times New Roman" w:cs="Times New Roman"/>
          <w:color w:val="auto"/>
          <w:sz w:val="28"/>
          <w:szCs w:val="28"/>
          <w:lang w:val="es-US" w:eastAsia="es-MX"/>
        </w:rPr>
      </w:pPr>
      <w:r w:rsidRPr="00677C66">
        <w:rPr>
          <w:rFonts w:eastAsia="Times New Roman" w:cs="Times New Roman"/>
          <w:color w:val="auto"/>
          <w:sz w:val="28"/>
          <w:szCs w:val="28"/>
          <w:lang w:val="es-US" w:eastAsia="es-MX"/>
        </w:rPr>
        <w:t>Que este cuaderno de trabajo sea tu compañero de viaje en el proceso de autoexploración, conciencia y expansión.</w:t>
      </w:r>
    </w:p>
    <w:p w14:paraId="42FFF6D8" w14:textId="3FBE5C64" w:rsidR="00BF633A" w:rsidRPr="00677C66" w:rsidRDefault="00BF633A" w:rsidP="00BF633A">
      <w:pPr>
        <w:tabs>
          <w:tab w:val="left" w:pos="3380"/>
        </w:tabs>
        <w:rPr>
          <w:lang w:val="es-US"/>
        </w:rPr>
        <w:sectPr w:rsidR="00BF633A" w:rsidRPr="00677C66" w:rsidSect="00267E25">
          <w:headerReference w:type="even" r:id="rId13"/>
          <w:headerReference w:type="default" r:id="rId14"/>
          <w:footerReference w:type="even" r:id="rId15"/>
          <w:headerReference w:type="first" r:id="rId16"/>
          <w:footerReference w:type="first" r:id="rId17"/>
          <w:pgSz w:w="11907" w:h="16839"/>
          <w:pgMar w:top="720" w:right="720" w:bottom="720" w:left="720" w:header="720" w:footer="720" w:gutter="0"/>
          <w:pgNumType w:fmt="lowerRoman" w:start="1"/>
          <w:cols w:space="720"/>
          <w:docGrid w:linePitch="360"/>
        </w:sectPr>
      </w:pPr>
    </w:p>
    <w:p w14:paraId="5E23D3BA" w14:textId="0A4FE5D7" w:rsidR="00FC45EC" w:rsidRPr="00FC45EC" w:rsidRDefault="00FC45EC" w:rsidP="000E3B4E">
      <w:pPr>
        <w:spacing w:before="240" w:after="240" w:line="240" w:lineRule="auto"/>
        <w:rPr>
          <w:rFonts w:eastAsia="Times New Roman" w:cs="Angsana New"/>
          <w:i/>
          <w:iCs/>
          <w:color w:val="auto"/>
          <w:sz w:val="28"/>
          <w:szCs w:val="28"/>
          <w:lang w:val="es-US" w:eastAsia="es-MX"/>
        </w:rPr>
      </w:pPr>
      <w:r>
        <w:rPr>
          <w:rFonts w:eastAsia="Times New Roman" w:cs="Angsana New"/>
          <w:i/>
          <w:iCs/>
          <w:color w:val="1B2631"/>
          <w:sz w:val="28"/>
          <w:szCs w:val="28"/>
          <w:lang w:val="es-US" w:eastAsia="es-MX"/>
        </w:rPr>
        <w:lastRenderedPageBreak/>
        <w:t xml:space="preserve">Hoy, </w:t>
      </w:r>
      <w:r w:rsidR="00F74975">
        <w:rPr>
          <w:rFonts w:eastAsia="Times New Roman" w:cs="Angsana New"/>
          <w:i/>
          <w:iCs/>
          <w:color w:val="1B2631"/>
          <w:sz w:val="28"/>
          <w:szCs w:val="28"/>
          <w:lang w:val="es-US" w:eastAsia="es-MX"/>
        </w:rPr>
        <w:t>tú</w:t>
      </w:r>
      <w:r>
        <w:rPr>
          <w:rFonts w:eastAsia="Times New Roman" w:cs="Angsana New"/>
          <w:i/>
          <w:iCs/>
          <w:color w:val="1B2631"/>
          <w:sz w:val="28"/>
          <w:szCs w:val="28"/>
          <w:lang w:val="es-US" w:eastAsia="es-MX"/>
        </w:rPr>
        <w:t xml:space="preserve"> puedes tener la oportunidad de aprender </w:t>
      </w:r>
      <w:r w:rsidR="000E3B4E">
        <w:rPr>
          <w:rFonts w:eastAsia="Times New Roman" w:cs="Angsana New"/>
          <w:b/>
          <w:bCs/>
          <w:i/>
          <w:iCs/>
          <w:color w:val="1B2631"/>
          <w:sz w:val="28"/>
          <w:szCs w:val="28"/>
          <w:lang w:val="es-US" w:eastAsia="es-MX"/>
        </w:rPr>
        <w:t>E</w:t>
      </w:r>
      <w:r w:rsidRPr="000E3B4E">
        <w:rPr>
          <w:rFonts w:eastAsia="Times New Roman" w:cs="Angsana New"/>
          <w:b/>
          <w:bCs/>
          <w:i/>
          <w:iCs/>
          <w:color w:val="1B2631"/>
          <w:sz w:val="28"/>
          <w:szCs w:val="28"/>
          <w:lang w:val="es-US" w:eastAsia="es-MX"/>
        </w:rPr>
        <w:t>l arte de hacer preguntas estratégicas</w:t>
      </w:r>
      <w:r>
        <w:rPr>
          <w:rFonts w:eastAsia="Times New Roman" w:cs="Angsana New"/>
          <w:i/>
          <w:iCs/>
          <w:color w:val="1B2631"/>
          <w:sz w:val="28"/>
          <w:szCs w:val="28"/>
          <w:lang w:val="es-US" w:eastAsia="es-MX"/>
        </w:rPr>
        <w:t xml:space="preserve"> a través de esta guía, donde te explico de manera fácil la importancia de saber hacer preguntas.</w:t>
      </w:r>
    </w:p>
    <w:p w14:paraId="6E432B23" w14:textId="66F905D0" w:rsidR="009F2226" w:rsidRDefault="009F2226" w:rsidP="000E3B4E">
      <w:pPr>
        <w:spacing w:before="240" w:after="240" w:line="240" w:lineRule="auto"/>
        <w:rPr>
          <w:rFonts w:eastAsia="Times New Roman" w:cs="Angsana New"/>
          <w:i/>
          <w:iCs/>
          <w:color w:val="1B2631"/>
          <w:sz w:val="28"/>
          <w:szCs w:val="28"/>
          <w:lang w:val="es-US" w:eastAsia="es-MX"/>
        </w:rPr>
      </w:pPr>
      <w:r w:rsidRPr="009F2226">
        <w:rPr>
          <w:rFonts w:eastAsia="Times New Roman" w:cs="Angsana New"/>
          <w:i/>
          <w:iCs/>
          <w:color w:val="1B2631"/>
          <w:sz w:val="28"/>
          <w:szCs w:val="28"/>
          <w:lang w:val="es-US" w:eastAsia="es-MX"/>
        </w:rPr>
        <w:t>Estas preguntas,</w:t>
      </w:r>
      <w:r w:rsidR="000064ED">
        <w:rPr>
          <w:rFonts w:eastAsia="Times New Roman" w:cs="Angsana New"/>
          <w:i/>
          <w:iCs/>
          <w:color w:val="1B2631"/>
          <w:sz w:val="28"/>
          <w:szCs w:val="28"/>
          <w:lang w:val="es-US" w:eastAsia="es-MX"/>
        </w:rPr>
        <w:t xml:space="preserve"> </w:t>
      </w:r>
      <w:proofErr w:type="spellStart"/>
      <w:r w:rsidR="000064ED">
        <w:rPr>
          <w:rFonts w:eastAsia="Times New Roman" w:cs="Angsana New"/>
          <w:i/>
          <w:iCs/>
          <w:color w:val="1B2631"/>
          <w:sz w:val="28"/>
          <w:szCs w:val="28"/>
          <w:lang w:val="es-US" w:eastAsia="es-MX"/>
        </w:rPr>
        <w:t>estan</w:t>
      </w:r>
      <w:proofErr w:type="spellEnd"/>
      <w:r w:rsidRPr="009F2226">
        <w:rPr>
          <w:rFonts w:eastAsia="Times New Roman" w:cs="Angsana New"/>
          <w:i/>
          <w:iCs/>
          <w:color w:val="1B2631"/>
          <w:sz w:val="28"/>
          <w:szCs w:val="28"/>
          <w:lang w:val="es-US" w:eastAsia="es-MX"/>
        </w:rPr>
        <w:t xml:space="preserve"> inspiradas en el método socrático, </w:t>
      </w:r>
      <w:r w:rsidR="00FC45EC">
        <w:rPr>
          <w:rFonts w:eastAsia="Times New Roman" w:cs="Angsana New"/>
          <w:i/>
          <w:iCs/>
          <w:color w:val="1B2631"/>
          <w:sz w:val="28"/>
          <w:szCs w:val="28"/>
          <w:lang w:val="es-US" w:eastAsia="es-MX"/>
        </w:rPr>
        <w:t xml:space="preserve">y te serán de utilidad </w:t>
      </w:r>
      <w:r w:rsidR="000064ED">
        <w:rPr>
          <w:rFonts w:eastAsia="Times New Roman" w:cs="Angsana New"/>
          <w:i/>
          <w:iCs/>
          <w:color w:val="1B2631"/>
          <w:sz w:val="28"/>
          <w:szCs w:val="28"/>
          <w:lang w:val="es-US" w:eastAsia="es-MX"/>
        </w:rPr>
        <w:t>para</w:t>
      </w:r>
      <w:r w:rsidRPr="009F2226">
        <w:rPr>
          <w:rFonts w:eastAsia="Times New Roman" w:cs="Angsana New"/>
          <w:i/>
          <w:iCs/>
          <w:color w:val="1B2631"/>
          <w:sz w:val="28"/>
          <w:szCs w:val="28"/>
          <w:lang w:val="es-US" w:eastAsia="es-MX"/>
        </w:rPr>
        <w:t xml:space="preserve"> sesiones de coaching</w:t>
      </w:r>
      <w:r w:rsidR="00FC45EC">
        <w:rPr>
          <w:rFonts w:eastAsia="Times New Roman" w:cs="Angsana New"/>
          <w:i/>
          <w:iCs/>
          <w:color w:val="1B2631"/>
          <w:sz w:val="28"/>
          <w:szCs w:val="28"/>
          <w:lang w:val="es-US" w:eastAsia="es-MX"/>
        </w:rPr>
        <w:t>,</w:t>
      </w:r>
      <w:r w:rsidRPr="009F2226">
        <w:rPr>
          <w:rFonts w:eastAsia="Times New Roman" w:cs="Angsana New"/>
          <w:i/>
          <w:iCs/>
          <w:color w:val="1B2631"/>
          <w:sz w:val="28"/>
          <w:szCs w:val="28"/>
          <w:lang w:val="es-US" w:eastAsia="es-MX"/>
        </w:rPr>
        <w:t xml:space="preserve"> propósito, liderazgo, duelo, sanación, relaciones, y especialmente cuando hay confusión mental o emocional.</w:t>
      </w:r>
    </w:p>
    <w:p w14:paraId="403A6810" w14:textId="444D7EF7" w:rsidR="00FC45EC" w:rsidRPr="009F2226" w:rsidRDefault="00FC45EC" w:rsidP="000E3B4E">
      <w:pPr>
        <w:spacing w:before="240" w:after="240" w:line="240" w:lineRule="auto"/>
        <w:rPr>
          <w:rFonts w:eastAsia="Times New Roman" w:cs="Angsana New"/>
          <w:i/>
          <w:iCs/>
          <w:color w:val="auto"/>
          <w:sz w:val="28"/>
          <w:szCs w:val="28"/>
          <w:lang w:val="es-US" w:eastAsia="es-MX"/>
        </w:rPr>
      </w:pPr>
      <w:r>
        <w:rPr>
          <w:rFonts w:eastAsia="Times New Roman" w:cs="Angsana New"/>
          <w:i/>
          <w:iCs/>
          <w:color w:val="1B2631"/>
          <w:sz w:val="28"/>
          <w:szCs w:val="28"/>
          <w:lang w:val="es-US" w:eastAsia="es-MX"/>
        </w:rPr>
        <w:t>El cuestionamiento es una forma de descubrir, realidades o versiones diferentes dependiendo la situación a la que te enfrentas.</w:t>
      </w:r>
    </w:p>
    <w:p w14:paraId="620ACE5D" w14:textId="6A7800E2" w:rsidR="009F2226" w:rsidRPr="009F2226" w:rsidRDefault="00FC45EC" w:rsidP="000E3B4E">
      <w:pPr>
        <w:spacing w:before="240" w:after="240" w:line="240" w:lineRule="auto"/>
        <w:rPr>
          <w:rFonts w:eastAsia="Times New Roman" w:cs="Angsana New"/>
          <w:i/>
          <w:iCs/>
          <w:color w:val="auto"/>
          <w:sz w:val="28"/>
          <w:szCs w:val="28"/>
          <w:lang w:val="es-US" w:eastAsia="es-MX"/>
        </w:rPr>
      </w:pPr>
      <w:r>
        <w:rPr>
          <w:rFonts w:eastAsia="Times New Roman" w:cs="Angsana New"/>
          <w:i/>
          <w:iCs/>
          <w:color w:val="1B2631"/>
          <w:sz w:val="28"/>
          <w:szCs w:val="28"/>
          <w:lang w:val="es-US" w:eastAsia="es-MX"/>
        </w:rPr>
        <w:t>El</w:t>
      </w:r>
      <w:r w:rsidR="009F2226" w:rsidRPr="009F2226">
        <w:rPr>
          <w:rFonts w:eastAsia="Times New Roman" w:cs="Angsana New"/>
          <w:i/>
          <w:iCs/>
          <w:color w:val="1B2631"/>
          <w:sz w:val="28"/>
          <w:szCs w:val="28"/>
          <w:lang w:val="es-US" w:eastAsia="es-MX"/>
        </w:rPr>
        <w:t xml:space="preserve"> filósofo griego Sócrates,</w:t>
      </w:r>
      <w:r>
        <w:rPr>
          <w:rFonts w:eastAsia="Times New Roman" w:cs="Angsana New"/>
          <w:i/>
          <w:iCs/>
          <w:color w:val="1B2631"/>
          <w:sz w:val="28"/>
          <w:szCs w:val="28"/>
          <w:lang w:val="es-US" w:eastAsia="es-MX"/>
        </w:rPr>
        <w:t xml:space="preserve"> </w:t>
      </w:r>
      <w:proofErr w:type="spellStart"/>
      <w:r>
        <w:rPr>
          <w:rFonts w:eastAsia="Times New Roman" w:cs="Angsana New"/>
          <w:i/>
          <w:iCs/>
          <w:color w:val="1B2631"/>
          <w:sz w:val="28"/>
          <w:szCs w:val="28"/>
          <w:lang w:val="es-US" w:eastAsia="es-MX"/>
        </w:rPr>
        <w:t>decia</w:t>
      </w:r>
      <w:proofErr w:type="spellEnd"/>
      <w:r w:rsidR="009F2226" w:rsidRPr="009F2226">
        <w:rPr>
          <w:rFonts w:eastAsia="Times New Roman" w:cs="Angsana New"/>
          <w:i/>
          <w:iCs/>
          <w:color w:val="1B2631"/>
          <w:sz w:val="28"/>
          <w:szCs w:val="28"/>
          <w:lang w:val="es-US" w:eastAsia="es-MX"/>
        </w:rPr>
        <w:t xml:space="preserve">  en su forma más conocida:</w:t>
      </w:r>
    </w:p>
    <w:p w14:paraId="539BB354" w14:textId="77777777" w:rsidR="009F2226" w:rsidRPr="009F2226" w:rsidRDefault="009F2226" w:rsidP="000E3B4E">
      <w:pPr>
        <w:spacing w:after="0" w:line="240" w:lineRule="auto"/>
        <w:ind w:left="440"/>
        <w:rPr>
          <w:rFonts w:eastAsia="Times New Roman" w:cs="Angsana New"/>
          <w:b/>
          <w:bCs/>
          <w:i/>
          <w:iCs/>
          <w:color w:val="auto"/>
          <w:sz w:val="28"/>
          <w:szCs w:val="28"/>
          <w:lang w:val="es-US" w:eastAsia="es-MX"/>
        </w:rPr>
      </w:pPr>
      <w:r w:rsidRPr="009F2226">
        <w:rPr>
          <w:rFonts w:eastAsia="Times New Roman" w:cs="Angsana New"/>
          <w:b/>
          <w:bCs/>
          <w:i/>
          <w:iCs/>
          <w:color w:val="111111"/>
          <w:sz w:val="28"/>
          <w:szCs w:val="28"/>
          <w:lang w:val="es-US" w:eastAsia="es-MX"/>
        </w:rPr>
        <w:t>“Una vida sin examen no merece ser vivida.”</w:t>
      </w:r>
    </w:p>
    <w:p w14:paraId="173B8CC9" w14:textId="77777777" w:rsidR="009F2226" w:rsidRPr="009F2226" w:rsidRDefault="009F2226" w:rsidP="000E3B4E">
      <w:pPr>
        <w:spacing w:after="0" w:line="240" w:lineRule="auto"/>
        <w:ind w:left="440"/>
        <w:rPr>
          <w:rFonts w:eastAsia="Times New Roman" w:cs="Angsana New"/>
          <w:i/>
          <w:iCs/>
          <w:color w:val="auto"/>
          <w:sz w:val="28"/>
          <w:szCs w:val="28"/>
          <w:lang w:val="es-US" w:eastAsia="es-MX"/>
        </w:rPr>
      </w:pPr>
      <w:r w:rsidRPr="009F2226">
        <w:rPr>
          <w:rFonts w:eastAsia="Times New Roman" w:cs="Angsana New"/>
          <w:i/>
          <w:iCs/>
          <w:color w:val="111111"/>
          <w:sz w:val="28"/>
          <w:szCs w:val="28"/>
          <w:lang w:val="es-US" w:eastAsia="es-MX"/>
        </w:rPr>
        <w:t xml:space="preserve">(en griego: </w:t>
      </w:r>
      <w:r w:rsidRPr="009F2226">
        <w:rPr>
          <w:rFonts w:ascii="Arial" w:eastAsia="Times New Roman" w:hAnsi="Arial" w:cs="Arial"/>
          <w:i/>
          <w:iCs/>
          <w:color w:val="111111"/>
          <w:sz w:val="28"/>
          <w:szCs w:val="28"/>
          <w:lang w:val="es-US" w:eastAsia="es-MX"/>
        </w:rPr>
        <w:t>ὁ</w:t>
      </w:r>
      <w:r w:rsidRPr="009F2226">
        <w:rPr>
          <w:rFonts w:eastAsia="Times New Roman" w:cs="Angsana New"/>
          <w:i/>
          <w:iCs/>
          <w:color w:val="111111"/>
          <w:sz w:val="28"/>
          <w:szCs w:val="28"/>
          <w:lang w:val="es-US" w:eastAsia="es-MX"/>
        </w:rPr>
        <w:t xml:space="preserve"> </w:t>
      </w:r>
      <w:proofErr w:type="spellStart"/>
      <w:r w:rsidRPr="009F2226">
        <w:rPr>
          <w:rFonts w:eastAsia="Times New Roman" w:cs="Cambria"/>
          <w:i/>
          <w:iCs/>
          <w:color w:val="111111"/>
          <w:sz w:val="28"/>
          <w:szCs w:val="28"/>
          <w:lang w:val="es-US" w:eastAsia="es-MX"/>
        </w:rPr>
        <w:t>δ</w:t>
      </w:r>
      <w:r w:rsidRPr="009F2226">
        <w:rPr>
          <w:rFonts w:ascii="Arial" w:eastAsia="Times New Roman" w:hAnsi="Arial" w:cs="Arial"/>
          <w:i/>
          <w:iCs/>
          <w:color w:val="111111"/>
          <w:sz w:val="28"/>
          <w:szCs w:val="28"/>
          <w:lang w:val="es-US" w:eastAsia="es-MX"/>
        </w:rPr>
        <w:t>ὲ</w:t>
      </w:r>
      <w:proofErr w:type="spellEnd"/>
      <w:r w:rsidRPr="009F2226">
        <w:rPr>
          <w:rFonts w:eastAsia="Times New Roman" w:cs="Angsana New"/>
          <w:i/>
          <w:iCs/>
          <w:color w:val="111111"/>
          <w:sz w:val="28"/>
          <w:szCs w:val="28"/>
          <w:lang w:val="es-US" w:eastAsia="es-MX"/>
        </w:rPr>
        <w:t xml:space="preserve"> </w:t>
      </w:r>
      <w:proofErr w:type="spellStart"/>
      <w:r w:rsidRPr="009F2226">
        <w:rPr>
          <w:rFonts w:ascii="Arial" w:eastAsia="Times New Roman" w:hAnsi="Arial" w:cs="Arial"/>
          <w:i/>
          <w:iCs/>
          <w:color w:val="111111"/>
          <w:sz w:val="28"/>
          <w:szCs w:val="28"/>
          <w:lang w:val="es-US" w:eastAsia="es-MX"/>
        </w:rPr>
        <w:t>ἀ</w:t>
      </w:r>
      <w:r w:rsidRPr="009F2226">
        <w:rPr>
          <w:rFonts w:eastAsia="Times New Roman" w:cs="Cambria"/>
          <w:i/>
          <w:iCs/>
          <w:color w:val="111111"/>
          <w:sz w:val="28"/>
          <w:szCs w:val="28"/>
          <w:lang w:val="es-US" w:eastAsia="es-MX"/>
        </w:rPr>
        <w:t>νεξέτ</w:t>
      </w:r>
      <w:proofErr w:type="spellEnd"/>
      <w:r w:rsidRPr="009F2226">
        <w:rPr>
          <w:rFonts w:eastAsia="Times New Roman" w:cs="Cambria"/>
          <w:i/>
          <w:iCs/>
          <w:color w:val="111111"/>
          <w:sz w:val="28"/>
          <w:szCs w:val="28"/>
          <w:lang w:val="es-US" w:eastAsia="es-MX"/>
        </w:rPr>
        <w:t>α</w:t>
      </w:r>
      <w:proofErr w:type="spellStart"/>
      <w:r w:rsidRPr="009F2226">
        <w:rPr>
          <w:rFonts w:eastAsia="Times New Roman" w:cs="Cambria"/>
          <w:i/>
          <w:iCs/>
          <w:color w:val="111111"/>
          <w:sz w:val="28"/>
          <w:szCs w:val="28"/>
          <w:lang w:val="es-US" w:eastAsia="es-MX"/>
        </w:rPr>
        <w:t>στος</w:t>
      </w:r>
      <w:proofErr w:type="spellEnd"/>
      <w:r w:rsidRPr="009F2226">
        <w:rPr>
          <w:rFonts w:eastAsia="Times New Roman" w:cs="Angsana New"/>
          <w:i/>
          <w:iCs/>
          <w:color w:val="111111"/>
          <w:sz w:val="28"/>
          <w:szCs w:val="28"/>
          <w:lang w:val="es-US" w:eastAsia="es-MX"/>
        </w:rPr>
        <w:t xml:space="preserve"> </w:t>
      </w:r>
      <w:r w:rsidRPr="009F2226">
        <w:rPr>
          <w:rFonts w:eastAsia="Times New Roman" w:cs="Cambria"/>
          <w:i/>
          <w:iCs/>
          <w:color w:val="111111"/>
          <w:sz w:val="28"/>
          <w:szCs w:val="28"/>
          <w:lang w:val="es-US" w:eastAsia="es-MX"/>
        </w:rPr>
        <w:t>β</w:t>
      </w:r>
      <w:proofErr w:type="spellStart"/>
      <w:r w:rsidRPr="009F2226">
        <w:rPr>
          <w:rFonts w:eastAsia="Times New Roman" w:cs="Cambria"/>
          <w:i/>
          <w:iCs/>
          <w:color w:val="111111"/>
          <w:sz w:val="28"/>
          <w:szCs w:val="28"/>
          <w:lang w:val="es-US" w:eastAsia="es-MX"/>
        </w:rPr>
        <w:t>ίος</w:t>
      </w:r>
      <w:proofErr w:type="spellEnd"/>
      <w:r w:rsidRPr="009F2226">
        <w:rPr>
          <w:rFonts w:eastAsia="Times New Roman" w:cs="Angsana New"/>
          <w:i/>
          <w:iCs/>
          <w:color w:val="111111"/>
          <w:sz w:val="28"/>
          <w:szCs w:val="28"/>
          <w:lang w:val="es-US" w:eastAsia="es-MX"/>
        </w:rPr>
        <w:t xml:space="preserve"> </w:t>
      </w:r>
      <w:proofErr w:type="spellStart"/>
      <w:r w:rsidRPr="009F2226">
        <w:rPr>
          <w:rFonts w:eastAsia="Times New Roman" w:cs="Cambria"/>
          <w:i/>
          <w:iCs/>
          <w:color w:val="111111"/>
          <w:sz w:val="28"/>
          <w:szCs w:val="28"/>
          <w:lang w:val="es-US" w:eastAsia="es-MX"/>
        </w:rPr>
        <w:t>ο</w:t>
      </w:r>
      <w:r w:rsidRPr="009F2226">
        <w:rPr>
          <w:rFonts w:ascii="Arial" w:eastAsia="Times New Roman" w:hAnsi="Arial" w:cs="Arial"/>
          <w:i/>
          <w:iCs/>
          <w:color w:val="111111"/>
          <w:sz w:val="28"/>
          <w:szCs w:val="28"/>
          <w:lang w:val="es-US" w:eastAsia="es-MX"/>
        </w:rPr>
        <w:t>ὐ</w:t>
      </w:r>
      <w:proofErr w:type="spellEnd"/>
      <w:r w:rsidRPr="009F2226">
        <w:rPr>
          <w:rFonts w:eastAsia="Times New Roman" w:cs="Angsana New"/>
          <w:i/>
          <w:iCs/>
          <w:color w:val="111111"/>
          <w:sz w:val="28"/>
          <w:szCs w:val="28"/>
          <w:lang w:val="es-US" w:eastAsia="es-MX"/>
        </w:rPr>
        <w:t xml:space="preserve"> </w:t>
      </w:r>
      <w:r w:rsidRPr="009F2226">
        <w:rPr>
          <w:rFonts w:eastAsia="Times New Roman" w:cs="Cambria"/>
          <w:i/>
          <w:iCs/>
          <w:color w:val="111111"/>
          <w:sz w:val="28"/>
          <w:szCs w:val="28"/>
          <w:lang w:val="es-US" w:eastAsia="es-MX"/>
        </w:rPr>
        <w:t>β</w:t>
      </w:r>
      <w:proofErr w:type="spellStart"/>
      <w:r w:rsidRPr="009F2226">
        <w:rPr>
          <w:rFonts w:eastAsia="Times New Roman" w:cs="Cambria"/>
          <w:i/>
          <w:iCs/>
          <w:color w:val="111111"/>
          <w:sz w:val="28"/>
          <w:szCs w:val="28"/>
          <w:lang w:val="es-US" w:eastAsia="es-MX"/>
        </w:rPr>
        <w:t>ιωτ</w:t>
      </w:r>
      <w:r w:rsidRPr="009F2226">
        <w:rPr>
          <w:rFonts w:ascii="Arial" w:eastAsia="Times New Roman" w:hAnsi="Arial" w:cs="Arial"/>
          <w:i/>
          <w:iCs/>
          <w:color w:val="111111"/>
          <w:sz w:val="28"/>
          <w:szCs w:val="28"/>
          <w:lang w:val="es-US" w:eastAsia="es-MX"/>
        </w:rPr>
        <w:t>ὸ</w:t>
      </w:r>
      <w:r w:rsidRPr="009F2226">
        <w:rPr>
          <w:rFonts w:eastAsia="Times New Roman" w:cs="Cambria"/>
          <w:i/>
          <w:iCs/>
          <w:color w:val="111111"/>
          <w:sz w:val="28"/>
          <w:szCs w:val="28"/>
          <w:lang w:val="es-US" w:eastAsia="es-MX"/>
        </w:rPr>
        <w:t>ς</w:t>
      </w:r>
      <w:proofErr w:type="spellEnd"/>
      <w:r w:rsidRPr="009F2226">
        <w:rPr>
          <w:rFonts w:eastAsia="Times New Roman" w:cs="Angsana New"/>
          <w:i/>
          <w:iCs/>
          <w:color w:val="111111"/>
          <w:sz w:val="28"/>
          <w:szCs w:val="28"/>
          <w:lang w:val="es-US" w:eastAsia="es-MX"/>
        </w:rPr>
        <w:t xml:space="preserve"> </w:t>
      </w:r>
      <w:proofErr w:type="spellStart"/>
      <w:r w:rsidRPr="009F2226">
        <w:rPr>
          <w:rFonts w:ascii="Arial" w:eastAsia="Times New Roman" w:hAnsi="Arial" w:cs="Arial"/>
          <w:i/>
          <w:iCs/>
          <w:color w:val="111111"/>
          <w:sz w:val="28"/>
          <w:szCs w:val="28"/>
          <w:lang w:val="es-US" w:eastAsia="es-MX"/>
        </w:rPr>
        <w:t>ἀ</w:t>
      </w:r>
      <w:r w:rsidRPr="009F2226">
        <w:rPr>
          <w:rFonts w:eastAsia="Times New Roman" w:cs="Cambria"/>
          <w:i/>
          <w:iCs/>
          <w:color w:val="111111"/>
          <w:sz w:val="28"/>
          <w:szCs w:val="28"/>
          <w:lang w:val="es-US" w:eastAsia="es-MX"/>
        </w:rPr>
        <w:t>νθρώ</w:t>
      </w:r>
      <w:proofErr w:type="spellEnd"/>
      <w:r w:rsidRPr="009F2226">
        <w:rPr>
          <w:rFonts w:eastAsia="Times New Roman" w:cs="Cambria"/>
          <w:i/>
          <w:iCs/>
          <w:color w:val="111111"/>
          <w:sz w:val="28"/>
          <w:szCs w:val="28"/>
          <w:lang w:val="es-US" w:eastAsia="es-MX"/>
        </w:rPr>
        <w:t>π</w:t>
      </w:r>
      <w:r w:rsidRPr="009F2226">
        <w:rPr>
          <w:rFonts w:ascii="Arial" w:eastAsia="Times New Roman" w:hAnsi="Arial" w:cs="Arial"/>
          <w:i/>
          <w:iCs/>
          <w:color w:val="111111"/>
          <w:sz w:val="28"/>
          <w:szCs w:val="28"/>
          <w:lang w:val="es-US" w:eastAsia="es-MX"/>
        </w:rPr>
        <w:t>ῳ</w:t>
      </w:r>
      <w:r w:rsidRPr="009F2226">
        <w:rPr>
          <w:rFonts w:eastAsia="Times New Roman" w:cs="Angsana New"/>
          <w:i/>
          <w:iCs/>
          <w:color w:val="111111"/>
          <w:sz w:val="28"/>
          <w:szCs w:val="28"/>
          <w:lang w:val="es-US" w:eastAsia="es-MX"/>
        </w:rPr>
        <w:t>)</w:t>
      </w:r>
    </w:p>
    <w:p w14:paraId="6294CABE" w14:textId="77777777" w:rsidR="009F2226" w:rsidRPr="009F2226" w:rsidRDefault="009F2226" w:rsidP="000E3B4E">
      <w:pPr>
        <w:spacing w:before="240" w:after="240" w:line="240" w:lineRule="auto"/>
        <w:rPr>
          <w:rFonts w:eastAsia="Times New Roman" w:cs="Angsana New"/>
          <w:i/>
          <w:iCs/>
          <w:color w:val="auto"/>
          <w:sz w:val="28"/>
          <w:szCs w:val="28"/>
          <w:lang w:val="es-US" w:eastAsia="es-MX"/>
        </w:rPr>
      </w:pPr>
      <w:r w:rsidRPr="009F2226">
        <w:rPr>
          <w:rFonts w:eastAsia="Times New Roman" w:cs="Angsana New"/>
          <w:i/>
          <w:iCs/>
          <w:color w:val="1B2631"/>
          <w:sz w:val="28"/>
          <w:szCs w:val="28"/>
          <w:lang w:val="es-US" w:eastAsia="es-MX"/>
        </w:rPr>
        <w:t>Sócrates la pronunció durante su juicio, según Platón en la obra Apología de Sócrates. Con esta afirmación, defendía la importancia de la reflexión, la autoconciencia y el cuestionamiento constante como elementos fundamentales para vivir con plenitud y autenticidad.</w:t>
      </w:r>
    </w:p>
    <w:p w14:paraId="0132BF0F" w14:textId="77777777" w:rsidR="009F2226" w:rsidRPr="009F2226" w:rsidRDefault="009F2226" w:rsidP="009F2226">
      <w:pPr>
        <w:spacing w:before="280" w:after="80" w:line="240" w:lineRule="auto"/>
        <w:jc w:val="both"/>
        <w:outlineLvl w:val="2"/>
        <w:rPr>
          <w:rFonts w:eastAsia="Times New Roman" w:cs="Angsana New"/>
          <w:i/>
          <w:iCs/>
          <w:color w:val="auto"/>
          <w:sz w:val="28"/>
          <w:szCs w:val="28"/>
          <w:lang w:val="es-US" w:eastAsia="es-MX"/>
        </w:rPr>
      </w:pPr>
      <w:r w:rsidRPr="009F2226">
        <w:rPr>
          <w:rFonts w:eastAsia="Times New Roman" w:cs="Angsana New"/>
          <w:i/>
          <w:iCs/>
          <w:color w:val="1B2631"/>
          <w:sz w:val="28"/>
          <w:szCs w:val="28"/>
          <w:lang w:val="es-US" w:eastAsia="es-MX"/>
        </w:rPr>
        <w:t>¿Qué significa en profundidad?</w:t>
      </w:r>
    </w:p>
    <w:p w14:paraId="12D8425F" w14:textId="52485393" w:rsidR="009F2226" w:rsidRPr="009F2226" w:rsidRDefault="009F2226" w:rsidP="000E3B4E">
      <w:pPr>
        <w:numPr>
          <w:ilvl w:val="0"/>
          <w:numId w:val="17"/>
        </w:numPr>
        <w:spacing w:before="240" w:after="0" w:line="240" w:lineRule="auto"/>
        <w:textAlignment w:val="baseline"/>
        <w:rPr>
          <w:rFonts w:eastAsia="Times New Roman" w:cs="Angsana New"/>
          <w:i/>
          <w:iCs/>
          <w:color w:val="1B2631"/>
          <w:sz w:val="28"/>
          <w:szCs w:val="28"/>
          <w:lang w:val="es-US" w:eastAsia="es-MX"/>
        </w:rPr>
      </w:pPr>
      <w:r w:rsidRPr="009F2226">
        <w:rPr>
          <w:rFonts w:eastAsia="Times New Roman" w:cs="Angsana New"/>
          <w:i/>
          <w:iCs/>
          <w:color w:val="1B2631"/>
          <w:sz w:val="28"/>
          <w:szCs w:val="28"/>
          <w:lang w:val="es-US" w:eastAsia="es-MX"/>
        </w:rPr>
        <w:t>“Examen” se refiere al autoanálisis, al cuestionamiento de nuestras creencias, decisiones, valores y acciones.</w:t>
      </w:r>
      <w:r w:rsidRPr="009F2226">
        <w:rPr>
          <w:rFonts w:eastAsia="Times New Roman" w:cs="Angsana New"/>
          <w:i/>
          <w:iCs/>
          <w:color w:val="1B2631"/>
          <w:sz w:val="28"/>
          <w:szCs w:val="28"/>
          <w:lang w:val="es-US" w:eastAsia="es-MX"/>
        </w:rPr>
        <w:br/>
      </w:r>
    </w:p>
    <w:p w14:paraId="0D76F887" w14:textId="3BBB02D9" w:rsidR="009F2226" w:rsidRPr="009F2226" w:rsidRDefault="009F2226" w:rsidP="000E3B4E">
      <w:pPr>
        <w:numPr>
          <w:ilvl w:val="0"/>
          <w:numId w:val="17"/>
        </w:numPr>
        <w:spacing w:after="0" w:line="240" w:lineRule="auto"/>
        <w:textAlignment w:val="baseline"/>
        <w:rPr>
          <w:rFonts w:eastAsia="Times New Roman" w:cs="Angsana New"/>
          <w:i/>
          <w:iCs/>
          <w:color w:val="1B2631"/>
          <w:sz w:val="28"/>
          <w:szCs w:val="28"/>
          <w:lang w:val="es-US" w:eastAsia="es-MX"/>
        </w:rPr>
      </w:pPr>
      <w:r w:rsidRPr="009F2226">
        <w:rPr>
          <w:rFonts w:eastAsia="Times New Roman" w:cs="Angsana New"/>
          <w:i/>
          <w:iCs/>
          <w:color w:val="1B2631"/>
          <w:sz w:val="28"/>
          <w:szCs w:val="28"/>
          <w:lang w:val="es-US" w:eastAsia="es-MX"/>
        </w:rPr>
        <w:t>Vivir sin cuestionarse implica actuar por inercia, por costumbre o por imposición, sin buscar un sentido más profundo.</w:t>
      </w:r>
      <w:r w:rsidRPr="009F2226">
        <w:rPr>
          <w:rFonts w:eastAsia="Times New Roman" w:cs="Angsana New"/>
          <w:i/>
          <w:iCs/>
          <w:color w:val="1B2631"/>
          <w:sz w:val="28"/>
          <w:szCs w:val="28"/>
          <w:lang w:val="es-US" w:eastAsia="es-MX"/>
        </w:rPr>
        <w:br/>
      </w:r>
    </w:p>
    <w:p w14:paraId="282912FF" w14:textId="77777777" w:rsidR="009F2226" w:rsidRPr="009F2226" w:rsidRDefault="009F2226" w:rsidP="000E3B4E">
      <w:pPr>
        <w:numPr>
          <w:ilvl w:val="0"/>
          <w:numId w:val="17"/>
        </w:numPr>
        <w:spacing w:after="240" w:line="240" w:lineRule="auto"/>
        <w:textAlignment w:val="baseline"/>
        <w:rPr>
          <w:rFonts w:eastAsia="Times New Roman" w:cs="Angsana New"/>
          <w:i/>
          <w:iCs/>
          <w:color w:val="1B2631"/>
          <w:sz w:val="28"/>
          <w:szCs w:val="28"/>
          <w:lang w:val="es-US" w:eastAsia="es-MX"/>
        </w:rPr>
      </w:pPr>
      <w:r w:rsidRPr="009F2226">
        <w:rPr>
          <w:rFonts w:eastAsia="Times New Roman" w:cs="Angsana New"/>
          <w:i/>
          <w:iCs/>
          <w:color w:val="1B2631"/>
          <w:sz w:val="28"/>
          <w:szCs w:val="28"/>
          <w:lang w:val="es-US" w:eastAsia="es-MX"/>
        </w:rPr>
        <w:t>Sócrates sugiere que la verdadera sabiduría nace de reconocer lo que no sabemos y de buscar constantemente la verdad.</w:t>
      </w:r>
      <w:r w:rsidRPr="009F2226">
        <w:rPr>
          <w:rFonts w:eastAsia="Times New Roman" w:cs="Angsana New"/>
          <w:i/>
          <w:iCs/>
          <w:color w:val="1B2631"/>
          <w:sz w:val="28"/>
          <w:szCs w:val="28"/>
          <w:lang w:val="es-US" w:eastAsia="es-MX"/>
        </w:rPr>
        <w:br/>
      </w:r>
      <w:r w:rsidRPr="009F2226">
        <w:rPr>
          <w:rFonts w:eastAsia="Times New Roman" w:cs="Angsana New"/>
          <w:i/>
          <w:iCs/>
          <w:color w:val="1B2631"/>
          <w:sz w:val="28"/>
          <w:szCs w:val="28"/>
          <w:lang w:val="es-US" w:eastAsia="es-MX"/>
        </w:rPr>
        <w:br/>
      </w:r>
    </w:p>
    <w:p w14:paraId="73B714ED" w14:textId="77777777" w:rsidR="000E3B4E" w:rsidRDefault="000E3B4E" w:rsidP="009F2226">
      <w:pPr>
        <w:spacing w:before="280" w:after="80" w:line="240" w:lineRule="auto"/>
        <w:jc w:val="both"/>
        <w:outlineLvl w:val="2"/>
        <w:rPr>
          <w:rFonts w:eastAsia="Times New Roman" w:cs="Angsana New"/>
          <w:i/>
          <w:iCs/>
          <w:color w:val="1B2631"/>
          <w:sz w:val="28"/>
          <w:szCs w:val="28"/>
          <w:lang w:val="es-US" w:eastAsia="es-MX"/>
        </w:rPr>
      </w:pPr>
    </w:p>
    <w:p w14:paraId="56E1BB18" w14:textId="5F4099B3" w:rsidR="009F2226" w:rsidRPr="009F2226" w:rsidRDefault="009F2226" w:rsidP="000E3B4E">
      <w:pPr>
        <w:spacing w:before="280" w:after="80" w:line="240" w:lineRule="auto"/>
        <w:outlineLvl w:val="2"/>
        <w:rPr>
          <w:rFonts w:eastAsia="Times New Roman" w:cs="Angsana New"/>
          <w:i/>
          <w:iCs/>
          <w:color w:val="auto"/>
          <w:sz w:val="28"/>
          <w:szCs w:val="28"/>
          <w:lang w:val="es-US" w:eastAsia="es-MX"/>
        </w:rPr>
      </w:pPr>
      <w:r w:rsidRPr="009F2226">
        <w:rPr>
          <w:rFonts w:eastAsia="Times New Roman" w:cs="Angsana New"/>
          <w:b/>
          <w:bCs/>
          <w:i/>
          <w:iCs/>
          <w:color w:val="1B2631"/>
          <w:sz w:val="28"/>
          <w:szCs w:val="28"/>
          <w:lang w:val="es-US" w:eastAsia="es-MX"/>
        </w:rPr>
        <w:lastRenderedPageBreak/>
        <w:t>En el coaching y desarrollo personal</w:t>
      </w:r>
      <w:r w:rsidR="000E3B4E">
        <w:rPr>
          <w:rFonts w:eastAsia="Times New Roman" w:cs="Angsana New"/>
          <w:i/>
          <w:iCs/>
          <w:color w:val="auto"/>
          <w:sz w:val="28"/>
          <w:szCs w:val="28"/>
          <w:lang w:val="es-US" w:eastAsia="es-MX"/>
        </w:rPr>
        <w:t xml:space="preserve">                             </w:t>
      </w:r>
      <w:r w:rsidRPr="009F2226">
        <w:rPr>
          <w:rFonts w:eastAsia="Times New Roman" w:cs="Angsana New"/>
          <w:i/>
          <w:iCs/>
          <w:color w:val="1B2631"/>
          <w:sz w:val="28"/>
          <w:szCs w:val="28"/>
          <w:lang w:val="es-US" w:eastAsia="es-MX"/>
        </w:rPr>
        <w:t>Esta frase encaja perfectamente: una vida sin reflexión consciente, sin cuestionamiento del “por qué” y “para qué” de nuestras acciones, relaciones y decisiones, puede llevarnos a vivir desde el piloto automático, desconectados de nuestro propósito</w:t>
      </w:r>
    </w:p>
    <w:p w14:paraId="2CD36DFF" w14:textId="77777777" w:rsidR="009F2226" w:rsidRPr="009F2226" w:rsidRDefault="009F2226" w:rsidP="009F2226">
      <w:pPr>
        <w:spacing w:after="0" w:line="240" w:lineRule="auto"/>
        <w:rPr>
          <w:rFonts w:ascii="Latha" w:eastAsia="Times New Roman" w:hAnsi="Latha" w:cs="Latha"/>
          <w:color w:val="auto"/>
          <w:lang w:val="es-US" w:eastAsia="es-MX"/>
        </w:rPr>
      </w:pPr>
    </w:p>
    <w:p w14:paraId="69305A6D" w14:textId="77777777" w:rsidR="00FC45EC" w:rsidRDefault="00FC45EC" w:rsidP="000E3B4E">
      <w:pPr>
        <w:spacing w:before="240" w:after="240" w:line="240" w:lineRule="auto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FC45EC">
        <w:rPr>
          <w:rFonts w:eastAsia="Times New Roman" w:cs="Arial"/>
          <w:b/>
          <w:bCs/>
          <w:color w:val="1B2631"/>
          <w:sz w:val="28"/>
          <w:szCs w:val="28"/>
          <w:lang w:val="es-US" w:eastAsia="es-MX"/>
        </w:rPr>
        <w:t>El coaching y el método socrático</w:t>
      </w:r>
      <w:r w:rsidRPr="00FC45EC">
        <w:rPr>
          <w:rFonts w:eastAsia="Times New Roman" w:cs="Arial"/>
          <w:color w:val="1B2631"/>
          <w:sz w:val="28"/>
          <w:szCs w:val="28"/>
          <w:lang w:val="es-US" w:eastAsia="es-MX"/>
        </w:rPr>
        <w:t xml:space="preserve"> se parecen en varios aspectos fundamentales, ya que ambos se basan en el diálogo, la exploración interna y el descubrimiento a través de preguntas. Aquí te explico sus similitudes principales:</w:t>
      </w:r>
    </w:p>
    <w:p w14:paraId="53ABE14B" w14:textId="77777777" w:rsidR="002041F4" w:rsidRPr="00FC45EC" w:rsidRDefault="002041F4" w:rsidP="002041F4">
      <w:pPr>
        <w:spacing w:before="280" w:after="80" w:line="240" w:lineRule="auto"/>
        <w:outlineLvl w:val="2"/>
        <w:rPr>
          <w:rFonts w:eastAsia="Times New Roman" w:cs="Times New Roman"/>
          <w:b/>
          <w:bCs/>
          <w:color w:val="auto"/>
          <w:sz w:val="28"/>
          <w:szCs w:val="28"/>
          <w:lang w:val="es-US" w:eastAsia="es-MX"/>
        </w:rPr>
      </w:pPr>
      <w:r w:rsidRPr="00FC45EC">
        <w:rPr>
          <w:rFonts w:ascii="Apple Color Emoji" w:eastAsia="Times New Roman" w:hAnsi="Apple Color Emoji" w:cs="Apple Color Emoji"/>
          <w:color w:val="1B2631"/>
          <w:sz w:val="28"/>
          <w:szCs w:val="28"/>
          <w:lang w:val="es-US" w:eastAsia="es-MX"/>
        </w:rPr>
        <w:t>🧠</w:t>
      </w:r>
      <w:r w:rsidRPr="00FC45EC">
        <w:rPr>
          <w:rFonts w:eastAsia="Times New Roman" w:cs="Arial"/>
          <w:b/>
          <w:bCs/>
          <w:color w:val="1B2631"/>
          <w:sz w:val="28"/>
          <w:szCs w:val="28"/>
          <w:lang w:val="es-US" w:eastAsia="es-MX"/>
        </w:rPr>
        <w:t xml:space="preserve"> 1. Uso de preguntas en lugar de respuestas</w:t>
      </w:r>
    </w:p>
    <w:p w14:paraId="03EEE061" w14:textId="77777777" w:rsidR="002041F4" w:rsidRPr="00FC45EC" w:rsidRDefault="002041F4" w:rsidP="002041F4">
      <w:pPr>
        <w:numPr>
          <w:ilvl w:val="0"/>
          <w:numId w:val="18"/>
        </w:numPr>
        <w:spacing w:before="240"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FC45EC">
        <w:rPr>
          <w:rFonts w:eastAsia="Times New Roman" w:cs="Arial"/>
          <w:color w:val="1B2631"/>
          <w:sz w:val="28"/>
          <w:szCs w:val="28"/>
          <w:lang w:val="es-US" w:eastAsia="es-MX"/>
        </w:rPr>
        <w:t>Método socrático: Sócrates guiaba a sus interlocutores con preguntas para que llegaran a sus propias conclusiones.</w:t>
      </w:r>
    </w:p>
    <w:p w14:paraId="7E228C73" w14:textId="77777777" w:rsidR="002041F4" w:rsidRPr="00FC45EC" w:rsidRDefault="002041F4" w:rsidP="002041F4">
      <w:pPr>
        <w:numPr>
          <w:ilvl w:val="0"/>
          <w:numId w:val="18"/>
        </w:numPr>
        <w:spacing w:after="24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FC45EC">
        <w:rPr>
          <w:rFonts w:eastAsia="Times New Roman" w:cs="Arial"/>
          <w:color w:val="1B2631"/>
          <w:sz w:val="28"/>
          <w:szCs w:val="28"/>
          <w:lang w:val="es-US" w:eastAsia="es-MX"/>
        </w:rPr>
        <w:t>Coaching: El coach no da respuestas directas, sino que hace preguntas poderosas para que la persona encuentre sus propias soluciones.</w:t>
      </w:r>
    </w:p>
    <w:p w14:paraId="0E732638" w14:textId="77777777" w:rsidR="002041F4" w:rsidRPr="00FC45EC" w:rsidRDefault="002041F4" w:rsidP="002041F4">
      <w:pPr>
        <w:spacing w:before="280" w:after="80" w:line="240" w:lineRule="auto"/>
        <w:jc w:val="both"/>
        <w:outlineLvl w:val="2"/>
        <w:rPr>
          <w:rFonts w:eastAsia="Times New Roman" w:cs="Times New Roman"/>
          <w:b/>
          <w:bCs/>
          <w:color w:val="auto"/>
          <w:sz w:val="28"/>
          <w:szCs w:val="28"/>
          <w:lang w:val="es-US" w:eastAsia="es-MX"/>
        </w:rPr>
      </w:pPr>
      <w:r w:rsidRPr="00FC45EC">
        <w:rPr>
          <w:rFonts w:ascii="Apple Color Emoji" w:eastAsia="Times New Roman" w:hAnsi="Apple Color Emoji" w:cs="Apple Color Emoji"/>
          <w:color w:val="1B2631"/>
          <w:sz w:val="28"/>
          <w:szCs w:val="28"/>
          <w:lang w:val="es-US" w:eastAsia="es-MX"/>
        </w:rPr>
        <w:t>🪞</w:t>
      </w:r>
      <w:r w:rsidRPr="00FC45EC">
        <w:rPr>
          <w:rFonts w:eastAsia="Times New Roman" w:cs="Arial"/>
          <w:b/>
          <w:bCs/>
          <w:color w:val="1B2631"/>
          <w:sz w:val="28"/>
          <w:szCs w:val="28"/>
          <w:lang w:val="es-US" w:eastAsia="es-MX"/>
        </w:rPr>
        <w:t xml:space="preserve"> 2. Autoconocimiento</w:t>
      </w:r>
    </w:p>
    <w:p w14:paraId="728DF15B" w14:textId="77777777" w:rsidR="002041F4" w:rsidRPr="00FC45EC" w:rsidRDefault="002041F4" w:rsidP="002041F4">
      <w:pPr>
        <w:numPr>
          <w:ilvl w:val="0"/>
          <w:numId w:val="19"/>
        </w:numPr>
        <w:spacing w:before="240"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FC45EC">
        <w:rPr>
          <w:rFonts w:eastAsia="Times New Roman" w:cs="Arial"/>
          <w:color w:val="1B2631"/>
          <w:sz w:val="28"/>
          <w:szCs w:val="28"/>
          <w:lang w:val="es-US" w:eastAsia="es-MX"/>
        </w:rPr>
        <w:t>Ambos procesos ayudan a la persona a mirar hacia adentro, identificar creencias, valores y bloqueos.</w:t>
      </w:r>
    </w:p>
    <w:p w14:paraId="4A71270B" w14:textId="77777777" w:rsidR="002041F4" w:rsidRPr="00FC45EC" w:rsidRDefault="002041F4" w:rsidP="002041F4">
      <w:pPr>
        <w:numPr>
          <w:ilvl w:val="0"/>
          <w:numId w:val="19"/>
        </w:numPr>
        <w:spacing w:after="24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FC45EC">
        <w:rPr>
          <w:rFonts w:eastAsia="Times New Roman" w:cs="Arial"/>
          <w:color w:val="1B2631"/>
          <w:sz w:val="28"/>
          <w:szCs w:val="28"/>
          <w:lang w:val="es-US" w:eastAsia="es-MX"/>
        </w:rPr>
        <w:t>La intención es que el cliente (o interlocutor) llegue a un mayor nivel de conciencia personal.</w:t>
      </w:r>
      <w:r w:rsidRPr="00FC45EC">
        <w:rPr>
          <w:rFonts w:eastAsia="Times New Roman" w:cs="Arial"/>
          <w:color w:val="1B2631"/>
          <w:sz w:val="28"/>
          <w:szCs w:val="28"/>
          <w:lang w:val="es-US" w:eastAsia="es-MX"/>
        </w:rPr>
        <w:br/>
      </w:r>
    </w:p>
    <w:p w14:paraId="71F3BBEB" w14:textId="77777777" w:rsidR="002041F4" w:rsidRPr="00FC45EC" w:rsidRDefault="002041F4" w:rsidP="002041F4">
      <w:pPr>
        <w:spacing w:before="280" w:after="80" w:line="240" w:lineRule="auto"/>
        <w:jc w:val="both"/>
        <w:outlineLvl w:val="2"/>
        <w:rPr>
          <w:rFonts w:eastAsia="Times New Roman" w:cs="Times New Roman"/>
          <w:color w:val="auto"/>
          <w:sz w:val="28"/>
          <w:szCs w:val="28"/>
          <w:lang w:val="es-US" w:eastAsia="es-MX"/>
        </w:rPr>
      </w:pPr>
      <w:r w:rsidRPr="00FC45EC">
        <w:rPr>
          <w:rFonts w:ascii="Apple Color Emoji" w:eastAsia="Times New Roman" w:hAnsi="Apple Color Emoji" w:cs="Apple Color Emoji"/>
          <w:color w:val="1B2631"/>
          <w:sz w:val="28"/>
          <w:szCs w:val="28"/>
          <w:lang w:val="es-US" w:eastAsia="es-MX"/>
        </w:rPr>
        <w:t>🔍</w:t>
      </w:r>
      <w:r w:rsidRPr="00FC45EC">
        <w:rPr>
          <w:rFonts w:eastAsia="Times New Roman" w:cs="Arial"/>
          <w:color w:val="1B2631"/>
          <w:sz w:val="28"/>
          <w:szCs w:val="28"/>
          <w:lang w:val="es-US" w:eastAsia="es-MX"/>
        </w:rPr>
        <w:t xml:space="preserve"> </w:t>
      </w:r>
      <w:r w:rsidRPr="00FC45EC">
        <w:rPr>
          <w:rFonts w:eastAsia="Times New Roman" w:cs="Arial"/>
          <w:b/>
          <w:bCs/>
          <w:color w:val="1B2631"/>
          <w:sz w:val="28"/>
          <w:szCs w:val="28"/>
          <w:lang w:val="es-US" w:eastAsia="es-MX"/>
        </w:rPr>
        <w:t>3. Exploración y reflexión</w:t>
      </w:r>
    </w:p>
    <w:p w14:paraId="2E7D07EE" w14:textId="77777777" w:rsidR="002041F4" w:rsidRPr="00FC45EC" w:rsidRDefault="002041F4" w:rsidP="002041F4">
      <w:pPr>
        <w:numPr>
          <w:ilvl w:val="0"/>
          <w:numId w:val="20"/>
        </w:numPr>
        <w:spacing w:before="240"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FC45EC">
        <w:rPr>
          <w:rFonts w:eastAsia="Times New Roman" w:cs="Arial"/>
          <w:color w:val="1B2631"/>
          <w:sz w:val="28"/>
          <w:szCs w:val="28"/>
          <w:lang w:val="es-US" w:eastAsia="es-MX"/>
        </w:rPr>
        <w:t>Las preguntas estimulan la reflexión profunda y el cuestionamiento de supuestos o creencias limitantes.</w:t>
      </w:r>
    </w:p>
    <w:p w14:paraId="0DA5FBF9" w14:textId="77777777" w:rsidR="002041F4" w:rsidRDefault="002041F4" w:rsidP="002041F4">
      <w:pPr>
        <w:numPr>
          <w:ilvl w:val="0"/>
          <w:numId w:val="20"/>
        </w:numPr>
        <w:spacing w:after="24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FC45EC">
        <w:rPr>
          <w:rFonts w:eastAsia="Times New Roman" w:cs="Arial"/>
          <w:color w:val="1B2631"/>
          <w:sz w:val="28"/>
          <w:szCs w:val="28"/>
          <w:lang w:val="es-US" w:eastAsia="es-MX"/>
        </w:rPr>
        <w:t>No buscan imponer verdades, sino descubrir la verdad propia del individuo.</w:t>
      </w:r>
      <w:r w:rsidRPr="00FC45EC">
        <w:rPr>
          <w:rFonts w:eastAsia="Times New Roman" w:cs="Arial"/>
          <w:color w:val="1B2631"/>
          <w:sz w:val="28"/>
          <w:szCs w:val="28"/>
          <w:lang w:val="es-US" w:eastAsia="es-MX"/>
        </w:rPr>
        <w:br/>
      </w:r>
    </w:p>
    <w:p w14:paraId="33C03003" w14:textId="77777777" w:rsidR="002041F4" w:rsidRDefault="002041F4" w:rsidP="002041F4">
      <w:pPr>
        <w:spacing w:after="240" w:line="240" w:lineRule="auto"/>
        <w:ind w:left="72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01150F76" w14:textId="77777777" w:rsidR="002041F4" w:rsidRPr="00FC45EC" w:rsidRDefault="002041F4" w:rsidP="002041F4">
      <w:pPr>
        <w:spacing w:after="240" w:line="240" w:lineRule="auto"/>
        <w:ind w:left="72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EFEB18A" w14:textId="77777777" w:rsidR="002041F4" w:rsidRPr="00FC45EC" w:rsidRDefault="002041F4" w:rsidP="002041F4">
      <w:pPr>
        <w:spacing w:before="280" w:after="80" w:line="240" w:lineRule="auto"/>
        <w:jc w:val="both"/>
        <w:outlineLvl w:val="2"/>
        <w:rPr>
          <w:rFonts w:eastAsia="Times New Roman" w:cs="Times New Roman"/>
          <w:b/>
          <w:bCs/>
          <w:color w:val="auto"/>
          <w:sz w:val="28"/>
          <w:szCs w:val="28"/>
          <w:lang w:val="es-US" w:eastAsia="es-MX"/>
        </w:rPr>
      </w:pPr>
      <w:r w:rsidRPr="00FC45EC">
        <w:rPr>
          <w:rFonts w:ascii="Apple Color Emoji" w:eastAsia="Times New Roman" w:hAnsi="Apple Color Emoji" w:cs="Apple Color Emoji"/>
          <w:color w:val="1B2631"/>
          <w:sz w:val="28"/>
          <w:szCs w:val="28"/>
          <w:lang w:val="es-US" w:eastAsia="es-MX"/>
        </w:rPr>
        <w:lastRenderedPageBreak/>
        <w:t>🎯</w:t>
      </w:r>
      <w:r w:rsidRPr="00FC45EC">
        <w:rPr>
          <w:rFonts w:eastAsia="Times New Roman" w:cs="Arial"/>
          <w:color w:val="1B2631"/>
          <w:sz w:val="28"/>
          <w:szCs w:val="28"/>
          <w:lang w:val="es-US" w:eastAsia="es-MX"/>
        </w:rPr>
        <w:t xml:space="preserve"> </w:t>
      </w:r>
      <w:r w:rsidRPr="00FC45EC">
        <w:rPr>
          <w:rFonts w:eastAsia="Times New Roman" w:cs="Arial"/>
          <w:b/>
          <w:bCs/>
          <w:color w:val="1B2631"/>
          <w:sz w:val="28"/>
          <w:szCs w:val="28"/>
          <w:lang w:val="es-US" w:eastAsia="es-MX"/>
        </w:rPr>
        <w:t>4. Desarrollo del pensamiento crítico</w:t>
      </w:r>
    </w:p>
    <w:p w14:paraId="3BEDDBCA" w14:textId="77777777" w:rsidR="002041F4" w:rsidRPr="00FC45EC" w:rsidRDefault="002041F4" w:rsidP="002041F4">
      <w:pPr>
        <w:numPr>
          <w:ilvl w:val="0"/>
          <w:numId w:val="21"/>
        </w:numPr>
        <w:spacing w:before="240"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FC45EC">
        <w:rPr>
          <w:rFonts w:eastAsia="Times New Roman" w:cs="Arial"/>
          <w:color w:val="1B2631"/>
          <w:sz w:val="28"/>
          <w:szCs w:val="28"/>
          <w:lang w:val="es-US" w:eastAsia="es-MX"/>
        </w:rPr>
        <w:t>Fomentan la claridad mental, el análisis de distintas perspectivas y la toma de decisiones más alineadas.</w:t>
      </w:r>
    </w:p>
    <w:p w14:paraId="2F15BA5D" w14:textId="77777777" w:rsidR="002041F4" w:rsidRPr="00FC45EC" w:rsidRDefault="002041F4" w:rsidP="002041F4">
      <w:pPr>
        <w:numPr>
          <w:ilvl w:val="0"/>
          <w:numId w:val="21"/>
        </w:numPr>
        <w:spacing w:after="24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FC45EC">
        <w:rPr>
          <w:rFonts w:eastAsia="Times New Roman" w:cs="Arial"/>
          <w:color w:val="1B2631"/>
          <w:sz w:val="28"/>
          <w:szCs w:val="28"/>
          <w:lang w:val="es-US" w:eastAsia="es-MX"/>
        </w:rPr>
        <w:t>El método socrático lo hace desde la filosofía, y el coaching desde el desarrollo personal o profesional.</w:t>
      </w:r>
      <w:r w:rsidRPr="00FC45EC">
        <w:rPr>
          <w:rFonts w:eastAsia="Times New Roman" w:cs="Arial"/>
          <w:color w:val="1B2631"/>
          <w:sz w:val="28"/>
          <w:szCs w:val="28"/>
          <w:lang w:val="es-US" w:eastAsia="es-MX"/>
        </w:rPr>
        <w:br/>
      </w:r>
    </w:p>
    <w:p w14:paraId="6F9B3D6D" w14:textId="77777777" w:rsidR="002041F4" w:rsidRPr="00FC45EC" w:rsidRDefault="002041F4" w:rsidP="002041F4">
      <w:pPr>
        <w:spacing w:before="280" w:after="80" w:line="240" w:lineRule="auto"/>
        <w:jc w:val="both"/>
        <w:outlineLvl w:val="2"/>
        <w:rPr>
          <w:rFonts w:eastAsia="Times New Roman" w:cs="Times New Roman"/>
          <w:color w:val="auto"/>
          <w:sz w:val="28"/>
          <w:szCs w:val="28"/>
          <w:lang w:val="es-US" w:eastAsia="es-MX"/>
        </w:rPr>
      </w:pPr>
      <w:r w:rsidRPr="00FC45EC">
        <w:rPr>
          <w:rFonts w:ascii="Apple Color Emoji" w:eastAsia="Times New Roman" w:hAnsi="Apple Color Emoji" w:cs="Apple Color Emoji"/>
          <w:color w:val="1B2631"/>
          <w:sz w:val="28"/>
          <w:szCs w:val="28"/>
          <w:lang w:val="es-US" w:eastAsia="es-MX"/>
        </w:rPr>
        <w:t>🤝</w:t>
      </w:r>
      <w:r w:rsidRPr="00FC45EC">
        <w:rPr>
          <w:rFonts w:eastAsia="Times New Roman" w:cs="Arial"/>
          <w:color w:val="1B2631"/>
          <w:sz w:val="28"/>
          <w:szCs w:val="28"/>
          <w:lang w:val="es-US" w:eastAsia="es-MX"/>
        </w:rPr>
        <w:t xml:space="preserve"> </w:t>
      </w:r>
      <w:r w:rsidRPr="00FC45EC">
        <w:rPr>
          <w:rFonts w:eastAsia="Times New Roman" w:cs="Arial"/>
          <w:b/>
          <w:bCs/>
          <w:color w:val="1B2631"/>
          <w:sz w:val="28"/>
          <w:szCs w:val="28"/>
          <w:lang w:val="es-US" w:eastAsia="es-MX"/>
        </w:rPr>
        <w:t>5. Relación horizontal</w:t>
      </w:r>
    </w:p>
    <w:p w14:paraId="31906EEB" w14:textId="77777777" w:rsidR="002041F4" w:rsidRPr="00FC45EC" w:rsidRDefault="002041F4" w:rsidP="002041F4">
      <w:pPr>
        <w:numPr>
          <w:ilvl w:val="0"/>
          <w:numId w:val="22"/>
        </w:numPr>
        <w:spacing w:before="240"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FC45EC">
        <w:rPr>
          <w:rFonts w:eastAsia="Times New Roman" w:cs="Arial"/>
          <w:color w:val="1B2631"/>
          <w:sz w:val="28"/>
          <w:szCs w:val="28"/>
          <w:lang w:val="es-US" w:eastAsia="es-MX"/>
        </w:rPr>
        <w:t>En ambos casos, no hay una figura de “autoridad que sabe más”, sino un facilitador del pensamiento.</w:t>
      </w:r>
    </w:p>
    <w:p w14:paraId="0CFBEBA4" w14:textId="77777777" w:rsidR="002041F4" w:rsidRPr="00FC45EC" w:rsidRDefault="002041F4" w:rsidP="002041F4">
      <w:pPr>
        <w:numPr>
          <w:ilvl w:val="0"/>
          <w:numId w:val="22"/>
        </w:numPr>
        <w:spacing w:after="24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FC45EC">
        <w:rPr>
          <w:rFonts w:eastAsia="Times New Roman" w:cs="Arial"/>
          <w:color w:val="1B2631"/>
          <w:sz w:val="28"/>
          <w:szCs w:val="28"/>
          <w:lang w:val="es-US" w:eastAsia="es-MX"/>
        </w:rPr>
        <w:t>El coach o el filósofo actúa más como un guía que como un maestro.</w:t>
      </w:r>
      <w:r w:rsidRPr="00FC45EC">
        <w:rPr>
          <w:rFonts w:eastAsia="Times New Roman" w:cs="Arial"/>
          <w:color w:val="1B2631"/>
          <w:sz w:val="28"/>
          <w:szCs w:val="28"/>
          <w:lang w:val="es-US" w:eastAsia="es-MX"/>
        </w:rPr>
        <w:br/>
      </w:r>
    </w:p>
    <w:p w14:paraId="378BA3E2" w14:textId="77777777" w:rsidR="002041F4" w:rsidRPr="00FC45EC" w:rsidRDefault="002041F4" w:rsidP="002041F4">
      <w:pPr>
        <w:spacing w:before="280" w:after="80" w:line="240" w:lineRule="auto"/>
        <w:jc w:val="both"/>
        <w:outlineLvl w:val="2"/>
        <w:rPr>
          <w:rFonts w:eastAsia="Times New Roman" w:cs="Times New Roman"/>
          <w:b/>
          <w:bCs/>
          <w:color w:val="auto"/>
          <w:sz w:val="28"/>
          <w:szCs w:val="28"/>
          <w:lang w:val="es-US" w:eastAsia="es-MX"/>
        </w:rPr>
      </w:pPr>
      <w:r w:rsidRPr="00FC45EC">
        <w:rPr>
          <w:rFonts w:eastAsia="Times New Roman" w:cs="Arial"/>
          <w:b/>
          <w:bCs/>
          <w:color w:val="1B2631"/>
          <w:sz w:val="28"/>
          <w:szCs w:val="28"/>
          <w:lang w:val="es-US" w:eastAsia="es-MX"/>
        </w:rPr>
        <w:t>Diferencia principal:</w:t>
      </w:r>
    </w:p>
    <w:p w14:paraId="1AAC921D" w14:textId="77777777" w:rsidR="000E2A37" w:rsidRDefault="002041F4" w:rsidP="002041F4">
      <w:pPr>
        <w:numPr>
          <w:ilvl w:val="0"/>
          <w:numId w:val="23"/>
        </w:numPr>
        <w:spacing w:before="240"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FC45EC">
        <w:rPr>
          <w:rFonts w:eastAsia="Times New Roman" w:cs="Arial"/>
          <w:color w:val="1B2631"/>
          <w:sz w:val="28"/>
          <w:szCs w:val="28"/>
          <w:lang w:val="es-US" w:eastAsia="es-MX"/>
        </w:rPr>
        <w:t>El método socrático tiene un enfoque más filosófico, busca la verdad, la ética, el conocimiento.</w:t>
      </w:r>
    </w:p>
    <w:p w14:paraId="5AF1B7B1" w14:textId="77777777" w:rsidR="00F74975" w:rsidRPr="00F74975" w:rsidRDefault="002041F4" w:rsidP="002041F4">
      <w:pPr>
        <w:numPr>
          <w:ilvl w:val="0"/>
          <w:numId w:val="23"/>
        </w:numPr>
        <w:spacing w:before="240"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FC45EC">
        <w:rPr>
          <w:rFonts w:eastAsia="Times New Roman" w:cs="Arial"/>
          <w:color w:val="1B2631"/>
          <w:sz w:val="28"/>
          <w:szCs w:val="28"/>
          <w:lang w:val="es-US" w:eastAsia="es-MX"/>
        </w:rPr>
        <w:t>El coaching es más práctico y orientado a objetivos, busca cambios concretos y acción transformadora</w:t>
      </w:r>
      <w:r w:rsidRPr="00FC45EC">
        <w:rPr>
          <w:rFonts w:ascii="Arial" w:eastAsia="Times New Roman" w:hAnsi="Arial" w:cs="Arial"/>
          <w:b/>
          <w:bCs/>
          <w:color w:val="1B2631"/>
          <w:lang w:val="es-US" w:eastAsia="es-MX"/>
        </w:rPr>
        <w:t>.</w:t>
      </w:r>
    </w:p>
    <w:p w14:paraId="37808EDC" w14:textId="77777777" w:rsidR="00F74975" w:rsidRPr="00F74975" w:rsidRDefault="00F74975" w:rsidP="00F74975">
      <w:pPr>
        <w:spacing w:before="240" w:after="0" w:line="240" w:lineRule="auto"/>
        <w:ind w:left="72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36751732" w14:textId="77777777" w:rsidR="00F74975" w:rsidRPr="00F74975" w:rsidRDefault="00F74975" w:rsidP="00F74975">
      <w:pPr>
        <w:spacing w:before="240" w:after="0" w:line="240" w:lineRule="auto"/>
        <w:ind w:left="72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C335CB7" w14:textId="0400E2B1" w:rsidR="009E2982" w:rsidRDefault="002041F4" w:rsidP="00F74975">
      <w:pPr>
        <w:spacing w:before="240" w:after="0" w:line="240" w:lineRule="auto"/>
        <w:ind w:left="720"/>
        <w:textAlignment w:val="baseline"/>
        <w:rPr>
          <w:rFonts w:ascii="Arial" w:eastAsia="Times New Roman" w:hAnsi="Arial" w:cs="Arial"/>
          <w:b/>
          <w:bCs/>
          <w:color w:val="1B2631"/>
          <w:lang w:val="es-US" w:eastAsia="es-MX"/>
        </w:rPr>
      </w:pPr>
      <w:r w:rsidRPr="00FC45EC">
        <w:rPr>
          <w:rFonts w:ascii="Arial" w:eastAsia="Times New Roman" w:hAnsi="Arial" w:cs="Arial"/>
          <w:b/>
          <w:bCs/>
          <w:color w:val="1B2631"/>
          <w:lang w:val="es-US" w:eastAsia="es-MX"/>
        </w:rPr>
        <w:br/>
      </w:r>
    </w:p>
    <w:p w14:paraId="36F56DBD" w14:textId="77777777" w:rsidR="00F74975" w:rsidRDefault="00F74975" w:rsidP="00F74975">
      <w:pPr>
        <w:spacing w:before="240" w:after="0" w:line="240" w:lineRule="auto"/>
        <w:ind w:left="72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7CAD3CDA" w14:textId="77777777" w:rsidR="009E2982" w:rsidRDefault="009E2982" w:rsidP="002041F4">
      <w:pPr>
        <w:spacing w:before="240" w:after="240" w:line="240" w:lineRule="auto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2B8753FF" w14:textId="0978DC6F" w:rsidR="002041F4" w:rsidRDefault="002041F4" w:rsidP="002041F4">
      <w:pPr>
        <w:spacing w:before="240" w:after="240" w:line="240" w:lineRule="auto"/>
        <w:rPr>
          <w:rFonts w:eastAsia="Times New Roman" w:cs="Times New Roman"/>
          <w:color w:val="auto"/>
          <w:sz w:val="28"/>
          <w:szCs w:val="28"/>
          <w:lang w:val="es-US" w:eastAsia="es-MX"/>
        </w:rPr>
      </w:pPr>
      <w:r w:rsidRPr="00BE0025">
        <w:rPr>
          <w:rFonts w:eastAsia="Times New Roman" w:cs="Arial"/>
          <w:color w:val="1B2631"/>
          <w:sz w:val="28"/>
          <w:szCs w:val="28"/>
          <w:lang w:val="es-US" w:eastAsia="es-MX"/>
        </w:rPr>
        <w:t>Si estás aplicando coaching en tu práctica</w:t>
      </w:r>
      <w:r>
        <w:rPr>
          <w:rFonts w:eastAsia="Times New Roman" w:cs="Arial"/>
          <w:color w:val="1B2631"/>
          <w:sz w:val="28"/>
          <w:szCs w:val="28"/>
          <w:lang w:val="es-US" w:eastAsia="es-MX"/>
        </w:rPr>
        <w:t xml:space="preserve">, </w:t>
      </w:r>
      <w:r w:rsidRPr="00BE0025">
        <w:rPr>
          <w:rFonts w:eastAsia="Times New Roman" w:cs="Arial"/>
          <w:color w:val="1B2631"/>
          <w:sz w:val="28"/>
          <w:szCs w:val="28"/>
          <w:lang w:val="es-US" w:eastAsia="es-MX"/>
        </w:rPr>
        <w:t xml:space="preserve">(integrar el método socrático puede profundizar mucho </w:t>
      </w:r>
      <w:proofErr w:type="spellStart"/>
      <w:r>
        <w:rPr>
          <w:rFonts w:eastAsia="Times New Roman" w:cs="Arial"/>
          <w:color w:val="1B2631"/>
          <w:sz w:val="28"/>
          <w:szCs w:val="28"/>
          <w:lang w:val="es-US" w:eastAsia="es-MX"/>
        </w:rPr>
        <w:t>mas</w:t>
      </w:r>
      <w:proofErr w:type="spellEnd"/>
      <w:r>
        <w:rPr>
          <w:rFonts w:eastAsia="Times New Roman" w:cs="Arial"/>
          <w:color w:val="1B2631"/>
          <w:sz w:val="28"/>
          <w:szCs w:val="28"/>
          <w:lang w:val="es-US" w:eastAsia="es-MX"/>
        </w:rPr>
        <w:t xml:space="preserve"> en </w:t>
      </w:r>
      <w:r w:rsidRPr="00BE0025">
        <w:rPr>
          <w:rFonts w:eastAsia="Times New Roman" w:cs="Arial"/>
          <w:color w:val="1B2631"/>
          <w:sz w:val="28"/>
          <w:szCs w:val="28"/>
          <w:lang w:val="es-US" w:eastAsia="es-MX"/>
        </w:rPr>
        <w:t>las sesiones, especialmente cuando trabajas con temas de identidad, propósito o sentido de vida.</w:t>
      </w:r>
      <w:r>
        <w:rPr>
          <w:rFonts w:eastAsia="Times New Roman" w:cs="Times New Roman"/>
          <w:color w:val="auto"/>
          <w:sz w:val="28"/>
          <w:szCs w:val="28"/>
          <w:lang w:val="es-US" w:eastAsia="es-MX"/>
        </w:rPr>
        <w:t xml:space="preserve"> </w:t>
      </w:r>
    </w:p>
    <w:p w14:paraId="79142845" w14:textId="77777777" w:rsidR="009E2982" w:rsidRDefault="009E2982" w:rsidP="002041F4">
      <w:pPr>
        <w:spacing w:before="240" w:after="240" w:line="240" w:lineRule="auto"/>
        <w:rPr>
          <w:rFonts w:eastAsia="Times New Roman" w:cs="Times New Roman"/>
          <w:color w:val="auto"/>
          <w:sz w:val="28"/>
          <w:szCs w:val="28"/>
          <w:lang w:val="es-US" w:eastAsia="es-MX"/>
        </w:rPr>
      </w:pPr>
    </w:p>
    <w:p w14:paraId="195910A5" w14:textId="77777777" w:rsidR="009E2982" w:rsidRDefault="009E2982" w:rsidP="000E3B4E">
      <w:pPr>
        <w:spacing w:before="240" w:after="240" w:line="240" w:lineRule="auto"/>
        <w:rPr>
          <w:rFonts w:eastAsia="Times New Roman" w:cs="Times New Roman"/>
          <w:color w:val="auto"/>
          <w:sz w:val="28"/>
          <w:szCs w:val="28"/>
          <w:lang w:val="es-US" w:eastAsia="es-MX"/>
        </w:rPr>
      </w:pPr>
    </w:p>
    <w:p w14:paraId="1DB242C5" w14:textId="77777777" w:rsidR="009E2982" w:rsidRDefault="009E2982" w:rsidP="000E3B4E">
      <w:pPr>
        <w:spacing w:before="240" w:after="240" w:line="240" w:lineRule="auto"/>
        <w:rPr>
          <w:rFonts w:eastAsia="Times New Roman" w:cs="Times New Roman"/>
          <w:color w:val="auto"/>
          <w:sz w:val="28"/>
          <w:szCs w:val="28"/>
          <w:lang w:val="es-US" w:eastAsia="es-MX"/>
        </w:rPr>
      </w:pPr>
    </w:p>
    <w:p w14:paraId="6EC84449" w14:textId="4AB3789F" w:rsidR="005F2BD4" w:rsidRPr="00FC45EC" w:rsidRDefault="002041F4" w:rsidP="000E3B4E">
      <w:pPr>
        <w:spacing w:before="240" w:after="240" w:line="240" w:lineRule="auto"/>
        <w:rPr>
          <w:rFonts w:eastAsia="Times New Roman" w:cs="Times New Roman"/>
          <w:color w:val="auto"/>
          <w:sz w:val="28"/>
          <w:szCs w:val="28"/>
          <w:lang w:val="es-US" w:eastAsia="es-MX"/>
        </w:rPr>
      </w:pPr>
      <w:r>
        <w:rPr>
          <w:rFonts w:eastAsia="Times New Roman" w:cs="Times New Roman"/>
          <w:color w:val="auto"/>
          <w:sz w:val="28"/>
          <w:szCs w:val="28"/>
          <w:lang w:val="es-US" w:eastAsia="es-MX"/>
        </w:rPr>
        <w:t>Aquí te dejo algunos ejemplos:</w:t>
      </w:r>
    </w:p>
    <w:p w14:paraId="191B659E" w14:textId="7F8C7983" w:rsidR="005F2BD4" w:rsidRPr="005F2BD4" w:rsidRDefault="005F2BD4" w:rsidP="002041F4">
      <w:pPr>
        <w:spacing w:before="280" w:after="80" w:line="240" w:lineRule="auto"/>
        <w:outlineLvl w:val="2"/>
        <w:rPr>
          <w:rFonts w:eastAsia="Times New Roman" w:cs="Times New Roman"/>
          <w:b/>
          <w:bCs/>
          <w:color w:val="auto"/>
          <w:sz w:val="28"/>
          <w:szCs w:val="28"/>
          <w:lang w:val="es-US" w:eastAsia="es-MX"/>
        </w:rPr>
      </w:pPr>
      <w:r w:rsidRPr="005F2BD4">
        <w:rPr>
          <w:rFonts w:ascii="Apple Color Emoji" w:eastAsia="Times New Roman" w:hAnsi="Apple Color Emoji" w:cs="Apple Color Emoji"/>
          <w:b/>
          <w:bCs/>
          <w:color w:val="1B2631"/>
          <w:sz w:val="28"/>
          <w:szCs w:val="28"/>
          <w:lang w:val="es-US" w:eastAsia="es-MX"/>
        </w:rPr>
        <w:t>🔹</w:t>
      </w:r>
      <w:r w:rsidRPr="005F2BD4">
        <w:rPr>
          <w:rFonts w:eastAsia="Times New Roman" w:cs="Arial"/>
          <w:b/>
          <w:bCs/>
          <w:color w:val="1B2631"/>
          <w:sz w:val="28"/>
          <w:szCs w:val="28"/>
          <w:lang w:val="es-US" w:eastAsia="es-MX"/>
        </w:rPr>
        <w:t> Inicio de la sesión (Conexión y apertura)</w:t>
      </w:r>
    </w:p>
    <w:p w14:paraId="47DC9748" w14:textId="691E35BB" w:rsidR="009C31BF" w:rsidRPr="009C31BF" w:rsidRDefault="005F2BD4" w:rsidP="009C31BF">
      <w:pPr>
        <w:numPr>
          <w:ilvl w:val="0"/>
          <w:numId w:val="121"/>
        </w:numPr>
        <w:spacing w:before="240" w:after="0" w:line="48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te gustaría lograr al final de esta sesión?</w:t>
      </w:r>
    </w:p>
    <w:p w14:paraId="445CB4CF" w14:textId="54086697" w:rsidR="009E2982" w:rsidRDefault="009E2982" w:rsidP="009C31BF">
      <w:pPr>
        <w:pBdr>
          <w:top w:val="single" w:sz="12" w:space="1" w:color="auto"/>
          <w:bottom w:val="single" w:sz="12" w:space="1" w:color="auto"/>
        </w:pBdr>
        <w:spacing w:before="240" w:after="0" w:line="480" w:lineRule="auto"/>
        <w:ind w:left="72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7A1007CE" w14:textId="77777777" w:rsidR="009E2982" w:rsidRPr="005F2BD4" w:rsidRDefault="009E2982" w:rsidP="009E2982">
      <w:pPr>
        <w:spacing w:before="240" w:after="0" w:line="240" w:lineRule="auto"/>
        <w:ind w:left="72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51AD6341" w14:textId="3906AEE6" w:rsidR="0027633A" w:rsidRDefault="005F2BD4" w:rsidP="0027633A">
      <w:pPr>
        <w:numPr>
          <w:ilvl w:val="0"/>
          <w:numId w:val="121"/>
        </w:numPr>
        <w:spacing w:after="0" w:line="36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tema ocupa tu mente hoy?</w:t>
      </w:r>
    </w:p>
    <w:p w14:paraId="0D0D433D" w14:textId="77777777" w:rsidR="0027633A" w:rsidRPr="0027633A" w:rsidRDefault="0027633A" w:rsidP="0027633A">
      <w:pPr>
        <w:pStyle w:val="Prrafodelista"/>
        <w:spacing w:before="240" w:after="0" w:line="240" w:lineRule="auto"/>
        <w:ind w:left="72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6F0341D" w14:textId="77777777" w:rsidR="0027633A" w:rsidRDefault="0027633A" w:rsidP="0027633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4B8B268A" w14:textId="77777777" w:rsidR="0027633A" w:rsidRPr="0027633A" w:rsidRDefault="0027633A" w:rsidP="0027633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79F91E07" w14:textId="77777777" w:rsidR="009E2982" w:rsidRDefault="009E2982" w:rsidP="0027633A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13DF09A2" w14:textId="77777777" w:rsidR="0027633A" w:rsidRPr="0027633A" w:rsidRDefault="0027633A" w:rsidP="0027633A">
      <w:pPr>
        <w:spacing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8EC3A14" w14:textId="4113A268" w:rsidR="009C31BF" w:rsidRDefault="005F2BD4" w:rsidP="0027633A">
      <w:pPr>
        <w:numPr>
          <w:ilvl w:val="0"/>
          <w:numId w:val="121"/>
        </w:numPr>
        <w:spacing w:after="0" w:line="36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 xml:space="preserve">¿Qué resultado te haría sentir </w:t>
      </w:r>
      <w:proofErr w:type="spellStart"/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satisfech</w:t>
      </w:r>
      <w:proofErr w:type="spellEnd"/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@ con esta conversación?</w:t>
      </w:r>
    </w:p>
    <w:p w14:paraId="662F6059" w14:textId="77777777" w:rsidR="0027633A" w:rsidRPr="0027633A" w:rsidRDefault="0027633A" w:rsidP="0027633A">
      <w:pPr>
        <w:spacing w:after="0" w:line="36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DBDBE38" w14:textId="77777777" w:rsidR="009C31BF" w:rsidRDefault="009C31BF" w:rsidP="009C31BF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0695BC3A" w14:textId="77777777" w:rsidR="009C31BF" w:rsidRPr="009C31BF" w:rsidRDefault="009C31BF" w:rsidP="009C31BF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028118FB" w14:textId="77777777" w:rsidR="009E2982" w:rsidRDefault="009E2982" w:rsidP="009E2982">
      <w:pPr>
        <w:spacing w:after="0" w:line="240" w:lineRule="auto"/>
        <w:ind w:left="72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2418D949" w14:textId="77777777" w:rsidR="009E2982" w:rsidRPr="005F2BD4" w:rsidRDefault="009E2982" w:rsidP="009E2982">
      <w:pPr>
        <w:spacing w:after="0" w:line="240" w:lineRule="auto"/>
        <w:ind w:left="72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46F8F724" w14:textId="5722A57A" w:rsidR="0027633A" w:rsidRPr="0027633A" w:rsidRDefault="005F2BD4" w:rsidP="0027633A">
      <w:pPr>
        <w:numPr>
          <w:ilvl w:val="0"/>
          <w:numId w:val="121"/>
        </w:numPr>
        <w:spacing w:after="240" w:line="36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es lo más importante que necesitas resolver ahora?</w:t>
      </w:r>
    </w:p>
    <w:p w14:paraId="446AE541" w14:textId="77777777" w:rsidR="009C31BF" w:rsidRPr="009C31BF" w:rsidRDefault="009C31BF" w:rsidP="009C31BF">
      <w:pPr>
        <w:pStyle w:val="Prrafodelista"/>
        <w:pBdr>
          <w:top w:val="single" w:sz="12" w:space="1" w:color="auto"/>
          <w:bottom w:val="single" w:sz="12" w:space="1" w:color="auto"/>
        </w:pBdr>
        <w:spacing w:before="240" w:after="0" w:line="480" w:lineRule="auto"/>
        <w:ind w:left="72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12438C52" w14:textId="77777777" w:rsidR="009C31BF" w:rsidRDefault="009C31BF" w:rsidP="009C31BF">
      <w:pPr>
        <w:spacing w:after="240" w:line="240" w:lineRule="auto"/>
        <w:ind w:left="72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58587E0" w14:textId="77777777" w:rsidR="009C31BF" w:rsidRDefault="009C31BF" w:rsidP="009C31BF">
      <w:pPr>
        <w:spacing w:after="240" w:line="240" w:lineRule="auto"/>
        <w:ind w:left="72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7D0AE8A" w14:textId="77777777" w:rsidR="009C31BF" w:rsidRDefault="009C31BF" w:rsidP="009C31BF">
      <w:pPr>
        <w:spacing w:after="240" w:line="240" w:lineRule="auto"/>
        <w:ind w:left="72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5216F2FA" w14:textId="3A18D2C0" w:rsidR="009C31BF" w:rsidRPr="009C31BF" w:rsidRDefault="009C31BF" w:rsidP="009C31BF">
      <w:pPr>
        <w:spacing w:after="0" w:line="240" w:lineRule="auto"/>
        <w:rPr>
          <w:rFonts w:eastAsia="Times New Roman" w:cs="Times New Roman"/>
          <w:color w:val="auto"/>
          <w:sz w:val="28"/>
          <w:szCs w:val="28"/>
          <w:lang w:val="es-US" w:eastAsia="es-MX"/>
        </w:rPr>
      </w:pPr>
    </w:p>
    <w:p w14:paraId="43CA6EF8" w14:textId="72AF81E4" w:rsidR="005F2BD4" w:rsidRPr="005F2BD4" w:rsidRDefault="005F2BD4" w:rsidP="002041F4">
      <w:pPr>
        <w:spacing w:before="280" w:after="80" w:line="240" w:lineRule="auto"/>
        <w:outlineLvl w:val="2"/>
        <w:rPr>
          <w:rFonts w:eastAsia="Times New Roman" w:cs="Times New Roman"/>
          <w:b/>
          <w:bCs/>
          <w:color w:val="auto"/>
          <w:sz w:val="28"/>
          <w:szCs w:val="28"/>
          <w:lang w:val="es-US" w:eastAsia="es-MX"/>
        </w:rPr>
      </w:pPr>
      <w:r w:rsidRPr="005F2BD4">
        <w:rPr>
          <w:rFonts w:ascii="Apple Color Emoji" w:eastAsia="Times New Roman" w:hAnsi="Apple Color Emoji" w:cs="Apple Color Emoji"/>
          <w:b/>
          <w:bCs/>
          <w:color w:val="1B2631"/>
          <w:sz w:val="28"/>
          <w:szCs w:val="28"/>
          <w:lang w:val="es-US" w:eastAsia="es-MX"/>
        </w:rPr>
        <w:t>🔹</w:t>
      </w:r>
      <w:r w:rsidRPr="005F2BD4">
        <w:rPr>
          <w:rFonts w:eastAsia="Times New Roman" w:cs="Arial"/>
          <w:b/>
          <w:bCs/>
          <w:color w:val="1B2631"/>
          <w:sz w:val="28"/>
          <w:szCs w:val="28"/>
          <w:lang w:val="es-US" w:eastAsia="es-MX"/>
        </w:rPr>
        <w:t> Claridad y toma de conciencia</w:t>
      </w:r>
    </w:p>
    <w:p w14:paraId="24ADD008" w14:textId="626971B7" w:rsidR="009C31BF" w:rsidRDefault="005F2BD4" w:rsidP="009C31BF">
      <w:pPr>
        <w:numPr>
          <w:ilvl w:val="0"/>
          <w:numId w:val="122"/>
        </w:numPr>
        <w:spacing w:before="240"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estás tolerando que ya no deseas en tu vida</w:t>
      </w:r>
      <w:r w:rsidR="009C31BF">
        <w:rPr>
          <w:rFonts w:eastAsia="Times New Roman" w:cs="Arial"/>
          <w:color w:val="1B2631"/>
          <w:sz w:val="28"/>
          <w:szCs w:val="28"/>
          <w:lang w:val="es-US" w:eastAsia="es-MX"/>
        </w:rPr>
        <w:t>?</w:t>
      </w:r>
    </w:p>
    <w:p w14:paraId="21196E63" w14:textId="77777777" w:rsidR="009C31BF" w:rsidRPr="009C31BF" w:rsidRDefault="009C31BF" w:rsidP="009C31BF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7AC8CC5" w14:textId="77777777" w:rsidR="009C31BF" w:rsidRDefault="009C31BF" w:rsidP="009C31BF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61A15EB2" w14:textId="77777777" w:rsidR="009C31BF" w:rsidRDefault="009C31BF" w:rsidP="009C31BF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062A555C" w14:textId="77777777" w:rsidR="009C31BF" w:rsidRPr="009C31BF" w:rsidRDefault="009C31BF" w:rsidP="009C31BF">
      <w:pPr>
        <w:spacing w:before="240"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190A2F84" w14:textId="672B421A" w:rsidR="009C31BF" w:rsidRPr="009C31BF" w:rsidRDefault="005F2BD4" w:rsidP="009C31BF">
      <w:pPr>
        <w:numPr>
          <w:ilvl w:val="0"/>
          <w:numId w:val="123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te impide avanzar hacia tu meta?</w:t>
      </w:r>
    </w:p>
    <w:p w14:paraId="038E50BF" w14:textId="77777777" w:rsidR="009C31BF" w:rsidRPr="006B14B6" w:rsidRDefault="009C31BF" w:rsidP="009C31BF">
      <w:pPr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5BC68B6" w14:textId="77777777" w:rsidR="009C31BF" w:rsidRDefault="009C31BF" w:rsidP="009C31BF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2809BFDF" w14:textId="77777777" w:rsidR="009C31BF" w:rsidRDefault="009C31BF" w:rsidP="009C31BF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5D3634A4" w14:textId="77777777" w:rsidR="009C31BF" w:rsidRDefault="009C31BF" w:rsidP="009C31BF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93DAD46" w14:textId="77777777" w:rsidR="00AB0BED" w:rsidRPr="005F2BD4" w:rsidRDefault="00AB0BED" w:rsidP="009C31BF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02421BB1" w14:textId="77777777" w:rsidR="0027633A" w:rsidRDefault="005F2BD4" w:rsidP="0027633A">
      <w:pPr>
        <w:numPr>
          <w:ilvl w:val="0"/>
          <w:numId w:val="124"/>
        </w:numPr>
        <w:spacing w:after="0" w:line="276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creencias estás sosteniendo que podrían estar</w:t>
      </w:r>
      <w:r w:rsidR="002041F4">
        <w:rPr>
          <w:rFonts w:eastAsia="Times New Roman" w:cs="Arial"/>
          <w:color w:val="1B2631"/>
          <w:sz w:val="28"/>
          <w:szCs w:val="28"/>
          <w:lang w:val="es-US" w:eastAsia="es-MX"/>
        </w:rPr>
        <w:t xml:space="preserve">     </w:t>
      </w: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 xml:space="preserve"> </w:t>
      </w:r>
      <w:r w:rsidR="002041F4">
        <w:rPr>
          <w:rFonts w:eastAsia="Times New Roman" w:cs="Arial"/>
          <w:color w:val="1B2631"/>
          <w:sz w:val="28"/>
          <w:szCs w:val="28"/>
          <w:lang w:val="es-US" w:eastAsia="es-MX"/>
        </w:rPr>
        <w:t xml:space="preserve">     </w:t>
      </w:r>
    </w:p>
    <w:p w14:paraId="22A621B5" w14:textId="31681D8B" w:rsidR="005F2BD4" w:rsidRDefault="002041F4" w:rsidP="0027633A">
      <w:pPr>
        <w:spacing w:after="0" w:line="276" w:lineRule="auto"/>
        <w:ind w:left="72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>
        <w:rPr>
          <w:rFonts w:eastAsia="Times New Roman" w:cs="Arial"/>
          <w:color w:val="1B2631"/>
          <w:sz w:val="28"/>
          <w:szCs w:val="28"/>
          <w:lang w:val="es-US" w:eastAsia="es-MX"/>
        </w:rPr>
        <w:t>l</w:t>
      </w:r>
      <w:r w:rsidR="005F2BD4"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imitándote?</w:t>
      </w:r>
    </w:p>
    <w:p w14:paraId="44B2ABBF" w14:textId="77777777" w:rsidR="009C31BF" w:rsidRPr="006B14B6" w:rsidRDefault="009C31BF" w:rsidP="009C31BF">
      <w:pPr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573966E" w14:textId="77777777" w:rsidR="009C31BF" w:rsidRDefault="009C31BF" w:rsidP="009C31BF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0E5EBDD9" w14:textId="77777777" w:rsidR="009C31BF" w:rsidRDefault="009C31BF" w:rsidP="009C31BF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63BC2A61" w14:textId="77777777" w:rsidR="009C31BF" w:rsidRDefault="009C31BF" w:rsidP="009C31BF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2C10DA25" w14:textId="77777777" w:rsidR="00AB0BED" w:rsidRPr="005F2BD4" w:rsidRDefault="00AB0BED" w:rsidP="009C31BF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0978461B" w14:textId="77777777" w:rsidR="0027633A" w:rsidRDefault="005F2BD4" w:rsidP="0027633A">
      <w:pPr>
        <w:numPr>
          <w:ilvl w:val="0"/>
          <w:numId w:val="125"/>
        </w:numPr>
        <w:spacing w:after="0" w:line="276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partes de ti estás dejando fuera de esta</w:t>
      </w:r>
    </w:p>
    <w:p w14:paraId="1B1EBB32" w14:textId="58567FF9" w:rsidR="009C31BF" w:rsidRDefault="005F2BD4" w:rsidP="0027633A">
      <w:pPr>
        <w:spacing w:after="0" w:line="276" w:lineRule="auto"/>
        <w:ind w:left="72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situación?</w:t>
      </w:r>
    </w:p>
    <w:p w14:paraId="23BB9075" w14:textId="77777777" w:rsidR="009C31BF" w:rsidRDefault="009C31BF" w:rsidP="009C31BF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D7D8012" w14:textId="77777777" w:rsidR="009C31BF" w:rsidRPr="009C31BF" w:rsidRDefault="009C31BF" w:rsidP="009C31BF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05003506" w14:textId="77777777" w:rsidR="009C31BF" w:rsidRDefault="009C31BF" w:rsidP="009C31BF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73FEE212" w14:textId="77777777" w:rsidR="009C31BF" w:rsidRDefault="009C31BF" w:rsidP="009C31BF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5BEBB716" w14:textId="77777777" w:rsidR="00AB0BED" w:rsidRPr="005F2BD4" w:rsidRDefault="00AB0BED" w:rsidP="009C31BF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AD34BAB" w14:textId="77777777" w:rsidR="00B16973" w:rsidRDefault="005F2BD4" w:rsidP="00B16973">
      <w:pPr>
        <w:numPr>
          <w:ilvl w:val="0"/>
          <w:numId w:val="126"/>
        </w:numPr>
        <w:spacing w:after="0" w:line="276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pasaría si cambiaras la forma en la que estás</w:t>
      </w:r>
    </w:p>
    <w:p w14:paraId="15E1158B" w14:textId="364AB374" w:rsidR="009C31BF" w:rsidRPr="00B16973" w:rsidRDefault="005F2BD4" w:rsidP="00B16973">
      <w:pPr>
        <w:spacing w:after="0" w:line="276" w:lineRule="auto"/>
        <w:ind w:left="72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B16973">
        <w:rPr>
          <w:rFonts w:eastAsia="Times New Roman" w:cs="Arial"/>
          <w:color w:val="1B2631"/>
          <w:sz w:val="28"/>
          <w:szCs w:val="28"/>
          <w:lang w:val="es-US" w:eastAsia="es-MX"/>
        </w:rPr>
        <w:t>viendo esto?</w:t>
      </w:r>
    </w:p>
    <w:p w14:paraId="4601A42F" w14:textId="77777777" w:rsidR="009C31BF" w:rsidRPr="009C31BF" w:rsidRDefault="009C31BF" w:rsidP="009C31BF">
      <w:pPr>
        <w:spacing w:after="24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9FFE626" w14:textId="77777777" w:rsidR="009C31BF" w:rsidRDefault="009C31BF" w:rsidP="009C31BF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3EAD5CD9" w14:textId="77777777" w:rsidR="00AB0BED" w:rsidRDefault="00AB0BED" w:rsidP="009C31BF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11E0CF9B" w14:textId="77777777" w:rsidR="00AB0BED" w:rsidRPr="005F2BD4" w:rsidRDefault="00AB0BED" w:rsidP="002041F4">
      <w:pPr>
        <w:spacing w:after="0" w:line="240" w:lineRule="auto"/>
        <w:jc w:val="both"/>
        <w:rPr>
          <w:rFonts w:eastAsia="Times New Roman" w:cs="Times New Roman"/>
          <w:color w:val="auto"/>
          <w:sz w:val="28"/>
          <w:szCs w:val="28"/>
          <w:lang w:val="es-US" w:eastAsia="es-MX"/>
        </w:rPr>
      </w:pPr>
    </w:p>
    <w:p w14:paraId="7EC6C48D" w14:textId="1DF65A16" w:rsidR="005F2BD4" w:rsidRPr="005F2BD4" w:rsidRDefault="005F2BD4" w:rsidP="002041F4">
      <w:pPr>
        <w:spacing w:before="280" w:after="80" w:line="240" w:lineRule="auto"/>
        <w:outlineLvl w:val="2"/>
        <w:rPr>
          <w:rFonts w:eastAsia="Times New Roman" w:cs="Times New Roman"/>
          <w:b/>
          <w:bCs/>
          <w:color w:val="auto"/>
          <w:sz w:val="28"/>
          <w:szCs w:val="28"/>
          <w:lang w:val="es-US" w:eastAsia="es-MX"/>
        </w:rPr>
      </w:pPr>
      <w:r w:rsidRPr="005F2BD4">
        <w:rPr>
          <w:rFonts w:ascii="Apple Color Emoji" w:eastAsia="Times New Roman" w:hAnsi="Apple Color Emoji" w:cs="Apple Color Emoji"/>
          <w:b/>
          <w:bCs/>
          <w:color w:val="1B2631"/>
          <w:sz w:val="28"/>
          <w:szCs w:val="28"/>
          <w:lang w:val="es-US" w:eastAsia="es-MX"/>
        </w:rPr>
        <w:t>🔹</w:t>
      </w:r>
      <w:r w:rsidRPr="005F2BD4">
        <w:rPr>
          <w:rFonts w:eastAsia="Times New Roman" w:cs="Arial"/>
          <w:b/>
          <w:bCs/>
          <w:color w:val="1B2631"/>
          <w:sz w:val="28"/>
          <w:szCs w:val="28"/>
          <w:lang w:val="es-US" w:eastAsia="es-MX"/>
        </w:rPr>
        <w:t> Desafiar el pensamiento</w:t>
      </w:r>
    </w:p>
    <w:p w14:paraId="2A6F5FD7" w14:textId="77777777" w:rsidR="005F2BD4" w:rsidRDefault="005F2BD4" w:rsidP="002041F4">
      <w:pPr>
        <w:numPr>
          <w:ilvl w:val="0"/>
          <w:numId w:val="127"/>
        </w:numPr>
        <w:spacing w:before="240"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harías si supieras que no puedes fracasar?</w:t>
      </w:r>
    </w:p>
    <w:p w14:paraId="5908B4E3" w14:textId="77777777" w:rsidR="0027633A" w:rsidRPr="0027633A" w:rsidRDefault="0027633A" w:rsidP="0027633A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E1052A4" w14:textId="77777777" w:rsidR="0027633A" w:rsidRDefault="0027633A" w:rsidP="0027633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133F1FD1" w14:textId="77777777" w:rsidR="0027633A" w:rsidRPr="0027633A" w:rsidRDefault="0027633A" w:rsidP="0027633A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F16CECE" w14:textId="77777777" w:rsidR="0027633A" w:rsidRPr="005F2BD4" w:rsidRDefault="0027633A" w:rsidP="0027633A">
      <w:pPr>
        <w:spacing w:before="240"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423EB15E" w14:textId="77777777" w:rsidR="00B16973" w:rsidRDefault="005F2BD4" w:rsidP="00B16973">
      <w:pPr>
        <w:numPr>
          <w:ilvl w:val="0"/>
          <w:numId w:val="128"/>
        </w:numPr>
        <w:spacing w:after="0" w:line="276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te diría tu “yo del futuro” respecto a esta</w:t>
      </w:r>
    </w:p>
    <w:p w14:paraId="0DBC964C" w14:textId="6D67CD5F" w:rsidR="005F2BD4" w:rsidRDefault="005F2BD4" w:rsidP="00B16973">
      <w:pPr>
        <w:spacing w:after="0" w:line="276" w:lineRule="auto"/>
        <w:ind w:left="72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situación?</w:t>
      </w:r>
    </w:p>
    <w:p w14:paraId="1FD8522D" w14:textId="77777777" w:rsidR="0027633A" w:rsidRPr="0027633A" w:rsidRDefault="0027633A" w:rsidP="0027633A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8D54E7B" w14:textId="77777777" w:rsidR="0027633A" w:rsidRDefault="0027633A" w:rsidP="0027633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3A309F1F" w14:textId="77777777" w:rsidR="0027633A" w:rsidRDefault="0027633A" w:rsidP="0027633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3BF7788B" w14:textId="77777777" w:rsidR="0027633A" w:rsidRDefault="0027633A" w:rsidP="0027633A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0E1D7478" w14:textId="77777777" w:rsidR="00AB0BED" w:rsidRPr="005F2BD4" w:rsidRDefault="00AB0BED" w:rsidP="0027633A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16DE9743" w14:textId="77777777" w:rsidR="005F2BD4" w:rsidRDefault="005F2BD4" w:rsidP="002041F4">
      <w:pPr>
        <w:numPr>
          <w:ilvl w:val="0"/>
          <w:numId w:val="129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harías si no tuvieras miedo?</w:t>
      </w:r>
    </w:p>
    <w:p w14:paraId="34347B64" w14:textId="77777777" w:rsidR="0027633A" w:rsidRPr="0027633A" w:rsidRDefault="0027633A" w:rsidP="0027633A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C6E7B33" w14:textId="77777777" w:rsidR="0027633A" w:rsidRDefault="0027633A" w:rsidP="0027633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1579457F" w14:textId="77777777" w:rsidR="0027633A" w:rsidRDefault="0027633A" w:rsidP="0027633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3162BE8A" w14:textId="77777777" w:rsidR="0027633A" w:rsidRDefault="0027633A" w:rsidP="0027633A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3F1F2450" w14:textId="77777777" w:rsidR="00F74975" w:rsidRPr="005F2BD4" w:rsidRDefault="00F74975" w:rsidP="0027633A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745D9AE9" w14:textId="77777777" w:rsidR="005F2BD4" w:rsidRDefault="005F2BD4" w:rsidP="002041F4">
      <w:pPr>
        <w:numPr>
          <w:ilvl w:val="0"/>
          <w:numId w:val="130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parte de ti ya sabe la respuesta?</w:t>
      </w:r>
    </w:p>
    <w:p w14:paraId="04003DB6" w14:textId="77777777" w:rsidR="0027633A" w:rsidRPr="0027633A" w:rsidRDefault="0027633A" w:rsidP="0027633A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E36779A" w14:textId="77777777" w:rsidR="0027633A" w:rsidRDefault="0027633A" w:rsidP="0027633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206673A7" w14:textId="77777777" w:rsidR="0027633A" w:rsidRDefault="0027633A" w:rsidP="0027633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42B0642F" w14:textId="77777777" w:rsidR="0027633A" w:rsidRDefault="0027633A" w:rsidP="0027633A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0B59C48F" w14:textId="77777777" w:rsidR="00F74975" w:rsidRPr="005F2BD4" w:rsidRDefault="00F74975" w:rsidP="0027633A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460CD7FA" w14:textId="5E4DA741" w:rsidR="005F2BD4" w:rsidRDefault="005F2BD4" w:rsidP="002041F4">
      <w:pPr>
        <w:numPr>
          <w:ilvl w:val="0"/>
          <w:numId w:val="131"/>
        </w:numPr>
        <w:spacing w:after="24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te estás evitando enfrentar?</w:t>
      </w:r>
    </w:p>
    <w:p w14:paraId="777D682F" w14:textId="77777777" w:rsidR="0027633A" w:rsidRPr="0027633A" w:rsidRDefault="0027633A" w:rsidP="0027633A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112BF0C" w14:textId="77777777" w:rsidR="0027633A" w:rsidRDefault="0027633A" w:rsidP="0027633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6737FF75" w14:textId="77777777" w:rsidR="0027633A" w:rsidRDefault="0027633A" w:rsidP="0027633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78628B0D" w14:textId="77777777" w:rsidR="0027633A" w:rsidRDefault="0027633A" w:rsidP="0027633A">
      <w:pPr>
        <w:spacing w:after="24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75C66AE8" w14:textId="0DD655CE" w:rsidR="005F2BD4" w:rsidRPr="005F2BD4" w:rsidRDefault="005F2BD4" w:rsidP="002041F4">
      <w:pPr>
        <w:spacing w:after="0" w:line="240" w:lineRule="auto"/>
        <w:jc w:val="both"/>
        <w:rPr>
          <w:rFonts w:eastAsia="Times New Roman" w:cs="Times New Roman"/>
          <w:color w:val="auto"/>
          <w:sz w:val="28"/>
          <w:szCs w:val="28"/>
          <w:lang w:val="es-US" w:eastAsia="es-MX"/>
        </w:rPr>
      </w:pPr>
    </w:p>
    <w:p w14:paraId="1D71B6A9" w14:textId="64164A05" w:rsidR="005F2BD4" w:rsidRPr="005F2BD4" w:rsidRDefault="005F2BD4" w:rsidP="002041F4">
      <w:pPr>
        <w:spacing w:before="280" w:after="80" w:line="240" w:lineRule="auto"/>
        <w:outlineLvl w:val="2"/>
        <w:rPr>
          <w:rFonts w:eastAsia="Times New Roman" w:cs="Times New Roman"/>
          <w:b/>
          <w:bCs/>
          <w:color w:val="auto"/>
          <w:sz w:val="28"/>
          <w:szCs w:val="28"/>
          <w:lang w:val="es-US" w:eastAsia="es-MX"/>
        </w:rPr>
      </w:pPr>
      <w:r w:rsidRPr="005F2BD4">
        <w:rPr>
          <w:rFonts w:ascii="Apple Color Emoji" w:eastAsia="Times New Roman" w:hAnsi="Apple Color Emoji" w:cs="Apple Color Emoji"/>
          <w:b/>
          <w:bCs/>
          <w:color w:val="1B2631"/>
          <w:sz w:val="28"/>
          <w:szCs w:val="28"/>
          <w:lang w:val="es-US" w:eastAsia="es-MX"/>
        </w:rPr>
        <w:lastRenderedPageBreak/>
        <w:t>🔹</w:t>
      </w:r>
      <w:r w:rsidRPr="005F2BD4">
        <w:rPr>
          <w:rFonts w:eastAsia="Times New Roman" w:cs="Arial"/>
          <w:b/>
          <w:bCs/>
          <w:color w:val="1B2631"/>
          <w:sz w:val="28"/>
          <w:szCs w:val="28"/>
          <w:lang w:val="es-US" w:eastAsia="es-MX"/>
        </w:rPr>
        <w:t> Recursos y fortalezas</w:t>
      </w:r>
    </w:p>
    <w:p w14:paraId="2E793BE0" w14:textId="77777777" w:rsidR="005F2BD4" w:rsidRDefault="005F2BD4" w:rsidP="002041F4">
      <w:pPr>
        <w:numPr>
          <w:ilvl w:val="0"/>
          <w:numId w:val="132"/>
        </w:numPr>
        <w:spacing w:before="240"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¿En qué otras situaciones superaste algo similar?</w:t>
      </w:r>
    </w:p>
    <w:p w14:paraId="282EFE4E" w14:textId="77777777" w:rsidR="00B16973" w:rsidRPr="00B16973" w:rsidRDefault="00B16973" w:rsidP="00B16973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DDECEE7" w14:textId="77777777" w:rsidR="00B16973" w:rsidRDefault="00B16973" w:rsidP="00B16973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57B44238" w14:textId="77777777" w:rsidR="00B16973" w:rsidRDefault="00B16973" w:rsidP="00B16973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4FD136C5" w14:textId="77777777" w:rsidR="00B16973" w:rsidRPr="005F2BD4" w:rsidRDefault="00B16973" w:rsidP="00B16973">
      <w:pPr>
        <w:spacing w:before="240"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36E66B2D" w14:textId="77777777" w:rsidR="00B16973" w:rsidRDefault="005F2BD4" w:rsidP="00B16973">
      <w:pPr>
        <w:numPr>
          <w:ilvl w:val="0"/>
          <w:numId w:val="133"/>
        </w:numPr>
        <w:spacing w:after="0" w:line="276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recursos internos tienes que podrías activar</w:t>
      </w:r>
    </w:p>
    <w:p w14:paraId="7BFAC8FA" w14:textId="1CB3C056" w:rsidR="005F2BD4" w:rsidRDefault="005F2BD4" w:rsidP="00B16973">
      <w:pPr>
        <w:spacing w:after="0" w:line="276" w:lineRule="auto"/>
        <w:ind w:left="72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ahora?</w:t>
      </w:r>
    </w:p>
    <w:p w14:paraId="3667BDDC" w14:textId="77777777" w:rsidR="00B16973" w:rsidRPr="00B16973" w:rsidRDefault="00B16973" w:rsidP="00B16973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4EB62A2" w14:textId="77777777" w:rsidR="00B16973" w:rsidRDefault="00B16973" w:rsidP="00B16973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1533C628" w14:textId="77777777" w:rsidR="00B16973" w:rsidRDefault="00B16973" w:rsidP="00B16973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6A5412F2" w14:textId="77777777" w:rsidR="00B16973" w:rsidRDefault="00B16973" w:rsidP="00B16973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74E229E8" w14:textId="77777777" w:rsidR="00F74975" w:rsidRPr="005F2BD4" w:rsidRDefault="00F74975" w:rsidP="00B16973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5EFD1F65" w14:textId="77777777" w:rsidR="005F2BD4" w:rsidRDefault="005F2BD4" w:rsidP="002041F4">
      <w:pPr>
        <w:numPr>
          <w:ilvl w:val="0"/>
          <w:numId w:val="134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habilidades o talentos aún no estás usando?</w:t>
      </w:r>
    </w:p>
    <w:p w14:paraId="7A76348C" w14:textId="77777777" w:rsidR="00B16973" w:rsidRPr="00B16973" w:rsidRDefault="00B16973" w:rsidP="00B16973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3CACEA8" w14:textId="77777777" w:rsidR="00B16973" w:rsidRDefault="00B16973" w:rsidP="00B16973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3666B6CF" w14:textId="77777777" w:rsidR="00B16973" w:rsidRDefault="00B16973" w:rsidP="00B16973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6313677E" w14:textId="77777777" w:rsidR="00B16973" w:rsidRDefault="00B16973" w:rsidP="00B16973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5F31C9B" w14:textId="77777777" w:rsidR="00F74975" w:rsidRPr="005F2BD4" w:rsidRDefault="00F74975" w:rsidP="00B16973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2FAA5A35" w14:textId="34B224E9" w:rsidR="005F2BD4" w:rsidRDefault="005F2BD4" w:rsidP="002041F4">
      <w:pPr>
        <w:numPr>
          <w:ilvl w:val="0"/>
          <w:numId w:val="135"/>
        </w:numPr>
        <w:spacing w:after="24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¿Quién podrías ser si confiaras plenamente en ti?</w:t>
      </w:r>
    </w:p>
    <w:p w14:paraId="3AE923F0" w14:textId="77777777" w:rsidR="00B16973" w:rsidRPr="00B16973" w:rsidRDefault="00B16973" w:rsidP="00B16973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D148C3A" w14:textId="77777777" w:rsidR="00B16973" w:rsidRDefault="00B16973" w:rsidP="00B16973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38543EF9" w14:textId="77777777" w:rsidR="00B16973" w:rsidRDefault="00B16973" w:rsidP="00B16973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3553680A" w14:textId="3A9D4551" w:rsidR="005F2BD4" w:rsidRDefault="005F2BD4" w:rsidP="002041F4">
      <w:pPr>
        <w:spacing w:after="0" w:line="240" w:lineRule="auto"/>
        <w:jc w:val="both"/>
        <w:rPr>
          <w:rFonts w:eastAsia="Times New Roman" w:cs="Times New Roman"/>
          <w:color w:val="auto"/>
          <w:sz w:val="28"/>
          <w:szCs w:val="28"/>
          <w:lang w:val="es-US" w:eastAsia="es-MX"/>
        </w:rPr>
      </w:pPr>
    </w:p>
    <w:p w14:paraId="287762FC" w14:textId="77777777" w:rsidR="00AB0BED" w:rsidRDefault="00AB0BED" w:rsidP="002041F4">
      <w:pPr>
        <w:spacing w:after="0" w:line="240" w:lineRule="auto"/>
        <w:jc w:val="both"/>
        <w:rPr>
          <w:rFonts w:eastAsia="Times New Roman" w:cs="Times New Roman"/>
          <w:color w:val="auto"/>
          <w:sz w:val="28"/>
          <w:szCs w:val="28"/>
          <w:lang w:val="es-US" w:eastAsia="es-MX"/>
        </w:rPr>
      </w:pPr>
    </w:p>
    <w:p w14:paraId="0436816C" w14:textId="77777777" w:rsidR="00AB0BED" w:rsidRDefault="00AB0BED" w:rsidP="002041F4">
      <w:pPr>
        <w:spacing w:after="0" w:line="240" w:lineRule="auto"/>
        <w:jc w:val="both"/>
        <w:rPr>
          <w:rFonts w:eastAsia="Times New Roman" w:cs="Times New Roman"/>
          <w:color w:val="auto"/>
          <w:sz w:val="28"/>
          <w:szCs w:val="28"/>
          <w:lang w:val="es-US" w:eastAsia="es-MX"/>
        </w:rPr>
      </w:pPr>
    </w:p>
    <w:p w14:paraId="06AB1847" w14:textId="77777777" w:rsidR="00AB0BED" w:rsidRDefault="00AB0BED" w:rsidP="002041F4">
      <w:pPr>
        <w:spacing w:after="0" w:line="240" w:lineRule="auto"/>
        <w:jc w:val="both"/>
        <w:rPr>
          <w:rFonts w:eastAsia="Times New Roman" w:cs="Times New Roman"/>
          <w:color w:val="auto"/>
          <w:sz w:val="28"/>
          <w:szCs w:val="28"/>
          <w:lang w:val="es-US" w:eastAsia="es-MX"/>
        </w:rPr>
      </w:pPr>
    </w:p>
    <w:p w14:paraId="614CBBEC" w14:textId="77777777" w:rsidR="00AB0BED" w:rsidRDefault="00AB0BED" w:rsidP="002041F4">
      <w:pPr>
        <w:spacing w:after="0" w:line="240" w:lineRule="auto"/>
        <w:jc w:val="both"/>
        <w:rPr>
          <w:rFonts w:eastAsia="Times New Roman" w:cs="Times New Roman"/>
          <w:color w:val="auto"/>
          <w:sz w:val="28"/>
          <w:szCs w:val="28"/>
          <w:lang w:val="es-US" w:eastAsia="es-MX"/>
        </w:rPr>
      </w:pPr>
    </w:p>
    <w:p w14:paraId="375A81D4" w14:textId="77777777" w:rsidR="00AB0BED" w:rsidRDefault="00AB0BED" w:rsidP="002041F4">
      <w:pPr>
        <w:spacing w:after="0" w:line="240" w:lineRule="auto"/>
        <w:jc w:val="both"/>
        <w:rPr>
          <w:rFonts w:eastAsia="Times New Roman" w:cs="Times New Roman"/>
          <w:color w:val="auto"/>
          <w:sz w:val="28"/>
          <w:szCs w:val="28"/>
          <w:lang w:val="es-US" w:eastAsia="es-MX"/>
        </w:rPr>
      </w:pPr>
    </w:p>
    <w:p w14:paraId="206E0EDF" w14:textId="77777777" w:rsidR="00AB0BED" w:rsidRDefault="00AB0BED" w:rsidP="002041F4">
      <w:pPr>
        <w:spacing w:after="0" w:line="240" w:lineRule="auto"/>
        <w:jc w:val="both"/>
        <w:rPr>
          <w:rFonts w:eastAsia="Times New Roman" w:cs="Times New Roman"/>
          <w:color w:val="auto"/>
          <w:sz w:val="28"/>
          <w:szCs w:val="28"/>
          <w:lang w:val="es-US" w:eastAsia="es-MX"/>
        </w:rPr>
      </w:pPr>
    </w:p>
    <w:p w14:paraId="7D32E425" w14:textId="77777777" w:rsidR="00AB0BED" w:rsidRDefault="00AB0BED" w:rsidP="002041F4">
      <w:pPr>
        <w:spacing w:after="0" w:line="240" w:lineRule="auto"/>
        <w:jc w:val="both"/>
        <w:rPr>
          <w:rFonts w:eastAsia="Times New Roman" w:cs="Times New Roman"/>
          <w:color w:val="auto"/>
          <w:sz w:val="28"/>
          <w:szCs w:val="28"/>
          <w:lang w:val="es-US" w:eastAsia="es-MX"/>
        </w:rPr>
      </w:pPr>
    </w:p>
    <w:p w14:paraId="2E373E65" w14:textId="77777777" w:rsidR="00AB0BED" w:rsidRDefault="00AB0BED" w:rsidP="002041F4">
      <w:pPr>
        <w:spacing w:after="0" w:line="240" w:lineRule="auto"/>
        <w:jc w:val="both"/>
        <w:rPr>
          <w:rFonts w:eastAsia="Times New Roman" w:cs="Times New Roman"/>
          <w:color w:val="auto"/>
          <w:sz w:val="28"/>
          <w:szCs w:val="28"/>
          <w:lang w:val="es-US" w:eastAsia="es-MX"/>
        </w:rPr>
      </w:pPr>
    </w:p>
    <w:p w14:paraId="6DBFE542" w14:textId="77777777" w:rsidR="00AB0BED" w:rsidRPr="005F2BD4" w:rsidRDefault="00AB0BED" w:rsidP="002041F4">
      <w:pPr>
        <w:spacing w:after="0" w:line="240" w:lineRule="auto"/>
        <w:jc w:val="both"/>
        <w:rPr>
          <w:rFonts w:eastAsia="Times New Roman" w:cs="Times New Roman"/>
          <w:color w:val="auto"/>
          <w:sz w:val="28"/>
          <w:szCs w:val="28"/>
          <w:lang w:val="es-US" w:eastAsia="es-MX"/>
        </w:rPr>
      </w:pPr>
    </w:p>
    <w:p w14:paraId="195A4172" w14:textId="313ECC59" w:rsidR="005F2BD4" w:rsidRPr="005F2BD4" w:rsidRDefault="005F2BD4" w:rsidP="002041F4">
      <w:pPr>
        <w:spacing w:before="280" w:after="80" w:line="240" w:lineRule="auto"/>
        <w:outlineLvl w:val="2"/>
        <w:rPr>
          <w:rFonts w:eastAsia="Times New Roman" w:cs="Times New Roman"/>
          <w:b/>
          <w:bCs/>
          <w:color w:val="auto"/>
          <w:sz w:val="28"/>
          <w:szCs w:val="28"/>
          <w:lang w:val="es-US" w:eastAsia="es-MX"/>
        </w:rPr>
      </w:pPr>
      <w:r w:rsidRPr="005F2BD4">
        <w:rPr>
          <w:rFonts w:ascii="Apple Color Emoji" w:eastAsia="Times New Roman" w:hAnsi="Apple Color Emoji" w:cs="Apple Color Emoji"/>
          <w:b/>
          <w:bCs/>
          <w:color w:val="1B2631"/>
          <w:sz w:val="28"/>
          <w:szCs w:val="28"/>
          <w:lang w:val="es-US" w:eastAsia="es-MX"/>
        </w:rPr>
        <w:lastRenderedPageBreak/>
        <w:t>🔹</w:t>
      </w:r>
      <w:r w:rsidRPr="005F2BD4">
        <w:rPr>
          <w:rFonts w:eastAsia="Times New Roman" w:cs="Arial"/>
          <w:b/>
          <w:bCs/>
          <w:color w:val="1B2631"/>
          <w:sz w:val="28"/>
          <w:szCs w:val="28"/>
          <w:lang w:val="es-US" w:eastAsia="es-MX"/>
        </w:rPr>
        <w:t> Toma de decisiones y acción</w:t>
      </w:r>
    </w:p>
    <w:p w14:paraId="368D6418" w14:textId="77777777" w:rsidR="005F2BD4" w:rsidRDefault="005F2BD4" w:rsidP="002041F4">
      <w:pPr>
        <w:numPr>
          <w:ilvl w:val="0"/>
          <w:numId w:val="136"/>
        </w:numPr>
        <w:spacing w:before="240"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es lo primero que puedes hacer para comenzar?</w:t>
      </w:r>
    </w:p>
    <w:p w14:paraId="4DD2D250" w14:textId="77777777" w:rsidR="00B16973" w:rsidRPr="00B16973" w:rsidRDefault="00B16973" w:rsidP="00B16973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BDB14C4" w14:textId="77777777" w:rsidR="00B16973" w:rsidRDefault="00B16973" w:rsidP="00B16973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0EB8648B" w14:textId="77777777" w:rsidR="00B16973" w:rsidRDefault="00B16973" w:rsidP="00B16973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647459E1" w14:textId="77777777" w:rsidR="00AB0BED" w:rsidRPr="005F2BD4" w:rsidRDefault="00AB0BED" w:rsidP="00B16973">
      <w:pPr>
        <w:spacing w:before="240"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945B09A" w14:textId="77777777" w:rsidR="005F2BD4" w:rsidRDefault="005F2BD4" w:rsidP="002041F4">
      <w:pPr>
        <w:numPr>
          <w:ilvl w:val="0"/>
          <w:numId w:val="137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decisión estás evitando tomar?</w:t>
      </w:r>
    </w:p>
    <w:p w14:paraId="7141ACB7" w14:textId="77777777" w:rsidR="00B16973" w:rsidRPr="00B16973" w:rsidRDefault="00B16973" w:rsidP="00B16973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F8BCDDB" w14:textId="77777777" w:rsidR="00B16973" w:rsidRDefault="00B16973" w:rsidP="00B16973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3165419F" w14:textId="77777777" w:rsidR="00B16973" w:rsidRDefault="00B16973" w:rsidP="00B16973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0B687258" w14:textId="5EA8FD5B" w:rsidR="00AB0BED" w:rsidRDefault="00AB0BED" w:rsidP="00B16973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>
        <w:rPr>
          <w:rFonts w:eastAsia="Times New Roman" w:cs="Arial"/>
          <w:color w:val="1B2631"/>
          <w:sz w:val="28"/>
          <w:szCs w:val="28"/>
          <w:lang w:val="es-US" w:eastAsia="es-MX"/>
        </w:rPr>
        <w:t>8</w:t>
      </w:r>
    </w:p>
    <w:p w14:paraId="46FC832A" w14:textId="77777777" w:rsidR="00F74975" w:rsidRPr="005F2BD4" w:rsidRDefault="00F74975" w:rsidP="00B16973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0F933838" w14:textId="77777777" w:rsidR="00B16973" w:rsidRDefault="005F2BD4" w:rsidP="00B16973">
      <w:pPr>
        <w:numPr>
          <w:ilvl w:val="0"/>
          <w:numId w:val="138"/>
        </w:numPr>
        <w:spacing w:after="0" w:line="276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vas a hacer diferente después de esta</w:t>
      </w:r>
    </w:p>
    <w:p w14:paraId="3194F384" w14:textId="0DDA6CF9" w:rsidR="005F2BD4" w:rsidRDefault="005F2BD4" w:rsidP="00B16973">
      <w:pPr>
        <w:spacing w:after="0" w:line="276" w:lineRule="auto"/>
        <w:ind w:left="72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conversación?</w:t>
      </w:r>
    </w:p>
    <w:p w14:paraId="16D934B8" w14:textId="77777777" w:rsidR="00B16973" w:rsidRPr="00B16973" w:rsidRDefault="00B16973" w:rsidP="00B16973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5C82A3F" w14:textId="77777777" w:rsidR="00B16973" w:rsidRDefault="00B16973" w:rsidP="00B16973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0B097D98" w14:textId="77777777" w:rsidR="00B16973" w:rsidRDefault="00B16973" w:rsidP="00B16973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3997FD32" w14:textId="77777777" w:rsidR="00B16973" w:rsidRDefault="00B16973" w:rsidP="00B16973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309F042F" w14:textId="77777777" w:rsidR="00F74975" w:rsidRPr="005F2BD4" w:rsidRDefault="00F74975" w:rsidP="00B16973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5C1670EC" w14:textId="77777777" w:rsidR="00B16973" w:rsidRDefault="005F2BD4" w:rsidP="00034F0C">
      <w:pPr>
        <w:numPr>
          <w:ilvl w:val="0"/>
          <w:numId w:val="139"/>
        </w:numPr>
        <w:spacing w:after="0" w:line="276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¿Cuál es el paso más pequeño pero significativo que</w:t>
      </w:r>
    </w:p>
    <w:p w14:paraId="3A4ED430" w14:textId="1DE10200" w:rsidR="005F2BD4" w:rsidRDefault="005F2BD4" w:rsidP="00034F0C">
      <w:pPr>
        <w:spacing w:after="0" w:line="276" w:lineRule="auto"/>
        <w:ind w:left="72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puedes dar hoy?</w:t>
      </w:r>
    </w:p>
    <w:p w14:paraId="4048EE62" w14:textId="77777777" w:rsidR="00B16973" w:rsidRPr="00B16973" w:rsidRDefault="00B16973" w:rsidP="00B16973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8EE02D0" w14:textId="77777777" w:rsidR="00B16973" w:rsidRDefault="00B16973" w:rsidP="00B16973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6DEEBDE7" w14:textId="77777777" w:rsidR="00B16973" w:rsidRDefault="00B16973" w:rsidP="00B16973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46A197CA" w14:textId="77777777" w:rsidR="00B16973" w:rsidRDefault="00B16973" w:rsidP="00B16973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71A2F69D" w14:textId="77777777" w:rsidR="00F74975" w:rsidRPr="005F2BD4" w:rsidRDefault="00F74975" w:rsidP="00B16973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C32AEE4" w14:textId="77777777" w:rsidR="00034F0C" w:rsidRDefault="005F2BD4" w:rsidP="00034F0C">
      <w:pPr>
        <w:numPr>
          <w:ilvl w:val="0"/>
          <w:numId w:val="140"/>
        </w:numPr>
        <w:spacing w:after="0" w:line="276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Si tuvieras que comprometerte ahora, ¿cuál sería tu</w:t>
      </w:r>
    </w:p>
    <w:p w14:paraId="7D2F08FB" w14:textId="17ECA2EA" w:rsidR="005F2BD4" w:rsidRDefault="005F2BD4" w:rsidP="00034F0C">
      <w:pPr>
        <w:spacing w:after="0" w:line="276" w:lineRule="auto"/>
        <w:ind w:left="72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siguiente paso?</w:t>
      </w:r>
    </w:p>
    <w:p w14:paraId="417AB060" w14:textId="77777777" w:rsidR="00034F0C" w:rsidRPr="006B14B6" w:rsidRDefault="00034F0C" w:rsidP="00034F0C">
      <w:pPr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ACD1D82" w14:textId="77777777" w:rsidR="00034F0C" w:rsidRDefault="00034F0C" w:rsidP="00034F0C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49F1B468" w14:textId="77777777" w:rsidR="00034F0C" w:rsidRDefault="00034F0C" w:rsidP="00034F0C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10787355" w14:textId="13DBC638" w:rsidR="005F2BD4" w:rsidRPr="005F2BD4" w:rsidRDefault="005F2BD4" w:rsidP="002041F4">
      <w:pPr>
        <w:spacing w:after="0" w:line="240" w:lineRule="auto"/>
        <w:jc w:val="both"/>
        <w:rPr>
          <w:rFonts w:eastAsia="Times New Roman" w:cs="Times New Roman"/>
          <w:color w:val="auto"/>
          <w:sz w:val="28"/>
          <w:szCs w:val="28"/>
          <w:lang w:val="es-US" w:eastAsia="es-MX"/>
        </w:rPr>
      </w:pPr>
    </w:p>
    <w:p w14:paraId="6282AEF4" w14:textId="0D71952D" w:rsidR="005F2BD4" w:rsidRPr="005F2BD4" w:rsidRDefault="005F2BD4" w:rsidP="002041F4">
      <w:pPr>
        <w:spacing w:before="280" w:after="80" w:line="240" w:lineRule="auto"/>
        <w:jc w:val="both"/>
        <w:outlineLvl w:val="2"/>
        <w:rPr>
          <w:rFonts w:eastAsia="Times New Roman" w:cs="Times New Roman"/>
          <w:b/>
          <w:bCs/>
          <w:color w:val="auto"/>
          <w:sz w:val="28"/>
          <w:szCs w:val="28"/>
          <w:lang w:val="es-US" w:eastAsia="es-MX"/>
        </w:rPr>
      </w:pPr>
      <w:r w:rsidRPr="005F2BD4">
        <w:rPr>
          <w:rFonts w:ascii="Apple Color Emoji" w:eastAsia="Times New Roman" w:hAnsi="Apple Color Emoji" w:cs="Apple Color Emoji"/>
          <w:b/>
          <w:bCs/>
          <w:color w:val="1B2631"/>
          <w:sz w:val="28"/>
          <w:szCs w:val="28"/>
          <w:lang w:val="es-US" w:eastAsia="es-MX"/>
        </w:rPr>
        <w:lastRenderedPageBreak/>
        <w:t>🔹</w:t>
      </w:r>
      <w:r w:rsidRPr="005F2BD4">
        <w:rPr>
          <w:rFonts w:eastAsia="Times New Roman" w:cs="Arial"/>
          <w:b/>
          <w:bCs/>
          <w:color w:val="1B2631"/>
          <w:sz w:val="28"/>
          <w:szCs w:val="28"/>
          <w:lang w:val="es-US" w:eastAsia="es-MX"/>
        </w:rPr>
        <w:t> Cierre de la sesión</w:t>
      </w:r>
    </w:p>
    <w:p w14:paraId="4A7EADAB" w14:textId="77777777" w:rsidR="005F2BD4" w:rsidRDefault="005F2BD4" w:rsidP="002041F4">
      <w:pPr>
        <w:numPr>
          <w:ilvl w:val="0"/>
          <w:numId w:val="141"/>
        </w:numPr>
        <w:spacing w:before="240" w:after="0" w:line="240" w:lineRule="auto"/>
        <w:jc w:val="both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¿Con qué te quedas de esta sesión?</w:t>
      </w:r>
    </w:p>
    <w:p w14:paraId="13AE14B8" w14:textId="77777777" w:rsidR="00034F0C" w:rsidRPr="00034F0C" w:rsidRDefault="00034F0C" w:rsidP="00034F0C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85D9BEE" w14:textId="77777777" w:rsidR="00034F0C" w:rsidRDefault="00034F0C" w:rsidP="00034F0C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38167E2A" w14:textId="77777777" w:rsidR="00F74975" w:rsidRDefault="00F74975" w:rsidP="00034F0C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296033E8" w14:textId="77777777" w:rsidR="00F74975" w:rsidRPr="005F2BD4" w:rsidRDefault="00F74975" w:rsidP="00034F0C">
      <w:pPr>
        <w:spacing w:before="240" w:after="0" w:line="240" w:lineRule="auto"/>
        <w:jc w:val="both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78D94997" w14:textId="77777777" w:rsidR="005F2BD4" w:rsidRDefault="005F2BD4" w:rsidP="002041F4">
      <w:pPr>
        <w:numPr>
          <w:ilvl w:val="0"/>
          <w:numId w:val="142"/>
        </w:numPr>
        <w:spacing w:after="0" w:line="240" w:lineRule="auto"/>
        <w:jc w:val="both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te llevas que no tenías antes de comenzar?</w:t>
      </w:r>
    </w:p>
    <w:p w14:paraId="6C8DF4BD" w14:textId="77777777" w:rsidR="00034F0C" w:rsidRPr="00034F0C" w:rsidRDefault="00034F0C" w:rsidP="00034F0C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CF2D945" w14:textId="77777777" w:rsidR="00034F0C" w:rsidRDefault="00034F0C" w:rsidP="00034F0C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2B85E10B" w14:textId="77777777" w:rsidR="00034F0C" w:rsidRDefault="00034F0C" w:rsidP="00034F0C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35F3FF17" w14:textId="77777777" w:rsidR="00034F0C" w:rsidRDefault="00034F0C" w:rsidP="00034F0C">
      <w:pPr>
        <w:spacing w:after="0" w:line="240" w:lineRule="auto"/>
        <w:jc w:val="both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ECA7468" w14:textId="77777777" w:rsidR="00F74975" w:rsidRPr="005F2BD4" w:rsidRDefault="00F74975" w:rsidP="00034F0C">
      <w:pPr>
        <w:spacing w:after="0" w:line="240" w:lineRule="auto"/>
        <w:jc w:val="both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77B345AA" w14:textId="77777777" w:rsidR="00034F0C" w:rsidRDefault="005F2BD4" w:rsidP="00034F0C">
      <w:pPr>
        <w:numPr>
          <w:ilvl w:val="0"/>
          <w:numId w:val="143"/>
        </w:numPr>
        <w:spacing w:after="24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vas a poner en práctica esta semana?</w:t>
      </w:r>
      <w:r w:rsidR="002041F4">
        <w:rPr>
          <w:rFonts w:eastAsia="Times New Roman" w:cs="Arial"/>
          <w:color w:val="1B2631"/>
          <w:sz w:val="28"/>
          <w:szCs w:val="28"/>
          <w:lang w:val="es-US" w:eastAsia="es-MX"/>
        </w:rPr>
        <w:t xml:space="preserve">  </w:t>
      </w:r>
    </w:p>
    <w:p w14:paraId="4831FE4E" w14:textId="77777777" w:rsidR="00034F0C" w:rsidRPr="00034F0C" w:rsidRDefault="00034F0C" w:rsidP="00034F0C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0F5C1CA" w14:textId="77777777" w:rsidR="00034F0C" w:rsidRDefault="00034F0C" w:rsidP="00034F0C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2F1846B7" w14:textId="77777777" w:rsidR="00034F0C" w:rsidRDefault="00034F0C" w:rsidP="00034F0C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00048369" w14:textId="77777777" w:rsidR="00034F0C" w:rsidRDefault="00034F0C" w:rsidP="00034F0C">
      <w:pPr>
        <w:spacing w:after="24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7281946C" w14:textId="5FE88E98" w:rsidR="000E2A37" w:rsidRDefault="002041F4" w:rsidP="00034F0C">
      <w:pPr>
        <w:numPr>
          <w:ilvl w:val="0"/>
          <w:numId w:val="143"/>
        </w:numPr>
        <w:spacing w:after="24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034F0C">
        <w:rPr>
          <w:rFonts w:eastAsia="Times New Roman" w:cs="Arial"/>
          <w:color w:val="1B2631"/>
          <w:sz w:val="28"/>
          <w:szCs w:val="28"/>
          <w:lang w:val="es-US" w:eastAsia="es-MX"/>
        </w:rPr>
        <w:t xml:space="preserve"> </w:t>
      </w:r>
      <w:r w:rsidR="005F2BD4" w:rsidRPr="00034F0C">
        <w:rPr>
          <w:rFonts w:eastAsia="Times New Roman" w:cs="Arial"/>
          <w:color w:val="1B2631"/>
          <w:sz w:val="28"/>
          <w:szCs w:val="28"/>
          <w:lang w:val="es-US" w:eastAsia="es-MX"/>
        </w:rPr>
        <w:t>¿Qué necesitas de mí para apoyarte en este proceso?</w:t>
      </w:r>
    </w:p>
    <w:p w14:paraId="783AE094" w14:textId="77777777" w:rsidR="00034F0C" w:rsidRPr="00034F0C" w:rsidRDefault="00034F0C" w:rsidP="00034F0C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5C67AB7" w14:textId="77777777" w:rsidR="00034F0C" w:rsidRDefault="00034F0C" w:rsidP="00034F0C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2A5E7601" w14:textId="77777777" w:rsidR="00034F0C" w:rsidRDefault="00034F0C" w:rsidP="00034F0C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72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4443AA60" w14:textId="67E0B470" w:rsidR="00477E6D" w:rsidRDefault="00477E6D" w:rsidP="000E2A37">
      <w:pPr>
        <w:spacing w:after="240" w:line="240" w:lineRule="auto"/>
        <w:jc w:val="both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3AB699D7" w14:textId="77777777" w:rsidR="00AB0BED" w:rsidRDefault="00AB0BED" w:rsidP="000E2A37">
      <w:pPr>
        <w:spacing w:after="240" w:line="240" w:lineRule="auto"/>
        <w:jc w:val="both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387DD9B4" w14:textId="77777777" w:rsidR="00AB0BED" w:rsidRDefault="00AB0BED" w:rsidP="000E2A37">
      <w:pPr>
        <w:spacing w:after="240" w:line="240" w:lineRule="auto"/>
        <w:jc w:val="both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0931FBA8" w14:textId="77777777" w:rsidR="00AB0BED" w:rsidRDefault="00AB0BED" w:rsidP="000E2A37">
      <w:pPr>
        <w:spacing w:after="240" w:line="240" w:lineRule="auto"/>
        <w:jc w:val="both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7C958A0A" w14:textId="77777777" w:rsidR="00AB0BED" w:rsidRDefault="00AB0BED" w:rsidP="000E2A37">
      <w:pPr>
        <w:spacing w:after="240" w:line="240" w:lineRule="auto"/>
        <w:jc w:val="both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43A20B68" w14:textId="77777777" w:rsidR="00AB0BED" w:rsidRDefault="00AB0BED" w:rsidP="000E2A37">
      <w:pPr>
        <w:spacing w:after="240" w:line="240" w:lineRule="auto"/>
        <w:jc w:val="both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1EFBF38C" w14:textId="77777777" w:rsidR="00AB0BED" w:rsidRPr="000E2A37" w:rsidRDefault="00AB0BED" w:rsidP="000E2A37">
      <w:pPr>
        <w:spacing w:after="240" w:line="240" w:lineRule="auto"/>
        <w:jc w:val="both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05C6B053" w14:textId="7ADEF284" w:rsidR="00477E6D" w:rsidRPr="00477E6D" w:rsidRDefault="00477E6D" w:rsidP="00477E6D">
      <w:pPr>
        <w:spacing w:before="360" w:after="8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es-US" w:eastAsia="es-MX"/>
        </w:rPr>
      </w:pPr>
      <w:r w:rsidRPr="00477E6D">
        <w:rPr>
          <w:rFonts w:ascii="Apple Color Emoji" w:eastAsia="Times New Roman" w:hAnsi="Apple Color Emoji" w:cs="Apple Color Emoji"/>
          <w:b/>
          <w:bCs/>
          <w:color w:val="1B2631"/>
          <w:lang w:val="es-US" w:eastAsia="es-MX"/>
        </w:rPr>
        <w:lastRenderedPageBreak/>
        <w:t>🌱</w:t>
      </w:r>
      <w:r w:rsidRPr="00477E6D">
        <w:rPr>
          <w:rFonts w:ascii="Arial" w:eastAsia="Times New Roman" w:hAnsi="Arial" w:cs="Arial"/>
          <w:b/>
          <w:bCs/>
          <w:color w:val="1B2631"/>
          <w:lang w:val="es-US" w:eastAsia="es-MX"/>
        </w:rPr>
        <w:t xml:space="preserve"> 1. </w:t>
      </w:r>
      <w:r w:rsidRPr="00477E6D">
        <w:rPr>
          <w:rFonts w:eastAsia="Times New Roman" w:cs="Arial"/>
          <w:b/>
          <w:bCs/>
          <w:color w:val="1B2631"/>
          <w:sz w:val="28"/>
          <w:szCs w:val="28"/>
          <w:lang w:val="es-US" w:eastAsia="es-MX"/>
        </w:rPr>
        <w:t>Exploración de creencias</w:t>
      </w:r>
    </w:p>
    <w:p w14:paraId="659AACC1" w14:textId="63EAC136" w:rsidR="00034F0C" w:rsidRDefault="00477E6D" w:rsidP="00034F0C">
      <w:pPr>
        <w:numPr>
          <w:ilvl w:val="0"/>
          <w:numId w:val="24"/>
        </w:numPr>
        <w:spacing w:before="240"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477E6D">
        <w:rPr>
          <w:rFonts w:eastAsia="Times New Roman" w:cs="Arial"/>
          <w:color w:val="1B2631"/>
          <w:sz w:val="28"/>
          <w:szCs w:val="28"/>
          <w:lang w:val="es-US" w:eastAsia="es-MX"/>
        </w:rPr>
        <w:t>¿Qué crees que es cierto en esta situación?</w:t>
      </w:r>
    </w:p>
    <w:p w14:paraId="502ED199" w14:textId="77777777" w:rsidR="00034F0C" w:rsidRPr="00034F0C" w:rsidRDefault="00034F0C" w:rsidP="00034F0C">
      <w:pPr>
        <w:spacing w:before="240" w:after="0" w:line="240" w:lineRule="auto"/>
        <w:ind w:left="36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79E24851" w14:textId="77777777" w:rsidR="00034F0C" w:rsidRPr="00034F0C" w:rsidRDefault="00034F0C" w:rsidP="00034F0C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8FD5451" w14:textId="77777777" w:rsidR="00034F0C" w:rsidRPr="00034F0C" w:rsidRDefault="00034F0C" w:rsidP="00034F0C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C41710C" w14:textId="77777777" w:rsidR="00034F0C" w:rsidRPr="00477E6D" w:rsidRDefault="00034F0C" w:rsidP="00034F0C">
      <w:pPr>
        <w:spacing w:before="240" w:after="0" w:line="240" w:lineRule="auto"/>
        <w:ind w:left="72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35B3ECD2" w14:textId="77777777" w:rsidR="00477E6D" w:rsidRDefault="00477E6D" w:rsidP="00477E6D">
      <w:pPr>
        <w:numPr>
          <w:ilvl w:val="0"/>
          <w:numId w:val="24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477E6D">
        <w:rPr>
          <w:rFonts w:eastAsia="Times New Roman" w:cs="Arial"/>
          <w:color w:val="1B2631"/>
          <w:sz w:val="28"/>
          <w:szCs w:val="28"/>
          <w:lang w:val="es-US" w:eastAsia="es-MX"/>
        </w:rPr>
        <w:t>¿De dónde viene esa creencia?</w:t>
      </w:r>
    </w:p>
    <w:p w14:paraId="76DEE6B6" w14:textId="77777777" w:rsidR="00034F0C" w:rsidRPr="00034F0C" w:rsidRDefault="00034F0C" w:rsidP="00034F0C">
      <w:pPr>
        <w:pStyle w:val="Prrafodelista"/>
        <w:spacing w:before="240" w:after="0" w:line="240" w:lineRule="auto"/>
        <w:ind w:left="72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045DB49" w14:textId="77777777" w:rsidR="00034F0C" w:rsidRDefault="00034F0C" w:rsidP="00034F0C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BE3B914" w14:textId="77777777" w:rsidR="00AB0BED" w:rsidRPr="00034F0C" w:rsidRDefault="00AB0BED" w:rsidP="00034F0C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E1E4BEE" w14:textId="77777777" w:rsidR="00034F0C" w:rsidRDefault="00034F0C" w:rsidP="00034F0C">
      <w:pPr>
        <w:spacing w:after="240" w:line="240" w:lineRule="auto"/>
        <w:ind w:left="72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09A8CEA5" w14:textId="3B927EFC" w:rsidR="00034F0C" w:rsidRDefault="00477E6D" w:rsidP="00477E6D">
      <w:pPr>
        <w:numPr>
          <w:ilvl w:val="0"/>
          <w:numId w:val="24"/>
        </w:numPr>
        <w:spacing w:after="24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477E6D">
        <w:rPr>
          <w:rFonts w:eastAsia="Times New Roman" w:cs="Arial"/>
          <w:color w:val="1B2631"/>
          <w:sz w:val="28"/>
          <w:szCs w:val="28"/>
          <w:lang w:val="es-US" w:eastAsia="es-MX"/>
        </w:rPr>
        <w:t>¿Qué pasaría si esa creencia no fuera verdadera?</w:t>
      </w:r>
      <w:r>
        <w:rPr>
          <w:rFonts w:eastAsia="Times New Roman" w:cs="Arial"/>
          <w:color w:val="1B2631"/>
          <w:sz w:val="28"/>
          <w:szCs w:val="28"/>
          <w:lang w:val="es-US" w:eastAsia="es-MX"/>
        </w:rPr>
        <w:t xml:space="preserve"> </w:t>
      </w:r>
    </w:p>
    <w:p w14:paraId="51A72280" w14:textId="77777777" w:rsidR="00034F0C" w:rsidRPr="00034F0C" w:rsidRDefault="00034F0C" w:rsidP="00034F0C">
      <w:pPr>
        <w:pStyle w:val="Prrafodelista"/>
        <w:spacing w:before="240" w:after="0" w:line="240" w:lineRule="auto"/>
        <w:ind w:left="72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3E378F8" w14:textId="77777777" w:rsidR="00034F0C" w:rsidRPr="00034F0C" w:rsidRDefault="00034F0C" w:rsidP="00034F0C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8A48E39" w14:textId="77777777" w:rsidR="00034F0C" w:rsidRPr="00034F0C" w:rsidRDefault="00034F0C" w:rsidP="00034F0C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B164D7A" w14:textId="77777777" w:rsidR="00034F0C" w:rsidRDefault="00034F0C" w:rsidP="00034F0C">
      <w:pPr>
        <w:spacing w:after="240" w:line="240" w:lineRule="auto"/>
        <w:ind w:left="72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1ABCEC1" w14:textId="2C0C333C" w:rsidR="00477E6D" w:rsidRDefault="00477E6D" w:rsidP="00477E6D">
      <w:pPr>
        <w:numPr>
          <w:ilvl w:val="0"/>
          <w:numId w:val="24"/>
        </w:numPr>
        <w:spacing w:after="24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477E6D">
        <w:rPr>
          <w:rFonts w:eastAsia="Times New Roman" w:cs="Arial"/>
          <w:color w:val="1B2631"/>
          <w:sz w:val="28"/>
          <w:szCs w:val="28"/>
          <w:lang w:val="es-US" w:eastAsia="es-MX"/>
        </w:rPr>
        <w:t>¿Quién serías tú sin ese pensamiento?</w:t>
      </w:r>
    </w:p>
    <w:p w14:paraId="10B85504" w14:textId="77777777" w:rsidR="00034F0C" w:rsidRPr="00034F0C" w:rsidRDefault="00034F0C" w:rsidP="00034F0C">
      <w:pPr>
        <w:pStyle w:val="Prrafodelista"/>
        <w:spacing w:before="240" w:after="0" w:line="240" w:lineRule="auto"/>
        <w:ind w:left="72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AA23ECB" w14:textId="77777777" w:rsidR="00034F0C" w:rsidRPr="00034F0C" w:rsidRDefault="00034F0C" w:rsidP="00034F0C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D4F980A" w14:textId="77777777" w:rsidR="00034F0C" w:rsidRPr="00034F0C" w:rsidRDefault="00034F0C" w:rsidP="00034F0C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CD634E8" w14:textId="77777777" w:rsidR="00034F0C" w:rsidRDefault="00034F0C" w:rsidP="00034F0C">
      <w:pPr>
        <w:spacing w:after="240" w:line="240" w:lineRule="auto"/>
        <w:ind w:left="72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5723B1EE" w14:textId="327713DD" w:rsidR="00477E6D" w:rsidRDefault="00477E6D" w:rsidP="00477E6D">
      <w:pPr>
        <w:spacing w:after="24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50DB137F" w14:textId="77777777" w:rsidR="00AB0BED" w:rsidRDefault="00AB0BED" w:rsidP="00477E6D">
      <w:pPr>
        <w:spacing w:after="24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182485C3" w14:textId="77777777" w:rsidR="00AB0BED" w:rsidRDefault="00AB0BED" w:rsidP="00477E6D">
      <w:pPr>
        <w:spacing w:after="24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58A6592F" w14:textId="77777777" w:rsidR="00AB0BED" w:rsidRDefault="00AB0BED" w:rsidP="00477E6D">
      <w:pPr>
        <w:spacing w:after="24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36089DE3" w14:textId="77777777" w:rsidR="00AB0BED" w:rsidRDefault="00AB0BED" w:rsidP="00477E6D">
      <w:pPr>
        <w:spacing w:after="24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5C942EE6" w14:textId="77777777" w:rsidR="00AB0BED" w:rsidRDefault="00AB0BED" w:rsidP="00477E6D">
      <w:pPr>
        <w:spacing w:after="24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E662866" w14:textId="77777777" w:rsidR="00AB0BED" w:rsidRDefault="00AB0BED" w:rsidP="00477E6D">
      <w:pPr>
        <w:spacing w:after="24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B6DCBEE" w14:textId="77777777" w:rsidR="00477E6D" w:rsidRPr="00477E6D" w:rsidRDefault="00477E6D" w:rsidP="00477E6D">
      <w:pPr>
        <w:spacing w:before="360" w:after="80" w:line="240" w:lineRule="auto"/>
        <w:jc w:val="both"/>
        <w:outlineLvl w:val="1"/>
        <w:rPr>
          <w:rFonts w:eastAsia="Times New Roman" w:cs="Times New Roman"/>
          <w:b/>
          <w:bCs/>
          <w:color w:val="auto"/>
          <w:sz w:val="28"/>
          <w:szCs w:val="28"/>
          <w:lang w:val="es-US" w:eastAsia="es-MX"/>
        </w:rPr>
      </w:pPr>
      <w:r w:rsidRPr="00477E6D">
        <w:rPr>
          <w:rFonts w:ascii="Apple Color Emoji" w:eastAsia="Times New Roman" w:hAnsi="Apple Color Emoji" w:cs="Apple Color Emoji"/>
          <w:b/>
          <w:bCs/>
          <w:color w:val="1B2631"/>
          <w:sz w:val="28"/>
          <w:szCs w:val="28"/>
          <w:lang w:val="es-US" w:eastAsia="es-MX"/>
        </w:rPr>
        <w:lastRenderedPageBreak/>
        <w:t>🧠</w:t>
      </w:r>
      <w:r w:rsidRPr="00477E6D">
        <w:rPr>
          <w:rFonts w:eastAsia="Times New Roman" w:cs="Arial"/>
          <w:b/>
          <w:bCs/>
          <w:color w:val="1B2631"/>
          <w:sz w:val="28"/>
          <w:szCs w:val="28"/>
          <w:lang w:val="es-US" w:eastAsia="es-MX"/>
        </w:rPr>
        <w:t xml:space="preserve"> 2. Desafiar suposiciones</w:t>
      </w:r>
    </w:p>
    <w:p w14:paraId="6E354BFD" w14:textId="77777777" w:rsidR="00477E6D" w:rsidRDefault="00477E6D" w:rsidP="00477E6D">
      <w:pPr>
        <w:numPr>
          <w:ilvl w:val="0"/>
          <w:numId w:val="25"/>
        </w:numPr>
        <w:spacing w:before="240"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477E6D">
        <w:rPr>
          <w:rFonts w:eastAsia="Times New Roman" w:cs="Arial"/>
          <w:color w:val="1B2631"/>
          <w:sz w:val="28"/>
          <w:szCs w:val="28"/>
          <w:lang w:val="es-US" w:eastAsia="es-MX"/>
        </w:rPr>
        <w:t>¿Cómo sabes que eso es así?</w:t>
      </w:r>
    </w:p>
    <w:p w14:paraId="412FC4AA" w14:textId="77777777" w:rsidR="00034F0C" w:rsidRPr="00034F0C" w:rsidRDefault="00034F0C" w:rsidP="00034F0C">
      <w:pPr>
        <w:pStyle w:val="Prrafodelista"/>
        <w:spacing w:before="240" w:after="0" w:line="240" w:lineRule="auto"/>
        <w:ind w:left="72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0987D54" w14:textId="77777777" w:rsidR="00034F0C" w:rsidRPr="00034F0C" w:rsidRDefault="00034F0C" w:rsidP="00034F0C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50CFBF8" w14:textId="77777777" w:rsidR="00034F0C" w:rsidRPr="00034F0C" w:rsidRDefault="00034F0C" w:rsidP="00034F0C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7FF88CC" w14:textId="77777777" w:rsidR="00034F0C" w:rsidRPr="00477E6D" w:rsidRDefault="00034F0C" w:rsidP="00034F0C">
      <w:pPr>
        <w:spacing w:before="240" w:after="0" w:line="240" w:lineRule="auto"/>
        <w:ind w:left="72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0DB123B9" w14:textId="77777777" w:rsidR="00477E6D" w:rsidRDefault="00477E6D" w:rsidP="00477E6D">
      <w:pPr>
        <w:numPr>
          <w:ilvl w:val="0"/>
          <w:numId w:val="25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477E6D">
        <w:rPr>
          <w:rFonts w:eastAsia="Times New Roman" w:cs="Arial"/>
          <w:color w:val="1B2631"/>
          <w:sz w:val="28"/>
          <w:szCs w:val="28"/>
          <w:lang w:val="es-US" w:eastAsia="es-MX"/>
        </w:rPr>
        <w:t>¿Qué evidencia tienes a favor y en contra de esa idea?</w:t>
      </w:r>
    </w:p>
    <w:p w14:paraId="6160BDC1" w14:textId="77777777" w:rsidR="00034F0C" w:rsidRPr="00034F0C" w:rsidRDefault="00034F0C" w:rsidP="00034F0C">
      <w:pPr>
        <w:pStyle w:val="Prrafodelista"/>
        <w:spacing w:before="240" w:after="0" w:line="240" w:lineRule="auto"/>
        <w:ind w:left="72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75C82F5" w14:textId="77777777" w:rsidR="00034F0C" w:rsidRPr="00034F0C" w:rsidRDefault="00034F0C" w:rsidP="00034F0C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318D5C9" w14:textId="77777777" w:rsidR="00034F0C" w:rsidRPr="00034F0C" w:rsidRDefault="00034F0C" w:rsidP="00034F0C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E4DFFF3" w14:textId="77777777" w:rsidR="00034F0C" w:rsidRPr="00477E6D" w:rsidRDefault="00034F0C" w:rsidP="00034F0C">
      <w:pPr>
        <w:spacing w:after="0" w:line="240" w:lineRule="auto"/>
        <w:ind w:left="72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5FB41897" w14:textId="77777777" w:rsidR="00477E6D" w:rsidRDefault="00477E6D" w:rsidP="00477E6D">
      <w:pPr>
        <w:numPr>
          <w:ilvl w:val="0"/>
          <w:numId w:val="25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477E6D">
        <w:rPr>
          <w:rFonts w:eastAsia="Times New Roman" w:cs="Arial"/>
          <w:color w:val="1B2631"/>
          <w:sz w:val="28"/>
          <w:szCs w:val="28"/>
          <w:lang w:val="es-US" w:eastAsia="es-MX"/>
        </w:rPr>
        <w:t>¿Es una verdad universal o solo tu interpretación?</w:t>
      </w:r>
    </w:p>
    <w:p w14:paraId="05771C47" w14:textId="77777777" w:rsidR="00034F0C" w:rsidRPr="00034F0C" w:rsidRDefault="00034F0C" w:rsidP="00034F0C">
      <w:pPr>
        <w:pStyle w:val="Prrafodelista"/>
        <w:spacing w:before="240" w:after="0" w:line="240" w:lineRule="auto"/>
        <w:ind w:left="72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5847DA6" w14:textId="77777777" w:rsidR="00034F0C" w:rsidRDefault="00034F0C" w:rsidP="00034F0C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51C6EC0" w14:textId="77777777" w:rsidR="00AB0BED" w:rsidRPr="00034F0C" w:rsidRDefault="00AB0BED" w:rsidP="00034F0C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F2C66F9" w14:textId="77777777" w:rsidR="00034F0C" w:rsidRDefault="00034F0C" w:rsidP="00034F0C">
      <w:pPr>
        <w:spacing w:after="0" w:line="240" w:lineRule="auto"/>
        <w:ind w:left="72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0B84C19E" w14:textId="77777777" w:rsidR="00034F0C" w:rsidRPr="00477E6D" w:rsidRDefault="00034F0C" w:rsidP="00034F0C">
      <w:pPr>
        <w:spacing w:after="0" w:line="240" w:lineRule="auto"/>
        <w:ind w:left="72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0FCD98BA" w14:textId="442970D6" w:rsidR="00401A4A" w:rsidRDefault="00477E6D" w:rsidP="00401A4A">
      <w:pPr>
        <w:numPr>
          <w:ilvl w:val="0"/>
          <w:numId w:val="2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auto"/>
          <w:lang w:val="es-US" w:eastAsia="es-MX"/>
        </w:rPr>
      </w:pPr>
      <w:r w:rsidRPr="00477E6D">
        <w:rPr>
          <w:rFonts w:eastAsia="Times New Roman" w:cs="Arial"/>
          <w:color w:val="1B2631"/>
          <w:sz w:val="28"/>
          <w:szCs w:val="28"/>
          <w:lang w:val="es-US" w:eastAsia="es-MX"/>
        </w:rPr>
        <w:t>¿Qué otra explicación podría haber?</w:t>
      </w:r>
      <w:r w:rsidRPr="00477E6D">
        <w:rPr>
          <w:rFonts w:eastAsia="Times New Roman" w:cs="Arial"/>
          <w:color w:val="1B2631"/>
          <w:sz w:val="28"/>
          <w:szCs w:val="28"/>
          <w:lang w:val="es-US" w:eastAsia="es-MX"/>
        </w:rPr>
        <w:br/>
      </w:r>
    </w:p>
    <w:p w14:paraId="523BED0A" w14:textId="77777777" w:rsidR="00401A4A" w:rsidRPr="00401A4A" w:rsidRDefault="00401A4A" w:rsidP="00401A4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5D68D430" w14:textId="77777777" w:rsidR="00401A4A" w:rsidRPr="00401A4A" w:rsidRDefault="00401A4A" w:rsidP="00401A4A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9A10D42" w14:textId="77777777" w:rsidR="00401A4A" w:rsidRPr="00401A4A" w:rsidRDefault="00401A4A" w:rsidP="00401A4A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6BA2FEE" w14:textId="77777777" w:rsidR="00401A4A" w:rsidRDefault="00401A4A" w:rsidP="00401A4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35B079AD" w14:textId="77777777" w:rsidR="00401A4A" w:rsidRDefault="00401A4A" w:rsidP="00401A4A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42788C75" w14:textId="1D41E3B2" w:rsidR="00477E6D" w:rsidRDefault="00477E6D" w:rsidP="00477E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47340CBF" w14:textId="77777777" w:rsidR="00AB0BED" w:rsidRDefault="00AB0BED" w:rsidP="00477E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6979E7E1" w14:textId="77777777" w:rsidR="00AB0BED" w:rsidRDefault="00AB0BED" w:rsidP="00477E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1047AF3F" w14:textId="77777777" w:rsidR="00AB0BED" w:rsidRDefault="00AB0BED" w:rsidP="00477E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044096B3" w14:textId="77777777" w:rsidR="00AB0BED" w:rsidRDefault="00AB0BED" w:rsidP="00477E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43A5F3A0" w14:textId="77777777" w:rsidR="00AB0BED" w:rsidRDefault="00AB0BED" w:rsidP="00477E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5C9A52C8" w14:textId="77777777" w:rsidR="00AB0BED" w:rsidRDefault="00AB0BED" w:rsidP="00477E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29182895" w14:textId="77777777" w:rsidR="00AB0BED" w:rsidRDefault="00AB0BED" w:rsidP="00477E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1F7D4FE8" w14:textId="77777777" w:rsidR="00AB0BED" w:rsidRDefault="00AB0BED" w:rsidP="00477E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39E12B6F" w14:textId="77777777" w:rsidR="00AB0BED" w:rsidRDefault="00AB0BED" w:rsidP="00477E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19FCDD73" w14:textId="77777777" w:rsidR="00AB0BED" w:rsidRDefault="00AB0BED" w:rsidP="00477E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5FE3AA21" w14:textId="77777777" w:rsidR="00AB0BED" w:rsidRDefault="00AB0BED" w:rsidP="00477E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4B0D3869" w14:textId="77777777" w:rsidR="00AB0BED" w:rsidRPr="00477E6D" w:rsidRDefault="00AB0BED" w:rsidP="00477E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1D2456F6" w14:textId="5279BF16" w:rsidR="00477E6D" w:rsidRPr="00477E6D" w:rsidRDefault="00477E6D" w:rsidP="00477E6D">
      <w:pPr>
        <w:spacing w:before="360" w:after="80" w:line="240" w:lineRule="auto"/>
        <w:jc w:val="both"/>
        <w:outlineLvl w:val="1"/>
        <w:rPr>
          <w:rFonts w:eastAsia="Times New Roman" w:cs="Times New Roman"/>
          <w:b/>
          <w:bCs/>
          <w:color w:val="auto"/>
          <w:sz w:val="28"/>
          <w:szCs w:val="28"/>
          <w:lang w:val="es-US" w:eastAsia="es-MX"/>
        </w:rPr>
      </w:pPr>
      <w:r w:rsidRPr="00477E6D">
        <w:rPr>
          <w:rFonts w:ascii="Apple Color Emoji" w:eastAsia="Times New Roman" w:hAnsi="Apple Color Emoji" w:cs="Apple Color Emoji"/>
          <w:b/>
          <w:bCs/>
          <w:color w:val="1B2631"/>
          <w:sz w:val="28"/>
          <w:szCs w:val="28"/>
          <w:lang w:val="es-US" w:eastAsia="es-MX"/>
        </w:rPr>
        <w:lastRenderedPageBreak/>
        <w:t>💭</w:t>
      </w:r>
      <w:r w:rsidRPr="00477E6D">
        <w:rPr>
          <w:rFonts w:eastAsia="Times New Roman" w:cs="Arial"/>
          <w:b/>
          <w:bCs/>
          <w:color w:val="1B2631"/>
          <w:sz w:val="28"/>
          <w:szCs w:val="28"/>
          <w:lang w:val="es-US" w:eastAsia="es-MX"/>
        </w:rPr>
        <w:t xml:space="preserve"> 3. Profundizar en el pensamiento</w:t>
      </w:r>
    </w:p>
    <w:p w14:paraId="1628D3DE" w14:textId="77777777" w:rsidR="00477E6D" w:rsidRDefault="00477E6D" w:rsidP="00477E6D">
      <w:pPr>
        <w:numPr>
          <w:ilvl w:val="0"/>
          <w:numId w:val="26"/>
        </w:numPr>
        <w:spacing w:before="240"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477E6D">
        <w:rPr>
          <w:rFonts w:eastAsia="Times New Roman" w:cs="Arial"/>
          <w:color w:val="1B2631"/>
          <w:sz w:val="28"/>
          <w:szCs w:val="28"/>
          <w:lang w:val="es-US" w:eastAsia="es-MX"/>
        </w:rPr>
        <w:t>¿Qué te llevó a pensar eso?</w:t>
      </w:r>
    </w:p>
    <w:p w14:paraId="466210DF" w14:textId="77777777" w:rsidR="00401A4A" w:rsidRPr="00401A4A" w:rsidRDefault="00401A4A" w:rsidP="00401A4A">
      <w:pPr>
        <w:pStyle w:val="Prrafodelista"/>
        <w:spacing w:before="240" w:after="0" w:line="240" w:lineRule="auto"/>
        <w:ind w:left="72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B2E1AD8" w14:textId="77777777" w:rsidR="00401A4A" w:rsidRPr="00401A4A" w:rsidRDefault="00401A4A" w:rsidP="00401A4A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2C8B685" w14:textId="77777777" w:rsidR="00401A4A" w:rsidRPr="00401A4A" w:rsidRDefault="00401A4A" w:rsidP="00401A4A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50E7316" w14:textId="77777777" w:rsidR="00401A4A" w:rsidRPr="00477E6D" w:rsidRDefault="00401A4A" w:rsidP="00401A4A">
      <w:pPr>
        <w:spacing w:before="240" w:after="0" w:line="240" w:lineRule="auto"/>
        <w:ind w:left="72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37549D7A" w14:textId="77777777" w:rsidR="00477E6D" w:rsidRDefault="00477E6D" w:rsidP="00477E6D">
      <w:pPr>
        <w:numPr>
          <w:ilvl w:val="0"/>
          <w:numId w:val="26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477E6D">
        <w:rPr>
          <w:rFonts w:eastAsia="Times New Roman" w:cs="Arial"/>
          <w:color w:val="1B2631"/>
          <w:sz w:val="28"/>
          <w:szCs w:val="28"/>
          <w:lang w:val="es-US" w:eastAsia="es-MX"/>
        </w:rPr>
        <w:t>¿Qué significa eso realmente para ti?</w:t>
      </w:r>
    </w:p>
    <w:p w14:paraId="39B356C5" w14:textId="77777777" w:rsidR="00401A4A" w:rsidRPr="00401A4A" w:rsidRDefault="00401A4A" w:rsidP="00401A4A">
      <w:pPr>
        <w:pStyle w:val="Prrafodelista"/>
        <w:spacing w:before="240" w:after="0" w:line="240" w:lineRule="auto"/>
        <w:ind w:left="72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014A187" w14:textId="77777777" w:rsidR="00401A4A" w:rsidRPr="00401A4A" w:rsidRDefault="00401A4A" w:rsidP="00401A4A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2858958" w14:textId="77777777" w:rsidR="00401A4A" w:rsidRPr="00401A4A" w:rsidRDefault="00401A4A" w:rsidP="00401A4A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D3B5EDF" w14:textId="77777777" w:rsidR="00401A4A" w:rsidRPr="00477E6D" w:rsidRDefault="00401A4A" w:rsidP="00401A4A">
      <w:pPr>
        <w:spacing w:after="0" w:line="240" w:lineRule="auto"/>
        <w:ind w:left="72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442A2324" w14:textId="77777777" w:rsidR="00477E6D" w:rsidRDefault="00477E6D" w:rsidP="00477E6D">
      <w:pPr>
        <w:numPr>
          <w:ilvl w:val="0"/>
          <w:numId w:val="26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477E6D">
        <w:rPr>
          <w:rFonts w:eastAsia="Times New Roman" w:cs="Arial"/>
          <w:color w:val="1B2631"/>
          <w:sz w:val="28"/>
          <w:szCs w:val="28"/>
          <w:lang w:val="es-US" w:eastAsia="es-MX"/>
        </w:rPr>
        <w:t>¿Qué valor personal está en juego aquí?</w:t>
      </w:r>
    </w:p>
    <w:p w14:paraId="042E4F14" w14:textId="77777777" w:rsidR="00401A4A" w:rsidRPr="00401A4A" w:rsidRDefault="00401A4A" w:rsidP="00401A4A">
      <w:pPr>
        <w:pStyle w:val="Prrafodelista"/>
        <w:spacing w:before="240" w:after="0" w:line="240" w:lineRule="auto"/>
        <w:ind w:left="72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F9C697C" w14:textId="77777777" w:rsidR="00401A4A" w:rsidRPr="00401A4A" w:rsidRDefault="00401A4A" w:rsidP="00401A4A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E87B53B" w14:textId="77777777" w:rsidR="00401A4A" w:rsidRPr="00401A4A" w:rsidRDefault="00401A4A" w:rsidP="00401A4A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402A2D9" w14:textId="77777777" w:rsidR="00401A4A" w:rsidRDefault="00401A4A" w:rsidP="00401A4A">
      <w:pPr>
        <w:spacing w:after="0" w:line="240" w:lineRule="auto"/>
        <w:ind w:left="72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4BFE2E1A" w14:textId="77777777" w:rsidR="00401A4A" w:rsidRPr="00477E6D" w:rsidRDefault="00401A4A" w:rsidP="00401A4A">
      <w:pPr>
        <w:spacing w:after="0" w:line="240" w:lineRule="auto"/>
        <w:ind w:left="72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1F930368" w14:textId="78B2359A" w:rsidR="00477E6D" w:rsidRDefault="00477E6D" w:rsidP="00477E6D">
      <w:pPr>
        <w:numPr>
          <w:ilvl w:val="0"/>
          <w:numId w:val="26"/>
        </w:numPr>
        <w:spacing w:after="24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477E6D">
        <w:rPr>
          <w:rFonts w:eastAsia="Times New Roman" w:cs="Arial"/>
          <w:color w:val="1B2631"/>
          <w:sz w:val="28"/>
          <w:szCs w:val="28"/>
          <w:lang w:val="es-US" w:eastAsia="es-MX"/>
        </w:rPr>
        <w:t>¿Qué temes que pase si cambias de perspectiva?</w:t>
      </w:r>
    </w:p>
    <w:p w14:paraId="2746AE67" w14:textId="77777777" w:rsidR="00401A4A" w:rsidRPr="00401A4A" w:rsidRDefault="00401A4A" w:rsidP="00401A4A">
      <w:pPr>
        <w:pStyle w:val="Prrafodelista"/>
        <w:spacing w:before="240" w:after="0" w:line="240" w:lineRule="auto"/>
        <w:ind w:left="72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D9D6987" w14:textId="77777777" w:rsidR="00401A4A" w:rsidRPr="00401A4A" w:rsidRDefault="00401A4A" w:rsidP="00401A4A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AE63E26" w14:textId="77777777" w:rsidR="00401A4A" w:rsidRPr="00401A4A" w:rsidRDefault="00401A4A" w:rsidP="00401A4A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5C164D9" w14:textId="77777777" w:rsidR="00401A4A" w:rsidRDefault="00401A4A" w:rsidP="00401A4A">
      <w:pPr>
        <w:spacing w:after="240" w:line="240" w:lineRule="auto"/>
        <w:ind w:left="72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118ADDA2" w14:textId="77777777" w:rsidR="00401A4A" w:rsidRDefault="00401A4A" w:rsidP="00401A4A">
      <w:pPr>
        <w:spacing w:after="24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286C053E" w14:textId="77777777" w:rsidR="00AB0BED" w:rsidRDefault="00AB0BED" w:rsidP="00401A4A">
      <w:pPr>
        <w:spacing w:after="24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DDFFD6D" w14:textId="77777777" w:rsidR="00AB0BED" w:rsidRDefault="00AB0BED" w:rsidP="00401A4A">
      <w:pPr>
        <w:spacing w:after="24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34EFD208" w14:textId="77777777" w:rsidR="00AB0BED" w:rsidRDefault="00AB0BED" w:rsidP="00401A4A">
      <w:pPr>
        <w:spacing w:after="24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4F81A4A8" w14:textId="77777777" w:rsidR="00AB0BED" w:rsidRDefault="00AB0BED" w:rsidP="00401A4A">
      <w:pPr>
        <w:spacing w:after="24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1B58B358" w14:textId="77777777" w:rsidR="00AB0BED" w:rsidRDefault="00AB0BED" w:rsidP="00401A4A">
      <w:pPr>
        <w:spacing w:after="24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4F0A8BF1" w14:textId="03C8F869" w:rsidR="000E2A37" w:rsidRPr="00401A4A" w:rsidRDefault="000E2A37" w:rsidP="00401A4A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4A8505B0" w14:textId="4D624C00" w:rsidR="00477E6D" w:rsidRPr="00477E6D" w:rsidRDefault="00477E6D" w:rsidP="00477E6D">
      <w:pPr>
        <w:spacing w:before="360" w:after="80" w:line="240" w:lineRule="auto"/>
        <w:jc w:val="both"/>
        <w:outlineLvl w:val="1"/>
        <w:rPr>
          <w:rFonts w:eastAsia="Times New Roman" w:cs="Times New Roman"/>
          <w:b/>
          <w:bCs/>
          <w:color w:val="auto"/>
          <w:sz w:val="28"/>
          <w:szCs w:val="28"/>
          <w:lang w:val="es-US" w:eastAsia="es-MX"/>
        </w:rPr>
      </w:pPr>
      <w:r w:rsidRPr="00477E6D">
        <w:rPr>
          <w:rFonts w:ascii="Apple Color Emoji" w:eastAsia="Times New Roman" w:hAnsi="Apple Color Emoji" w:cs="Apple Color Emoji"/>
          <w:b/>
          <w:bCs/>
          <w:color w:val="1B2631"/>
          <w:sz w:val="28"/>
          <w:szCs w:val="28"/>
          <w:lang w:val="es-US" w:eastAsia="es-MX"/>
        </w:rPr>
        <w:lastRenderedPageBreak/>
        <w:t>🎯</w:t>
      </w:r>
      <w:r w:rsidRPr="00477E6D">
        <w:rPr>
          <w:rFonts w:eastAsia="Times New Roman" w:cs="Arial"/>
          <w:b/>
          <w:bCs/>
          <w:color w:val="1B2631"/>
          <w:sz w:val="28"/>
          <w:szCs w:val="28"/>
          <w:lang w:val="es-US" w:eastAsia="es-MX"/>
        </w:rPr>
        <w:t xml:space="preserve"> 4. Clarificar objetivos</w:t>
      </w:r>
    </w:p>
    <w:p w14:paraId="6C380EF8" w14:textId="77777777" w:rsidR="00477E6D" w:rsidRDefault="00477E6D" w:rsidP="00477E6D">
      <w:pPr>
        <w:numPr>
          <w:ilvl w:val="0"/>
          <w:numId w:val="27"/>
        </w:numPr>
        <w:spacing w:before="240"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477E6D">
        <w:rPr>
          <w:rFonts w:eastAsia="Times New Roman" w:cs="Arial"/>
          <w:color w:val="1B2631"/>
          <w:sz w:val="28"/>
          <w:szCs w:val="28"/>
          <w:lang w:val="es-US" w:eastAsia="es-MX"/>
        </w:rPr>
        <w:t>¿Qué es lo que realmente deseas?</w:t>
      </w:r>
    </w:p>
    <w:p w14:paraId="682D7CEE" w14:textId="77777777" w:rsidR="007D62F9" w:rsidRPr="007D62F9" w:rsidRDefault="007D62F9" w:rsidP="007D62F9">
      <w:pPr>
        <w:pStyle w:val="Prrafodelista"/>
        <w:spacing w:before="240" w:after="0" w:line="240" w:lineRule="auto"/>
        <w:ind w:left="72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41E995E" w14:textId="77777777" w:rsidR="007D62F9" w:rsidRPr="007D62F9" w:rsidRDefault="007D62F9" w:rsidP="007D62F9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4EE7C00" w14:textId="77777777" w:rsidR="007D62F9" w:rsidRPr="007D62F9" w:rsidRDefault="007D62F9" w:rsidP="007D62F9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0EC66B8" w14:textId="77777777" w:rsidR="007D62F9" w:rsidRPr="00477E6D" w:rsidRDefault="007D62F9" w:rsidP="007D62F9">
      <w:pPr>
        <w:spacing w:before="240" w:after="0" w:line="240" w:lineRule="auto"/>
        <w:ind w:left="72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3DA33EB9" w14:textId="77777777" w:rsidR="00477E6D" w:rsidRDefault="00477E6D" w:rsidP="00477E6D">
      <w:pPr>
        <w:numPr>
          <w:ilvl w:val="0"/>
          <w:numId w:val="27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477E6D">
        <w:rPr>
          <w:rFonts w:eastAsia="Times New Roman" w:cs="Arial"/>
          <w:color w:val="1B2631"/>
          <w:sz w:val="28"/>
          <w:szCs w:val="28"/>
          <w:lang w:val="es-US" w:eastAsia="es-MX"/>
        </w:rPr>
        <w:t>¿Cuál es el propósito detrás de ese objetivo?</w:t>
      </w:r>
    </w:p>
    <w:p w14:paraId="49845CB9" w14:textId="77777777" w:rsidR="007D62F9" w:rsidRPr="007D62F9" w:rsidRDefault="007D62F9" w:rsidP="007D62F9">
      <w:pPr>
        <w:pStyle w:val="Prrafodelista"/>
        <w:spacing w:before="240" w:after="0" w:line="240" w:lineRule="auto"/>
        <w:ind w:left="72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5E60BB5" w14:textId="77777777" w:rsidR="007D62F9" w:rsidRPr="007D62F9" w:rsidRDefault="007D62F9" w:rsidP="007D62F9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55C0B2E" w14:textId="77777777" w:rsidR="007D62F9" w:rsidRPr="007D62F9" w:rsidRDefault="007D62F9" w:rsidP="007D62F9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28AFFCF" w14:textId="77777777" w:rsidR="007D62F9" w:rsidRPr="00477E6D" w:rsidRDefault="007D62F9" w:rsidP="007D62F9">
      <w:pPr>
        <w:spacing w:after="0" w:line="240" w:lineRule="auto"/>
        <w:ind w:left="72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3AAA17FF" w14:textId="77777777" w:rsidR="00477E6D" w:rsidRDefault="00477E6D" w:rsidP="00477E6D">
      <w:pPr>
        <w:numPr>
          <w:ilvl w:val="0"/>
          <w:numId w:val="27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477E6D">
        <w:rPr>
          <w:rFonts w:eastAsia="Times New Roman" w:cs="Arial"/>
          <w:color w:val="1B2631"/>
          <w:sz w:val="28"/>
          <w:szCs w:val="28"/>
          <w:lang w:val="es-US" w:eastAsia="es-MX"/>
        </w:rPr>
        <w:t>¿Qué parte de ti se beneficiaría si lo logras?</w:t>
      </w:r>
    </w:p>
    <w:p w14:paraId="5CE8EEF1" w14:textId="77777777" w:rsidR="007D62F9" w:rsidRPr="007D62F9" w:rsidRDefault="007D62F9" w:rsidP="007D62F9">
      <w:pPr>
        <w:pStyle w:val="Prrafodelista"/>
        <w:spacing w:before="240" w:after="0" w:line="240" w:lineRule="auto"/>
        <w:ind w:left="72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F23739B" w14:textId="77777777" w:rsidR="007D62F9" w:rsidRPr="007D62F9" w:rsidRDefault="007D62F9" w:rsidP="007D62F9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E16FC44" w14:textId="77777777" w:rsidR="007D62F9" w:rsidRPr="007D62F9" w:rsidRDefault="007D62F9" w:rsidP="007D62F9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F26571D" w14:textId="77777777" w:rsidR="007D62F9" w:rsidRPr="00477E6D" w:rsidRDefault="007D62F9" w:rsidP="007D62F9">
      <w:pPr>
        <w:spacing w:after="0" w:line="240" w:lineRule="auto"/>
        <w:ind w:left="72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2A6774D8" w14:textId="6D11CA55" w:rsidR="00477E6D" w:rsidRPr="007D62F9" w:rsidRDefault="00477E6D" w:rsidP="00477E6D">
      <w:pPr>
        <w:numPr>
          <w:ilvl w:val="0"/>
          <w:numId w:val="27"/>
        </w:numPr>
        <w:spacing w:after="240" w:line="240" w:lineRule="auto"/>
        <w:textAlignment w:val="baseline"/>
        <w:rPr>
          <w:rFonts w:ascii="Arial" w:eastAsia="Times New Roman" w:hAnsi="Arial" w:cs="Arial"/>
          <w:color w:val="1B2631"/>
          <w:lang w:val="es-US" w:eastAsia="es-MX"/>
        </w:rPr>
      </w:pPr>
      <w:r w:rsidRPr="00477E6D">
        <w:rPr>
          <w:rFonts w:eastAsia="Times New Roman" w:cs="Arial"/>
          <w:color w:val="1B2631"/>
          <w:sz w:val="28"/>
          <w:szCs w:val="28"/>
          <w:lang w:val="es-US" w:eastAsia="es-MX"/>
        </w:rPr>
        <w:t>¿Qué te está impidiendo avanzar hacia eso ahora?</w:t>
      </w:r>
    </w:p>
    <w:p w14:paraId="647A5126" w14:textId="77777777" w:rsidR="007D62F9" w:rsidRPr="007D62F9" w:rsidRDefault="007D62F9" w:rsidP="007D62F9">
      <w:pPr>
        <w:pStyle w:val="Prrafodelista"/>
        <w:spacing w:before="240" w:after="0" w:line="240" w:lineRule="auto"/>
        <w:ind w:left="72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3880FCC" w14:textId="77777777" w:rsidR="007D62F9" w:rsidRPr="007D62F9" w:rsidRDefault="007D62F9" w:rsidP="007D62F9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5D2DBA7" w14:textId="4C9F4E66" w:rsidR="007D62F9" w:rsidRPr="007D62F9" w:rsidRDefault="004302F8" w:rsidP="004302F8">
      <w:pPr>
        <w:pBdr>
          <w:top w:val="single" w:sz="12" w:space="1" w:color="auto"/>
          <w:bottom w:val="single" w:sz="12" w:space="1" w:color="auto"/>
        </w:pBdr>
        <w:tabs>
          <w:tab w:val="left" w:pos="2514"/>
        </w:tabs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  <w:r>
        <w:rPr>
          <w:rFonts w:eastAsia="Times New Roman" w:cs="Arial"/>
          <w:iCs/>
          <w:color w:val="1B2631"/>
          <w:sz w:val="28"/>
          <w:szCs w:val="28"/>
          <w:lang w:val="es-US" w:eastAsia="es-MX"/>
        </w:rPr>
        <w:tab/>
      </w:r>
    </w:p>
    <w:p w14:paraId="492C0687" w14:textId="77777777" w:rsidR="007D62F9" w:rsidRDefault="007D62F9" w:rsidP="007D62F9">
      <w:pPr>
        <w:spacing w:after="240" w:line="240" w:lineRule="auto"/>
        <w:ind w:left="720"/>
        <w:textAlignment w:val="baseline"/>
        <w:rPr>
          <w:rFonts w:ascii="Arial" w:eastAsia="Times New Roman" w:hAnsi="Arial" w:cs="Arial"/>
          <w:color w:val="1B2631"/>
          <w:lang w:val="es-US" w:eastAsia="es-MX"/>
        </w:rPr>
      </w:pPr>
    </w:p>
    <w:p w14:paraId="13471235" w14:textId="77777777" w:rsidR="00683B18" w:rsidRDefault="00683B18" w:rsidP="00477E6D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4C2E32A8" w14:textId="77777777" w:rsidR="00AB0BED" w:rsidRDefault="00AB0BED" w:rsidP="00477E6D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55B5B0D2" w14:textId="77777777" w:rsidR="00AB0BED" w:rsidRDefault="00AB0BED" w:rsidP="00477E6D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4F616177" w14:textId="77777777" w:rsidR="00AB0BED" w:rsidRDefault="00AB0BED" w:rsidP="00477E6D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1D889A73" w14:textId="77777777" w:rsidR="00AB0BED" w:rsidRDefault="00AB0BED" w:rsidP="00477E6D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59F56329" w14:textId="77777777" w:rsidR="00AB0BED" w:rsidRDefault="00AB0BED" w:rsidP="00477E6D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6A880A59" w14:textId="77777777" w:rsidR="00AB0BED" w:rsidRDefault="00AB0BED" w:rsidP="00477E6D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6372566D" w14:textId="77777777" w:rsidR="00AB0BED" w:rsidRDefault="00AB0BED" w:rsidP="00477E6D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760B9225" w14:textId="77777777" w:rsidR="00AB0BED" w:rsidRDefault="00AB0BED" w:rsidP="00477E6D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56756E5E" w14:textId="77777777" w:rsidR="00AB0BED" w:rsidRDefault="00AB0BED" w:rsidP="00477E6D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1A044AE7" w14:textId="77777777" w:rsidR="00AB0BED" w:rsidRDefault="00AB0BED" w:rsidP="00477E6D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52BC540C" w14:textId="77777777" w:rsidR="00AB0BED" w:rsidRDefault="00AB0BED" w:rsidP="00477E6D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49D56237" w14:textId="77777777" w:rsidR="00AB0BED" w:rsidRDefault="00AB0BED" w:rsidP="00477E6D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31912911" w14:textId="77777777" w:rsidR="00AB0BED" w:rsidRDefault="00AB0BED" w:rsidP="00477E6D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662FE850" w14:textId="77777777" w:rsidR="00AB0BED" w:rsidRPr="00477E6D" w:rsidRDefault="00AB0BED" w:rsidP="00477E6D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5FFACE54" w14:textId="5E8C00CF" w:rsidR="00477E6D" w:rsidRPr="00477E6D" w:rsidRDefault="00477E6D" w:rsidP="00477E6D">
      <w:pPr>
        <w:spacing w:before="360" w:after="80" w:line="240" w:lineRule="auto"/>
        <w:jc w:val="both"/>
        <w:outlineLvl w:val="1"/>
        <w:rPr>
          <w:rFonts w:eastAsia="Times New Roman" w:cs="Times New Roman"/>
          <w:b/>
          <w:bCs/>
          <w:color w:val="auto"/>
          <w:sz w:val="28"/>
          <w:szCs w:val="28"/>
          <w:lang w:val="es-US" w:eastAsia="es-MX"/>
        </w:rPr>
      </w:pPr>
      <w:r w:rsidRPr="00477E6D">
        <w:rPr>
          <w:rFonts w:ascii="Apple Color Emoji" w:eastAsia="Times New Roman" w:hAnsi="Apple Color Emoji" w:cs="Apple Color Emoji"/>
          <w:b/>
          <w:bCs/>
          <w:color w:val="1B2631"/>
          <w:sz w:val="28"/>
          <w:szCs w:val="28"/>
          <w:lang w:val="es-US" w:eastAsia="es-MX"/>
        </w:rPr>
        <w:lastRenderedPageBreak/>
        <w:t>🔄</w:t>
      </w:r>
      <w:r w:rsidRPr="00477E6D">
        <w:rPr>
          <w:rFonts w:eastAsia="Times New Roman" w:cs="Arial"/>
          <w:b/>
          <w:bCs/>
          <w:color w:val="1B2631"/>
          <w:sz w:val="28"/>
          <w:szCs w:val="28"/>
          <w:lang w:val="es-US" w:eastAsia="es-MX"/>
        </w:rPr>
        <w:t xml:space="preserve"> 5. Fomentar el cambio y la acción</w:t>
      </w:r>
    </w:p>
    <w:p w14:paraId="33CA4C6D" w14:textId="77777777" w:rsidR="00477E6D" w:rsidRDefault="00477E6D" w:rsidP="00477E6D">
      <w:pPr>
        <w:numPr>
          <w:ilvl w:val="0"/>
          <w:numId w:val="28"/>
        </w:numPr>
        <w:spacing w:before="240"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477E6D">
        <w:rPr>
          <w:rFonts w:eastAsia="Times New Roman" w:cs="Arial"/>
          <w:color w:val="1B2631"/>
          <w:sz w:val="28"/>
          <w:szCs w:val="28"/>
          <w:lang w:val="es-US" w:eastAsia="es-MX"/>
        </w:rPr>
        <w:t>¿Qué decisión estás evitando?</w:t>
      </w:r>
    </w:p>
    <w:p w14:paraId="3EC27025" w14:textId="77777777" w:rsidR="007D62F9" w:rsidRPr="007D62F9" w:rsidRDefault="007D62F9" w:rsidP="007D62F9">
      <w:pPr>
        <w:pStyle w:val="Prrafodelista"/>
        <w:spacing w:before="240" w:after="0" w:line="240" w:lineRule="auto"/>
        <w:ind w:left="72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45522EB" w14:textId="77777777" w:rsidR="007D62F9" w:rsidRDefault="007D62F9" w:rsidP="007D62F9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7A73584" w14:textId="77777777" w:rsidR="00AB0BED" w:rsidRPr="007D62F9" w:rsidRDefault="00AB0BED" w:rsidP="007D62F9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C29F871" w14:textId="77777777" w:rsidR="00683B18" w:rsidRPr="00477E6D" w:rsidRDefault="00683B18" w:rsidP="00AB0BED">
      <w:pPr>
        <w:spacing w:before="240"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72E2B841" w14:textId="77777777" w:rsidR="00477E6D" w:rsidRDefault="00477E6D" w:rsidP="00477E6D">
      <w:pPr>
        <w:numPr>
          <w:ilvl w:val="0"/>
          <w:numId w:val="28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477E6D">
        <w:rPr>
          <w:rFonts w:eastAsia="Times New Roman" w:cs="Arial"/>
          <w:color w:val="1B2631"/>
          <w:sz w:val="28"/>
          <w:szCs w:val="28"/>
          <w:lang w:val="es-US" w:eastAsia="es-MX"/>
        </w:rPr>
        <w:t>¿Qué pasaría si dieras solo un pequeño paso hoy?</w:t>
      </w:r>
    </w:p>
    <w:p w14:paraId="7911A870" w14:textId="77777777" w:rsidR="007D62F9" w:rsidRPr="007D62F9" w:rsidRDefault="007D62F9" w:rsidP="007D62F9">
      <w:pPr>
        <w:pStyle w:val="Prrafodelista"/>
        <w:spacing w:before="240" w:after="0" w:line="240" w:lineRule="auto"/>
        <w:ind w:left="72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577D53D" w14:textId="77777777" w:rsidR="007D62F9" w:rsidRPr="007D62F9" w:rsidRDefault="007D62F9" w:rsidP="007D62F9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13C4513" w14:textId="77777777" w:rsidR="007D62F9" w:rsidRPr="007D62F9" w:rsidRDefault="007D62F9" w:rsidP="007D62F9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180E658" w14:textId="77777777" w:rsidR="007D62F9" w:rsidRPr="00477E6D" w:rsidRDefault="007D62F9" w:rsidP="007D62F9">
      <w:pPr>
        <w:spacing w:after="0" w:line="240" w:lineRule="auto"/>
        <w:ind w:left="72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7EC37A77" w14:textId="77777777" w:rsidR="00477E6D" w:rsidRDefault="00477E6D" w:rsidP="00477E6D">
      <w:pPr>
        <w:numPr>
          <w:ilvl w:val="0"/>
          <w:numId w:val="28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477E6D">
        <w:rPr>
          <w:rFonts w:eastAsia="Times New Roman" w:cs="Arial"/>
          <w:color w:val="1B2631"/>
          <w:sz w:val="28"/>
          <w:szCs w:val="28"/>
          <w:lang w:val="es-US" w:eastAsia="es-MX"/>
        </w:rPr>
        <w:t>¿Qué necesitas dejar atrás para avanzar?</w:t>
      </w:r>
    </w:p>
    <w:p w14:paraId="430C1A8F" w14:textId="77777777" w:rsidR="007D62F9" w:rsidRPr="007D62F9" w:rsidRDefault="007D62F9" w:rsidP="007D62F9">
      <w:pPr>
        <w:pStyle w:val="Prrafodelista"/>
        <w:spacing w:before="240" w:after="0" w:line="240" w:lineRule="auto"/>
        <w:ind w:left="72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263C1E1" w14:textId="77777777" w:rsidR="007D62F9" w:rsidRPr="007D62F9" w:rsidRDefault="007D62F9" w:rsidP="007D62F9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811BE17" w14:textId="77777777" w:rsidR="007D62F9" w:rsidRPr="007D62F9" w:rsidRDefault="007D62F9" w:rsidP="007D62F9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A6D02AA" w14:textId="77777777" w:rsidR="007D62F9" w:rsidRPr="00477E6D" w:rsidRDefault="007D62F9" w:rsidP="007D62F9">
      <w:pPr>
        <w:spacing w:after="0" w:line="240" w:lineRule="auto"/>
        <w:ind w:left="72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2C3E13CE" w14:textId="0A2F7FCD" w:rsidR="00477E6D" w:rsidRDefault="00477E6D" w:rsidP="00477E6D">
      <w:pPr>
        <w:numPr>
          <w:ilvl w:val="0"/>
          <w:numId w:val="28"/>
        </w:numPr>
        <w:spacing w:after="24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477E6D">
        <w:rPr>
          <w:rFonts w:eastAsia="Times New Roman" w:cs="Arial"/>
          <w:color w:val="1B2631"/>
          <w:sz w:val="28"/>
          <w:szCs w:val="28"/>
          <w:lang w:val="es-US" w:eastAsia="es-MX"/>
        </w:rPr>
        <w:t>¿Cómo se vería tu vida si ya hubieras logrado eso?</w:t>
      </w:r>
    </w:p>
    <w:p w14:paraId="2DAC0915" w14:textId="77777777" w:rsidR="007D62F9" w:rsidRPr="007D62F9" w:rsidRDefault="007D62F9" w:rsidP="007D62F9">
      <w:pPr>
        <w:pStyle w:val="Prrafodelista"/>
        <w:spacing w:before="240" w:after="0" w:line="240" w:lineRule="auto"/>
        <w:ind w:left="72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BE52706" w14:textId="77777777" w:rsidR="007D62F9" w:rsidRPr="007D62F9" w:rsidRDefault="007D62F9" w:rsidP="007D62F9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116D417" w14:textId="77777777" w:rsidR="007D62F9" w:rsidRPr="007D62F9" w:rsidRDefault="007D62F9" w:rsidP="007D62F9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B177338" w14:textId="77777777" w:rsidR="007D62F9" w:rsidRDefault="007D62F9" w:rsidP="007D62F9">
      <w:pPr>
        <w:spacing w:after="240" w:line="240" w:lineRule="auto"/>
        <w:ind w:left="72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48A80F4" w14:textId="1B7C6969" w:rsidR="00477E6D" w:rsidRDefault="00477E6D" w:rsidP="00477E6D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1F550066" w14:textId="77777777" w:rsidR="00AB0BED" w:rsidRDefault="00AB0BED" w:rsidP="00477E6D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7B6D05A7" w14:textId="77777777" w:rsidR="00AB0BED" w:rsidRDefault="00AB0BED" w:rsidP="00477E6D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3EDB845C" w14:textId="77777777" w:rsidR="00AB0BED" w:rsidRDefault="00AB0BED" w:rsidP="00477E6D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4F181343" w14:textId="77777777" w:rsidR="00AB0BED" w:rsidRDefault="00AB0BED" w:rsidP="00477E6D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646F9DC9" w14:textId="77777777" w:rsidR="00AB0BED" w:rsidRDefault="00AB0BED" w:rsidP="00477E6D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45B9C652" w14:textId="77777777" w:rsidR="00AB0BED" w:rsidRDefault="00AB0BED" w:rsidP="00477E6D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4C35D9AC" w14:textId="77777777" w:rsidR="00AB0BED" w:rsidRDefault="00AB0BED" w:rsidP="00477E6D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326C392F" w14:textId="77777777" w:rsidR="00AB0BED" w:rsidRDefault="00AB0BED" w:rsidP="00477E6D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64CBEBAB" w14:textId="77777777" w:rsidR="00AB0BED" w:rsidRDefault="00AB0BED" w:rsidP="00477E6D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34B91BA9" w14:textId="77777777" w:rsidR="00AB0BED" w:rsidRDefault="00AB0BED" w:rsidP="00477E6D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533B3A3F" w14:textId="77777777" w:rsidR="00AB0BED" w:rsidRDefault="00AB0BED" w:rsidP="00477E6D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1DC07884" w14:textId="77777777" w:rsidR="00AB0BED" w:rsidRDefault="00AB0BED" w:rsidP="00477E6D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47A554D2" w14:textId="77777777" w:rsidR="00AB0BED" w:rsidRPr="00477E6D" w:rsidRDefault="00AB0BED" w:rsidP="00477E6D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04DC0D8A" w14:textId="678CA021" w:rsidR="00477E6D" w:rsidRPr="00477E6D" w:rsidRDefault="00477E6D" w:rsidP="00477E6D">
      <w:pPr>
        <w:spacing w:before="360" w:after="80" w:line="240" w:lineRule="auto"/>
        <w:jc w:val="both"/>
        <w:outlineLvl w:val="1"/>
        <w:rPr>
          <w:rFonts w:eastAsia="Times New Roman" w:cs="Times New Roman"/>
          <w:b/>
          <w:bCs/>
          <w:color w:val="auto"/>
          <w:sz w:val="28"/>
          <w:szCs w:val="28"/>
          <w:lang w:val="es-US" w:eastAsia="es-MX"/>
        </w:rPr>
      </w:pPr>
      <w:r w:rsidRPr="00477E6D">
        <w:rPr>
          <w:rFonts w:ascii="Apple Color Emoji" w:eastAsia="Times New Roman" w:hAnsi="Apple Color Emoji" w:cs="Apple Color Emoji"/>
          <w:b/>
          <w:bCs/>
          <w:color w:val="1B2631"/>
          <w:sz w:val="28"/>
          <w:szCs w:val="28"/>
          <w:lang w:val="es-US" w:eastAsia="es-MX"/>
        </w:rPr>
        <w:lastRenderedPageBreak/>
        <w:t>✨</w:t>
      </w:r>
      <w:r w:rsidRPr="00477E6D">
        <w:rPr>
          <w:rFonts w:eastAsia="Times New Roman" w:cs="Arial"/>
          <w:b/>
          <w:bCs/>
          <w:color w:val="1B2631"/>
          <w:sz w:val="28"/>
          <w:szCs w:val="28"/>
          <w:lang w:val="es-US" w:eastAsia="es-MX"/>
        </w:rPr>
        <w:t xml:space="preserve"> 6. Autoconciencia y transformación</w:t>
      </w:r>
    </w:p>
    <w:p w14:paraId="09000ED9" w14:textId="77777777" w:rsidR="00477E6D" w:rsidRDefault="00477E6D" w:rsidP="00477E6D">
      <w:pPr>
        <w:numPr>
          <w:ilvl w:val="0"/>
          <w:numId w:val="29"/>
        </w:numPr>
        <w:spacing w:before="240"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477E6D">
        <w:rPr>
          <w:rFonts w:eastAsia="Times New Roman" w:cs="Arial"/>
          <w:color w:val="1B2631"/>
          <w:sz w:val="28"/>
          <w:szCs w:val="28"/>
          <w:lang w:val="es-US" w:eastAsia="es-MX"/>
        </w:rPr>
        <w:t>¿Quién estás siendo en esta situación?</w:t>
      </w:r>
    </w:p>
    <w:p w14:paraId="49D9F979" w14:textId="77777777" w:rsidR="002E31B0" w:rsidRPr="002E31B0" w:rsidRDefault="002E31B0" w:rsidP="002E31B0">
      <w:pPr>
        <w:pStyle w:val="Prrafodelista"/>
        <w:spacing w:before="240" w:after="0" w:line="240" w:lineRule="auto"/>
        <w:ind w:left="72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A447F7B" w14:textId="77777777" w:rsidR="002E31B0" w:rsidRPr="002E31B0" w:rsidRDefault="002E31B0" w:rsidP="002E31B0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0DB7A6F" w14:textId="77777777" w:rsidR="002E31B0" w:rsidRPr="002E31B0" w:rsidRDefault="002E31B0" w:rsidP="002E31B0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6F82CC3" w14:textId="77777777" w:rsidR="002E31B0" w:rsidRPr="00477E6D" w:rsidRDefault="002E31B0" w:rsidP="002E31B0">
      <w:pPr>
        <w:spacing w:before="240" w:after="0" w:line="240" w:lineRule="auto"/>
        <w:ind w:left="72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24658A5" w14:textId="77777777" w:rsidR="00477E6D" w:rsidRDefault="00477E6D" w:rsidP="00477E6D">
      <w:pPr>
        <w:numPr>
          <w:ilvl w:val="0"/>
          <w:numId w:val="29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477E6D">
        <w:rPr>
          <w:rFonts w:eastAsia="Times New Roman" w:cs="Arial"/>
          <w:color w:val="1B2631"/>
          <w:sz w:val="28"/>
          <w:szCs w:val="28"/>
          <w:lang w:val="es-US" w:eastAsia="es-MX"/>
        </w:rPr>
        <w:t>¿Estás actuando desde tu esencia o desde el miedo?</w:t>
      </w:r>
    </w:p>
    <w:p w14:paraId="2AFB3130" w14:textId="77777777" w:rsidR="002E31B0" w:rsidRPr="002E31B0" w:rsidRDefault="002E31B0" w:rsidP="002E31B0">
      <w:pPr>
        <w:pStyle w:val="Prrafodelista"/>
        <w:spacing w:before="240" w:after="0" w:line="240" w:lineRule="auto"/>
        <w:ind w:left="72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19AD309" w14:textId="77777777" w:rsidR="002E31B0" w:rsidRPr="002E31B0" w:rsidRDefault="002E31B0" w:rsidP="002E31B0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B9EB685" w14:textId="77777777" w:rsidR="002E31B0" w:rsidRPr="002E31B0" w:rsidRDefault="002E31B0" w:rsidP="002E31B0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2B622F7" w14:textId="77777777" w:rsidR="00683B18" w:rsidRDefault="00683B18" w:rsidP="00AB0BED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9DB1186" w14:textId="77777777" w:rsidR="002E31B0" w:rsidRPr="00477E6D" w:rsidRDefault="002E31B0" w:rsidP="002E31B0">
      <w:pPr>
        <w:spacing w:after="0" w:line="240" w:lineRule="auto"/>
        <w:ind w:left="72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6095A78" w14:textId="77777777" w:rsidR="002E31B0" w:rsidRDefault="00477E6D" w:rsidP="005F2BD4">
      <w:pPr>
        <w:numPr>
          <w:ilvl w:val="0"/>
          <w:numId w:val="29"/>
        </w:numPr>
        <w:spacing w:after="24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477E6D">
        <w:rPr>
          <w:rFonts w:eastAsia="Times New Roman" w:cs="Arial"/>
          <w:color w:val="1B2631"/>
          <w:sz w:val="28"/>
          <w:szCs w:val="28"/>
          <w:lang w:val="es-US" w:eastAsia="es-MX"/>
        </w:rPr>
        <w:t>¿Qué versión de ti quiere emerger ahora?</w:t>
      </w:r>
      <w:r w:rsidR="005F2BD4">
        <w:rPr>
          <w:rFonts w:eastAsia="Times New Roman" w:cs="Arial"/>
          <w:color w:val="1B2631"/>
          <w:sz w:val="28"/>
          <w:szCs w:val="28"/>
          <w:lang w:val="es-US" w:eastAsia="es-MX"/>
        </w:rPr>
        <w:t xml:space="preserve"> </w:t>
      </w:r>
    </w:p>
    <w:p w14:paraId="18899CB8" w14:textId="77777777" w:rsidR="002E31B0" w:rsidRPr="002E31B0" w:rsidRDefault="002E31B0" w:rsidP="002E31B0">
      <w:pPr>
        <w:pStyle w:val="Prrafodelista"/>
        <w:spacing w:before="240" w:after="0" w:line="240" w:lineRule="auto"/>
        <w:ind w:left="72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24E099F" w14:textId="77777777" w:rsidR="002E31B0" w:rsidRPr="002E31B0" w:rsidRDefault="002E31B0" w:rsidP="002E31B0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6D3FD3E" w14:textId="77777777" w:rsidR="002E31B0" w:rsidRPr="002E31B0" w:rsidRDefault="002E31B0" w:rsidP="002E31B0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4512872" w14:textId="77777777" w:rsidR="002E31B0" w:rsidRDefault="002E31B0" w:rsidP="002E31B0">
      <w:pPr>
        <w:spacing w:after="240" w:line="240" w:lineRule="auto"/>
        <w:ind w:left="72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50BE70D0" w14:textId="4423F108" w:rsidR="00477E6D" w:rsidRDefault="00477E6D" w:rsidP="005F2BD4">
      <w:pPr>
        <w:numPr>
          <w:ilvl w:val="0"/>
          <w:numId w:val="29"/>
        </w:numPr>
        <w:spacing w:after="24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477E6D">
        <w:rPr>
          <w:rFonts w:eastAsia="Times New Roman" w:cs="Arial"/>
          <w:color w:val="1B2631"/>
          <w:sz w:val="28"/>
          <w:szCs w:val="28"/>
          <w:lang w:val="es-US" w:eastAsia="es-MX"/>
        </w:rPr>
        <w:t>Qué aprendizaje está escondido en este desafío?</w:t>
      </w:r>
    </w:p>
    <w:p w14:paraId="5294B31A" w14:textId="77777777" w:rsidR="002E31B0" w:rsidRPr="002E31B0" w:rsidRDefault="002E31B0" w:rsidP="002E31B0">
      <w:pPr>
        <w:pStyle w:val="Prrafodelista"/>
        <w:spacing w:before="240" w:after="0" w:line="240" w:lineRule="auto"/>
        <w:ind w:left="72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DA7BFEB" w14:textId="77777777" w:rsidR="002E31B0" w:rsidRPr="002E31B0" w:rsidRDefault="002E31B0" w:rsidP="002E31B0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77A5B30" w14:textId="77777777" w:rsidR="002E31B0" w:rsidRPr="002E31B0" w:rsidRDefault="002E31B0" w:rsidP="002E31B0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4635A86" w14:textId="77777777" w:rsidR="002E31B0" w:rsidRDefault="002E31B0" w:rsidP="002E31B0">
      <w:pPr>
        <w:spacing w:after="240" w:line="240" w:lineRule="auto"/>
        <w:ind w:left="72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42500362" w14:textId="77777777" w:rsidR="009A3336" w:rsidRDefault="009A3336" w:rsidP="005F2BD4">
      <w:pPr>
        <w:spacing w:before="360" w:after="80" w:line="240" w:lineRule="auto"/>
        <w:jc w:val="both"/>
        <w:outlineLvl w:val="1"/>
        <w:rPr>
          <w:rFonts w:ascii="Apple Color Emoji" w:eastAsia="Times New Roman" w:hAnsi="Apple Color Emoji" w:cs="Apple Color Emoji"/>
          <w:b/>
          <w:bCs/>
          <w:color w:val="1B2631"/>
          <w:sz w:val="28"/>
          <w:szCs w:val="28"/>
          <w:lang w:val="es-US" w:eastAsia="es-MX"/>
        </w:rPr>
      </w:pPr>
    </w:p>
    <w:p w14:paraId="07A69EA2" w14:textId="77777777" w:rsidR="00AB0BED" w:rsidRDefault="00AB0BED" w:rsidP="005F2BD4">
      <w:pPr>
        <w:spacing w:before="360" w:after="80" w:line="240" w:lineRule="auto"/>
        <w:jc w:val="both"/>
        <w:outlineLvl w:val="1"/>
        <w:rPr>
          <w:rFonts w:ascii="Apple Color Emoji" w:eastAsia="Times New Roman" w:hAnsi="Apple Color Emoji" w:cs="Apple Color Emoji"/>
          <w:b/>
          <w:bCs/>
          <w:color w:val="1B2631"/>
          <w:sz w:val="28"/>
          <w:szCs w:val="28"/>
          <w:lang w:val="es-US" w:eastAsia="es-MX"/>
        </w:rPr>
      </w:pPr>
    </w:p>
    <w:p w14:paraId="5B6704D3" w14:textId="77777777" w:rsidR="00AB0BED" w:rsidRDefault="00AB0BED" w:rsidP="005F2BD4">
      <w:pPr>
        <w:spacing w:before="360" w:after="80" w:line="240" w:lineRule="auto"/>
        <w:jc w:val="both"/>
        <w:outlineLvl w:val="1"/>
        <w:rPr>
          <w:rFonts w:ascii="Apple Color Emoji" w:eastAsia="Times New Roman" w:hAnsi="Apple Color Emoji" w:cs="Apple Color Emoji"/>
          <w:b/>
          <w:bCs/>
          <w:color w:val="1B2631"/>
          <w:sz w:val="28"/>
          <w:szCs w:val="28"/>
          <w:lang w:val="es-US" w:eastAsia="es-MX"/>
        </w:rPr>
      </w:pPr>
    </w:p>
    <w:p w14:paraId="630CE283" w14:textId="77777777" w:rsidR="00AB0BED" w:rsidRDefault="00AB0BED" w:rsidP="005F2BD4">
      <w:pPr>
        <w:spacing w:before="360" w:after="80" w:line="240" w:lineRule="auto"/>
        <w:jc w:val="both"/>
        <w:outlineLvl w:val="1"/>
        <w:rPr>
          <w:rFonts w:ascii="Apple Color Emoji" w:eastAsia="Times New Roman" w:hAnsi="Apple Color Emoji" w:cs="Apple Color Emoji"/>
          <w:b/>
          <w:bCs/>
          <w:color w:val="1B2631"/>
          <w:sz w:val="28"/>
          <w:szCs w:val="28"/>
          <w:lang w:val="es-US" w:eastAsia="es-MX"/>
        </w:rPr>
      </w:pPr>
    </w:p>
    <w:p w14:paraId="2F8D9E57" w14:textId="77777777" w:rsidR="00AB0BED" w:rsidRDefault="00AB0BED" w:rsidP="005F2BD4">
      <w:pPr>
        <w:spacing w:before="360" w:after="80" w:line="240" w:lineRule="auto"/>
        <w:jc w:val="both"/>
        <w:outlineLvl w:val="1"/>
        <w:rPr>
          <w:rFonts w:ascii="Apple Color Emoji" w:eastAsia="Times New Roman" w:hAnsi="Apple Color Emoji" w:cs="Apple Color Emoji"/>
          <w:b/>
          <w:bCs/>
          <w:color w:val="1B2631"/>
          <w:sz w:val="28"/>
          <w:szCs w:val="28"/>
          <w:lang w:val="es-US" w:eastAsia="es-MX"/>
        </w:rPr>
      </w:pPr>
    </w:p>
    <w:p w14:paraId="6AEC9300" w14:textId="59AA2AA3" w:rsidR="005F2BD4" w:rsidRPr="009A3336" w:rsidRDefault="005F2BD4" w:rsidP="005F2BD4">
      <w:pPr>
        <w:spacing w:before="360" w:after="80" w:line="240" w:lineRule="auto"/>
        <w:jc w:val="both"/>
        <w:outlineLvl w:val="1"/>
        <w:rPr>
          <w:rFonts w:eastAsia="Times New Roman" w:cs="Arial"/>
          <w:b/>
          <w:bCs/>
          <w:color w:val="1B2631"/>
          <w:sz w:val="28"/>
          <w:szCs w:val="28"/>
          <w:lang w:val="es-US" w:eastAsia="es-MX"/>
        </w:rPr>
      </w:pPr>
      <w:r w:rsidRPr="005F2BD4">
        <w:rPr>
          <w:rFonts w:ascii="Apple Color Emoji" w:eastAsia="Times New Roman" w:hAnsi="Apple Color Emoji" w:cs="Apple Color Emoji"/>
          <w:b/>
          <w:bCs/>
          <w:color w:val="1B2631"/>
          <w:sz w:val="28"/>
          <w:szCs w:val="28"/>
          <w:lang w:val="es-US" w:eastAsia="es-MX"/>
        </w:rPr>
        <w:lastRenderedPageBreak/>
        <w:t>✅</w:t>
      </w:r>
      <w:r w:rsidRPr="005F2BD4">
        <w:rPr>
          <w:rFonts w:eastAsia="Times New Roman" w:cs="Arial"/>
          <w:b/>
          <w:bCs/>
          <w:color w:val="1B2631"/>
          <w:sz w:val="28"/>
          <w:szCs w:val="28"/>
          <w:lang w:val="es-US" w:eastAsia="es-MX"/>
        </w:rPr>
        <w:t> A. Explorar la situación actual (Conciencia)</w:t>
      </w:r>
    </w:p>
    <w:p w14:paraId="61B41E36" w14:textId="6C194710" w:rsidR="002E31B0" w:rsidRDefault="005F2BD4" w:rsidP="0057192C">
      <w:pPr>
        <w:numPr>
          <w:ilvl w:val="0"/>
          <w:numId w:val="30"/>
        </w:numPr>
        <w:spacing w:before="240"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está sucediendo realmente?</w:t>
      </w:r>
    </w:p>
    <w:p w14:paraId="349104EF" w14:textId="77777777" w:rsidR="00660205" w:rsidRPr="009C31BF" w:rsidRDefault="00660205" w:rsidP="00660205">
      <w:pPr>
        <w:pStyle w:val="Prrafodelista"/>
        <w:spacing w:before="240" w:after="0" w:line="240" w:lineRule="auto"/>
        <w:ind w:left="360"/>
        <w:jc w:val="right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C44739E" w14:textId="77777777" w:rsidR="00660205" w:rsidRDefault="00660205" w:rsidP="0066020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025971B7" w14:textId="77777777" w:rsidR="00660205" w:rsidRPr="00660205" w:rsidRDefault="00660205" w:rsidP="0066020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 w:val="0"/>
          <w:iCs/>
          <w:color w:val="1B2631"/>
          <w:sz w:val="28"/>
          <w:szCs w:val="28"/>
          <w:lang w:val="es-US" w:eastAsia="es-MX"/>
        </w:rPr>
      </w:pPr>
    </w:p>
    <w:p w14:paraId="3D772FF9" w14:textId="77777777" w:rsidR="00660205" w:rsidRDefault="00660205" w:rsidP="00660205">
      <w:pPr>
        <w:spacing w:after="0" w:line="240" w:lineRule="auto"/>
        <w:ind w:left="36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28C83324" w14:textId="77777777" w:rsidR="00660205" w:rsidRDefault="00660205" w:rsidP="00660205">
      <w:pPr>
        <w:spacing w:after="0" w:line="240" w:lineRule="auto"/>
        <w:ind w:left="36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2492E45C" w14:textId="19145E6D" w:rsidR="005F2BD4" w:rsidRDefault="005F2BD4" w:rsidP="005F2BD4">
      <w:pPr>
        <w:numPr>
          <w:ilvl w:val="0"/>
          <w:numId w:val="30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¿Cómo describirías tu situación actual?</w:t>
      </w:r>
    </w:p>
    <w:p w14:paraId="14640BFA" w14:textId="77777777" w:rsidR="009A3336" w:rsidRPr="009A3336" w:rsidRDefault="009A3336" w:rsidP="009A3336">
      <w:pPr>
        <w:pStyle w:val="Prrafodelista"/>
        <w:spacing w:before="240"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227DB10" w14:textId="77777777" w:rsidR="009A3336" w:rsidRDefault="009A3336" w:rsidP="009A3336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29693B9" w14:textId="77777777" w:rsidR="009A3336" w:rsidRPr="009A3336" w:rsidRDefault="009A3336" w:rsidP="009A3336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992795B" w14:textId="77777777" w:rsidR="009A3336" w:rsidRPr="009A3336" w:rsidRDefault="009A3336" w:rsidP="009A3336">
      <w:pPr>
        <w:pStyle w:val="Prrafodelista"/>
        <w:spacing w:after="0" w:line="240" w:lineRule="auto"/>
        <w:ind w:left="36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787953ED" w14:textId="77777777" w:rsidR="009A3336" w:rsidRDefault="009A3336" w:rsidP="009A3336">
      <w:pPr>
        <w:spacing w:after="0" w:line="240" w:lineRule="auto"/>
        <w:ind w:left="36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324F5791" w14:textId="05ADD2B6" w:rsidR="005F2BD4" w:rsidRDefault="005F2BD4" w:rsidP="005F2BD4">
      <w:pPr>
        <w:numPr>
          <w:ilvl w:val="0"/>
          <w:numId w:val="30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es lo más importante que debo saber sobre esto?</w:t>
      </w:r>
    </w:p>
    <w:p w14:paraId="79472A55" w14:textId="77777777" w:rsidR="009A3336" w:rsidRPr="009A3336" w:rsidRDefault="009A3336" w:rsidP="009A3336">
      <w:pPr>
        <w:pStyle w:val="Prrafodelista"/>
        <w:spacing w:before="240"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AECE1BE" w14:textId="77777777" w:rsidR="009A3336" w:rsidRDefault="009A3336" w:rsidP="009A3336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6D3FD2E" w14:textId="77777777" w:rsidR="009A3336" w:rsidRPr="009A3336" w:rsidRDefault="009A3336" w:rsidP="009A3336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5CF3594" w14:textId="77777777" w:rsidR="009A3336" w:rsidRDefault="009A3336" w:rsidP="009A3336">
      <w:pPr>
        <w:spacing w:after="0" w:line="240" w:lineRule="auto"/>
        <w:ind w:left="36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578A8DD3" w14:textId="77777777" w:rsidR="00683B18" w:rsidRPr="005F2BD4" w:rsidRDefault="00683B18" w:rsidP="009A3336">
      <w:pPr>
        <w:spacing w:after="0" w:line="240" w:lineRule="auto"/>
        <w:ind w:left="36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28DF2DB8" w14:textId="77777777" w:rsidR="005F2BD4" w:rsidRDefault="005F2BD4" w:rsidP="005F2BD4">
      <w:pPr>
        <w:numPr>
          <w:ilvl w:val="0"/>
          <w:numId w:val="30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significa para ti este desafío?</w:t>
      </w:r>
    </w:p>
    <w:p w14:paraId="1FBE49B9" w14:textId="77777777" w:rsidR="009A3336" w:rsidRPr="009A3336" w:rsidRDefault="009A3336" w:rsidP="009A3336">
      <w:pPr>
        <w:pStyle w:val="Prrafodelista"/>
        <w:spacing w:before="240"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717E21D" w14:textId="77777777" w:rsidR="009A3336" w:rsidRDefault="009A3336" w:rsidP="009A3336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D495D46" w14:textId="77777777" w:rsidR="009A3336" w:rsidRPr="009A3336" w:rsidRDefault="009A3336" w:rsidP="009A3336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A4A36F2" w14:textId="77777777" w:rsidR="009A3336" w:rsidRPr="009A3336" w:rsidRDefault="009A3336" w:rsidP="009A3336">
      <w:pPr>
        <w:pStyle w:val="Prrafodelista"/>
        <w:spacing w:after="0" w:line="240" w:lineRule="auto"/>
        <w:ind w:left="36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97E0C3B" w14:textId="77777777" w:rsidR="009A3336" w:rsidRPr="005F2BD4" w:rsidRDefault="009A3336" w:rsidP="009A3336">
      <w:pPr>
        <w:spacing w:after="0" w:line="240" w:lineRule="auto"/>
        <w:ind w:left="36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14E9AFBB" w14:textId="77777777" w:rsidR="005F2BD4" w:rsidRDefault="005F2BD4" w:rsidP="005F2BD4">
      <w:pPr>
        <w:numPr>
          <w:ilvl w:val="0"/>
          <w:numId w:val="30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evidencias tienes de que esto es así?</w:t>
      </w:r>
    </w:p>
    <w:p w14:paraId="72B4A7D4" w14:textId="77777777" w:rsidR="009A3336" w:rsidRPr="009A3336" w:rsidRDefault="009A3336" w:rsidP="009A3336">
      <w:pPr>
        <w:pStyle w:val="Prrafodelista"/>
        <w:spacing w:before="240"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61818C5" w14:textId="77777777" w:rsidR="009A3336" w:rsidRDefault="009A3336" w:rsidP="009A3336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A4BBA7A" w14:textId="77777777" w:rsidR="009A3336" w:rsidRPr="009A3336" w:rsidRDefault="009A3336" w:rsidP="009A3336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57B06B3" w14:textId="77777777" w:rsidR="009A3336" w:rsidRPr="009A3336" w:rsidRDefault="009A3336" w:rsidP="009A3336">
      <w:pPr>
        <w:pStyle w:val="Prrafodelista"/>
        <w:spacing w:after="0" w:line="240" w:lineRule="auto"/>
        <w:ind w:left="36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34C4887B" w14:textId="77777777" w:rsidR="009A3336" w:rsidRDefault="009A3336" w:rsidP="009A3336">
      <w:pPr>
        <w:spacing w:after="0" w:line="240" w:lineRule="auto"/>
        <w:ind w:left="36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0DE99EB0" w14:textId="77777777" w:rsidR="00AB0BED" w:rsidRDefault="00AB0BED" w:rsidP="009A3336">
      <w:pPr>
        <w:spacing w:after="0" w:line="240" w:lineRule="auto"/>
        <w:ind w:left="36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0CDD6D10" w14:textId="77777777" w:rsidR="00AB0BED" w:rsidRDefault="00AB0BED" w:rsidP="009A3336">
      <w:pPr>
        <w:spacing w:after="0" w:line="240" w:lineRule="auto"/>
        <w:ind w:left="36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14D40497" w14:textId="77777777" w:rsidR="00AB0BED" w:rsidRPr="005F2BD4" w:rsidRDefault="00AB0BED" w:rsidP="009A3336">
      <w:pPr>
        <w:spacing w:after="0" w:line="240" w:lineRule="auto"/>
        <w:ind w:left="36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4076223" w14:textId="77777777" w:rsidR="005F2BD4" w:rsidRDefault="005F2BD4" w:rsidP="005F2BD4">
      <w:pPr>
        <w:numPr>
          <w:ilvl w:val="0"/>
          <w:numId w:val="30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lastRenderedPageBreak/>
        <w:t>¿Qué parte de esto está bajo tu control?</w:t>
      </w:r>
    </w:p>
    <w:p w14:paraId="58585AEC" w14:textId="77777777" w:rsidR="009A3336" w:rsidRPr="009A3336" w:rsidRDefault="009A3336" w:rsidP="009A3336">
      <w:pPr>
        <w:pStyle w:val="Prrafodelista"/>
        <w:spacing w:before="240"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2BE1145" w14:textId="77777777" w:rsidR="009A3336" w:rsidRDefault="009A3336" w:rsidP="009A3336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28F0865" w14:textId="77777777" w:rsidR="009A3336" w:rsidRPr="009A3336" w:rsidRDefault="009A3336" w:rsidP="009A3336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D2B2DBF" w14:textId="77777777" w:rsidR="009A3336" w:rsidRDefault="009A3336" w:rsidP="009A3336">
      <w:pPr>
        <w:spacing w:after="0" w:line="240" w:lineRule="auto"/>
        <w:ind w:left="36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1913E593" w14:textId="77777777" w:rsidR="009A3336" w:rsidRPr="005F2BD4" w:rsidRDefault="009A3336" w:rsidP="009A3336">
      <w:pPr>
        <w:spacing w:after="0" w:line="240" w:lineRule="auto"/>
        <w:ind w:left="36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0A4CC451" w14:textId="77175497" w:rsidR="005F2BD4" w:rsidRDefault="005F2BD4" w:rsidP="005F2BD4">
      <w:pPr>
        <w:numPr>
          <w:ilvl w:val="0"/>
          <w:numId w:val="30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has intentado hasta ahora?</w:t>
      </w:r>
    </w:p>
    <w:p w14:paraId="2499BF34" w14:textId="77777777" w:rsidR="009A3336" w:rsidRPr="009A3336" w:rsidRDefault="009A3336" w:rsidP="009A3336">
      <w:pPr>
        <w:pStyle w:val="Prrafodelista"/>
        <w:spacing w:before="240"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05E9241" w14:textId="77777777" w:rsidR="009A3336" w:rsidRDefault="009A3336" w:rsidP="009A3336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5A20908" w14:textId="77777777" w:rsidR="009A3336" w:rsidRPr="009A3336" w:rsidRDefault="009A3336" w:rsidP="009A3336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71DA0EE" w14:textId="77777777" w:rsidR="009A3336" w:rsidRPr="009A3336" w:rsidRDefault="009A3336" w:rsidP="009A3336">
      <w:pPr>
        <w:pStyle w:val="Prrafodelista"/>
        <w:spacing w:after="0" w:line="240" w:lineRule="auto"/>
        <w:ind w:left="36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5D9E7FCD" w14:textId="77777777" w:rsidR="009A3336" w:rsidRPr="005F2BD4" w:rsidRDefault="009A3336" w:rsidP="009A3336">
      <w:pPr>
        <w:spacing w:after="0" w:line="240" w:lineRule="auto"/>
        <w:ind w:left="36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3E14049C" w14:textId="77777777" w:rsidR="005F2BD4" w:rsidRDefault="005F2BD4" w:rsidP="005F2BD4">
      <w:pPr>
        <w:numPr>
          <w:ilvl w:val="0"/>
          <w:numId w:val="30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resultados has obtenido con eso?</w:t>
      </w:r>
    </w:p>
    <w:p w14:paraId="276B5F6F" w14:textId="77777777" w:rsidR="009A3336" w:rsidRPr="009A3336" w:rsidRDefault="009A3336" w:rsidP="009A3336">
      <w:pPr>
        <w:pStyle w:val="Prrafodelista"/>
        <w:spacing w:before="240"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A8B6F01" w14:textId="77777777" w:rsidR="009A3336" w:rsidRDefault="009A3336" w:rsidP="009A3336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8EB9F01" w14:textId="77777777" w:rsidR="009A3336" w:rsidRPr="009A3336" w:rsidRDefault="009A3336" w:rsidP="009A3336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22E56A7" w14:textId="77777777" w:rsidR="009A3336" w:rsidRPr="009A3336" w:rsidRDefault="009A3336" w:rsidP="009A3336">
      <w:pPr>
        <w:pStyle w:val="Prrafodelista"/>
        <w:spacing w:after="0" w:line="240" w:lineRule="auto"/>
        <w:ind w:left="36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7871237D" w14:textId="77777777" w:rsidR="009A3336" w:rsidRPr="005F2BD4" w:rsidRDefault="009A3336" w:rsidP="009A3336">
      <w:pPr>
        <w:spacing w:after="0" w:line="240" w:lineRule="auto"/>
        <w:ind w:left="36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BC0B5C5" w14:textId="77777777" w:rsidR="000E2A37" w:rsidRDefault="005F2BD4" w:rsidP="000E2A37">
      <w:pPr>
        <w:numPr>
          <w:ilvl w:val="0"/>
          <w:numId w:val="30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¿Cómo te afecta esto emocionalmente?</w:t>
      </w:r>
    </w:p>
    <w:p w14:paraId="5EB975C7" w14:textId="77777777" w:rsidR="009A3336" w:rsidRPr="009A3336" w:rsidRDefault="009A3336" w:rsidP="009A3336">
      <w:pPr>
        <w:pStyle w:val="Prrafodelista"/>
        <w:spacing w:before="240"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6181783" w14:textId="77777777" w:rsidR="009A3336" w:rsidRDefault="009A3336" w:rsidP="009A3336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3C6DBBD" w14:textId="77777777" w:rsidR="009A3336" w:rsidRPr="009A3336" w:rsidRDefault="009A3336" w:rsidP="009A3336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54AE6D7" w14:textId="77777777" w:rsidR="009A3336" w:rsidRPr="009A3336" w:rsidRDefault="009A3336" w:rsidP="009A3336">
      <w:pPr>
        <w:pStyle w:val="Prrafodelista"/>
        <w:spacing w:after="0" w:line="240" w:lineRule="auto"/>
        <w:ind w:left="36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572FC585" w14:textId="77777777" w:rsidR="009A3336" w:rsidRDefault="009A3336" w:rsidP="009A3336">
      <w:pPr>
        <w:spacing w:after="0" w:line="240" w:lineRule="auto"/>
        <w:ind w:left="36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55DBE86E" w14:textId="57FBA39D" w:rsidR="005F2BD4" w:rsidRDefault="005F2BD4" w:rsidP="00F72EAA">
      <w:pPr>
        <w:numPr>
          <w:ilvl w:val="0"/>
          <w:numId w:val="30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impacto tiene esto en otras áreas de tu vida?</w:t>
      </w:r>
    </w:p>
    <w:p w14:paraId="1B1ED5CD" w14:textId="77777777" w:rsidR="009A3336" w:rsidRPr="009A3336" w:rsidRDefault="009A3336" w:rsidP="009A3336">
      <w:pPr>
        <w:pStyle w:val="Prrafodelista"/>
        <w:spacing w:before="240"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A06A1A1" w14:textId="77777777" w:rsidR="009A3336" w:rsidRDefault="009A3336" w:rsidP="009A3336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AF92AC0" w14:textId="77777777" w:rsidR="009A3336" w:rsidRPr="009A3336" w:rsidRDefault="009A3336" w:rsidP="009A3336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0709914" w14:textId="796FCB6A" w:rsidR="005F2BD4" w:rsidRDefault="005F2BD4" w:rsidP="005F2BD4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3BE8E1F5" w14:textId="77777777" w:rsidR="000E2A37" w:rsidRDefault="000E2A37" w:rsidP="005F2BD4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150B5CF2" w14:textId="77777777" w:rsidR="00AB0BED" w:rsidRDefault="00AB0BED" w:rsidP="005F2BD4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51889568" w14:textId="77777777" w:rsidR="00AB0BED" w:rsidRDefault="00AB0BED" w:rsidP="005F2BD4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34D1972C" w14:textId="77777777" w:rsidR="00AB0BED" w:rsidRDefault="00AB0BED" w:rsidP="005F2BD4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31329627" w14:textId="77777777" w:rsidR="00AB0BED" w:rsidRDefault="00AB0BED" w:rsidP="005F2BD4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041017DC" w14:textId="77777777" w:rsidR="009A3336" w:rsidRPr="005F2BD4" w:rsidRDefault="009A3336" w:rsidP="005F2BD4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5C5FBCCB" w14:textId="703141C7" w:rsidR="005F2BD4" w:rsidRPr="005F2BD4" w:rsidRDefault="005F2BD4" w:rsidP="005F2BD4">
      <w:pPr>
        <w:spacing w:before="360" w:after="80" w:line="240" w:lineRule="auto"/>
        <w:jc w:val="both"/>
        <w:outlineLvl w:val="1"/>
        <w:rPr>
          <w:rFonts w:eastAsia="Times New Roman" w:cs="Times New Roman"/>
          <w:b/>
          <w:bCs/>
          <w:color w:val="auto"/>
          <w:sz w:val="28"/>
          <w:szCs w:val="28"/>
          <w:lang w:val="es-US" w:eastAsia="es-MX"/>
        </w:rPr>
      </w:pPr>
      <w:r w:rsidRPr="005F2BD4">
        <w:rPr>
          <w:rFonts w:ascii="Apple Color Emoji" w:eastAsia="Times New Roman" w:hAnsi="Apple Color Emoji" w:cs="Apple Color Emoji"/>
          <w:b/>
          <w:bCs/>
          <w:color w:val="1B2631"/>
          <w:sz w:val="28"/>
          <w:szCs w:val="28"/>
          <w:lang w:val="es-US" w:eastAsia="es-MX"/>
        </w:rPr>
        <w:lastRenderedPageBreak/>
        <w:t>✅</w:t>
      </w:r>
      <w:r w:rsidRPr="005F2BD4">
        <w:rPr>
          <w:rFonts w:eastAsia="Times New Roman" w:cs="Arial"/>
          <w:b/>
          <w:bCs/>
          <w:color w:val="1B2631"/>
          <w:sz w:val="28"/>
          <w:szCs w:val="28"/>
          <w:lang w:val="es-US" w:eastAsia="es-MX"/>
        </w:rPr>
        <w:t> B. Identificar creencias y supuestos</w:t>
      </w:r>
    </w:p>
    <w:p w14:paraId="5FDA9BB3" w14:textId="77777777" w:rsidR="005F2BD4" w:rsidRDefault="005F2BD4" w:rsidP="005F2BD4">
      <w:pPr>
        <w:numPr>
          <w:ilvl w:val="0"/>
          <w:numId w:val="31"/>
        </w:numPr>
        <w:spacing w:before="240"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¿Por qué crees que esto es cierto?</w:t>
      </w:r>
    </w:p>
    <w:p w14:paraId="34D97717" w14:textId="77777777" w:rsidR="009A3336" w:rsidRPr="009A3336" w:rsidRDefault="009A3336" w:rsidP="009A3336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FFE198B" w14:textId="77777777" w:rsidR="009A3336" w:rsidRDefault="009A3336" w:rsidP="009A3336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327A6BF" w14:textId="77777777" w:rsidR="009A3336" w:rsidRPr="009A3336" w:rsidRDefault="009A3336" w:rsidP="009A3336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F27CC67" w14:textId="77777777" w:rsidR="009A3336" w:rsidRPr="005F2BD4" w:rsidRDefault="009A3336" w:rsidP="009A3336">
      <w:pPr>
        <w:spacing w:before="240"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09407B4" w14:textId="77777777" w:rsidR="005F2BD4" w:rsidRDefault="005F2BD4" w:rsidP="005F2BD4">
      <w:pPr>
        <w:numPr>
          <w:ilvl w:val="0"/>
          <w:numId w:val="32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¿De dónde viene esa idea?</w:t>
      </w:r>
    </w:p>
    <w:p w14:paraId="2B24E3E4" w14:textId="77777777" w:rsidR="009A3336" w:rsidRPr="009A3336" w:rsidRDefault="009A3336" w:rsidP="00F72EAA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EA51DB0" w14:textId="77777777" w:rsidR="009A3336" w:rsidRDefault="009A3336" w:rsidP="009A3336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927E506" w14:textId="77777777" w:rsidR="00F72EAA" w:rsidRPr="009A3336" w:rsidRDefault="00F72EAA" w:rsidP="009A3336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F70D283" w14:textId="77777777" w:rsidR="009A3336" w:rsidRPr="009A3336" w:rsidRDefault="009A3336" w:rsidP="009A3336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78E60398" w14:textId="77777777" w:rsidR="009A3336" w:rsidRPr="005F2BD4" w:rsidRDefault="009A3336" w:rsidP="009A3336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29F870E3" w14:textId="77777777" w:rsidR="005F2BD4" w:rsidRDefault="005F2BD4" w:rsidP="005F2BD4">
      <w:pPr>
        <w:numPr>
          <w:ilvl w:val="0"/>
          <w:numId w:val="33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asumirías si esto no fuera cierto?</w:t>
      </w:r>
    </w:p>
    <w:p w14:paraId="03F5C64F" w14:textId="77777777" w:rsidR="00F72EAA" w:rsidRPr="009A3336" w:rsidRDefault="00F72EAA" w:rsidP="00F72EAA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02D2D31" w14:textId="77777777" w:rsidR="00F72EAA" w:rsidRDefault="00F72EAA" w:rsidP="00F72EA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3F78A2A" w14:textId="77777777" w:rsidR="00F72EAA" w:rsidRPr="00F72EAA" w:rsidRDefault="00F72EAA" w:rsidP="00F72EA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02B9594" w14:textId="77777777" w:rsidR="00F72EAA" w:rsidRPr="009A3336" w:rsidRDefault="00F72EAA" w:rsidP="00F72EAA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5EF1F94C" w14:textId="77777777" w:rsidR="00F72EAA" w:rsidRPr="005F2BD4" w:rsidRDefault="00F72EAA" w:rsidP="00F72EAA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3B0F8EE7" w14:textId="77777777" w:rsidR="005F2BD4" w:rsidRDefault="005F2BD4" w:rsidP="005F2BD4">
      <w:pPr>
        <w:numPr>
          <w:ilvl w:val="0"/>
          <w:numId w:val="34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otras explicaciones podrían existir?</w:t>
      </w:r>
    </w:p>
    <w:p w14:paraId="0E300A17" w14:textId="77777777" w:rsidR="00F72EAA" w:rsidRPr="009A3336" w:rsidRDefault="00F72EAA" w:rsidP="00F72EAA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524FB0B" w14:textId="77777777" w:rsidR="00F72EAA" w:rsidRDefault="00F72EAA" w:rsidP="00F72EA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A521259" w14:textId="77777777" w:rsidR="00F72EAA" w:rsidRPr="00F72EAA" w:rsidRDefault="00F72EAA" w:rsidP="00F72EA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A1FBA04" w14:textId="77777777" w:rsidR="00F72EAA" w:rsidRDefault="00F72EAA" w:rsidP="00F72EAA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5AEBE80E" w14:textId="77777777" w:rsidR="00F72EAA" w:rsidRPr="005F2BD4" w:rsidRDefault="00F72EAA" w:rsidP="00F72EAA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5EEA16F9" w14:textId="77777777" w:rsidR="005F2BD4" w:rsidRDefault="005F2BD4" w:rsidP="005F2BD4">
      <w:pPr>
        <w:numPr>
          <w:ilvl w:val="0"/>
          <w:numId w:val="35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pasaría si no tuvieras esa creencia?</w:t>
      </w:r>
    </w:p>
    <w:p w14:paraId="4979ACD9" w14:textId="77777777" w:rsidR="00F72EAA" w:rsidRPr="009A3336" w:rsidRDefault="00F72EAA" w:rsidP="00F72EAA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102742D" w14:textId="77777777" w:rsidR="00F72EAA" w:rsidRDefault="00F72EAA" w:rsidP="00F72EA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1F3F011" w14:textId="77777777" w:rsidR="00F72EAA" w:rsidRPr="00F72EAA" w:rsidRDefault="00F72EAA" w:rsidP="00F72EA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62F8B56" w14:textId="77777777" w:rsidR="00F72EAA" w:rsidRPr="009A3336" w:rsidRDefault="00F72EAA" w:rsidP="00F72EAA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4DC63F5D" w14:textId="77777777" w:rsidR="00F72EAA" w:rsidRDefault="00F72EAA" w:rsidP="00F72EAA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1B99C450" w14:textId="77777777" w:rsidR="00AB0BED" w:rsidRDefault="00AB0BED" w:rsidP="00F72EAA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0E292B75" w14:textId="77777777" w:rsidR="00AB0BED" w:rsidRDefault="00AB0BED" w:rsidP="00F72EAA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0CB94190" w14:textId="77777777" w:rsidR="00AB0BED" w:rsidRPr="005F2BD4" w:rsidRDefault="00AB0BED" w:rsidP="00F72EAA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55802D3E" w14:textId="77777777" w:rsidR="005F2BD4" w:rsidRDefault="005F2BD4" w:rsidP="005F2BD4">
      <w:pPr>
        <w:numPr>
          <w:ilvl w:val="0"/>
          <w:numId w:val="36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lastRenderedPageBreak/>
        <w:t>¿Qué asumes sin cuestionarlo?</w:t>
      </w:r>
    </w:p>
    <w:p w14:paraId="4AC97056" w14:textId="77777777" w:rsidR="00F72EAA" w:rsidRPr="009A3336" w:rsidRDefault="00F72EAA" w:rsidP="00F72EAA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481999D" w14:textId="77777777" w:rsidR="00F72EAA" w:rsidRDefault="00F72EAA" w:rsidP="00F72EA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5CFA882" w14:textId="77777777" w:rsidR="00F72EAA" w:rsidRPr="00F72EAA" w:rsidRDefault="00F72EAA" w:rsidP="00F72EA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AEEEB3C" w14:textId="77777777" w:rsidR="00F72EAA" w:rsidRPr="009A3336" w:rsidRDefault="00F72EAA" w:rsidP="00F72EAA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12BE0CFA" w14:textId="77777777" w:rsidR="00683B18" w:rsidRPr="005F2BD4" w:rsidRDefault="00683B18" w:rsidP="00F72EAA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315474BF" w14:textId="77777777" w:rsidR="005F2BD4" w:rsidRDefault="005F2BD4" w:rsidP="005F2BD4">
      <w:pPr>
        <w:numPr>
          <w:ilvl w:val="0"/>
          <w:numId w:val="37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pruebas tienes de que esto siempre será así?</w:t>
      </w:r>
    </w:p>
    <w:p w14:paraId="4CD33B63" w14:textId="77777777" w:rsidR="00F72EAA" w:rsidRPr="009A3336" w:rsidRDefault="00F72EAA" w:rsidP="00F72EAA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A8E0BA5" w14:textId="77777777" w:rsidR="00F72EAA" w:rsidRDefault="00F72EAA" w:rsidP="00F72EA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940FB34" w14:textId="77777777" w:rsidR="00F72EAA" w:rsidRPr="00F72EAA" w:rsidRDefault="00F72EAA" w:rsidP="00F72EA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661916F" w14:textId="77777777" w:rsidR="00F72EAA" w:rsidRPr="009A3336" w:rsidRDefault="00F72EAA" w:rsidP="00F72EAA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07BBDB28" w14:textId="77777777" w:rsidR="00F72EAA" w:rsidRPr="005F2BD4" w:rsidRDefault="00F72EAA" w:rsidP="00F72EAA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100F9955" w14:textId="77777777" w:rsidR="005F2BD4" w:rsidRDefault="005F2BD4" w:rsidP="005F2BD4">
      <w:pPr>
        <w:numPr>
          <w:ilvl w:val="0"/>
          <w:numId w:val="38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pasa si el opuesto también fuera verdad?</w:t>
      </w:r>
    </w:p>
    <w:p w14:paraId="20D0CF77" w14:textId="77777777" w:rsidR="00F72EAA" w:rsidRPr="009A3336" w:rsidRDefault="00F72EAA" w:rsidP="00F72EAA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00BC8AF" w14:textId="77777777" w:rsidR="00F72EAA" w:rsidRDefault="00F72EAA" w:rsidP="00F72EA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C4DD83D" w14:textId="77777777" w:rsidR="00F72EAA" w:rsidRPr="00F72EAA" w:rsidRDefault="00F72EAA" w:rsidP="00F72EA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F1ED5DD" w14:textId="77777777" w:rsidR="00F72EAA" w:rsidRPr="009A3336" w:rsidRDefault="00F72EAA" w:rsidP="00F72EAA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49CB8C43" w14:textId="77777777" w:rsidR="00F72EAA" w:rsidRPr="005F2BD4" w:rsidRDefault="00F72EAA" w:rsidP="00F72EAA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417A1278" w14:textId="77777777" w:rsidR="005F2BD4" w:rsidRDefault="005F2BD4" w:rsidP="005F2BD4">
      <w:pPr>
        <w:numPr>
          <w:ilvl w:val="0"/>
          <w:numId w:val="39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¿Quién te enseñó a pensar así?</w:t>
      </w:r>
    </w:p>
    <w:p w14:paraId="72684B6D" w14:textId="77777777" w:rsidR="00F72EAA" w:rsidRPr="009A3336" w:rsidRDefault="00F72EAA" w:rsidP="00F72EAA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343E13B" w14:textId="77777777" w:rsidR="00F72EAA" w:rsidRDefault="00F72EAA" w:rsidP="00F72EA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023D1EA" w14:textId="77777777" w:rsidR="00F72EAA" w:rsidRPr="00F72EAA" w:rsidRDefault="00F72EAA" w:rsidP="00F72EA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F684AB6" w14:textId="77777777" w:rsidR="00683B18" w:rsidRDefault="00683B18" w:rsidP="00F72EAA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2123FDA5" w14:textId="77777777" w:rsidR="00683B18" w:rsidRPr="005F2BD4" w:rsidRDefault="00683B18" w:rsidP="00F72EAA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03234F1A" w14:textId="44A182B1" w:rsidR="005F2BD4" w:rsidRDefault="005F2BD4" w:rsidP="005F2BD4">
      <w:pPr>
        <w:numPr>
          <w:ilvl w:val="0"/>
          <w:numId w:val="40"/>
        </w:numPr>
        <w:spacing w:after="24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parte de ti se resiste a cambiar esta creencia?</w:t>
      </w:r>
    </w:p>
    <w:p w14:paraId="1A42DF40" w14:textId="77777777" w:rsidR="00F72EAA" w:rsidRPr="009A3336" w:rsidRDefault="00F72EAA" w:rsidP="00F72EAA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39A799E" w14:textId="77777777" w:rsidR="00F72EAA" w:rsidRDefault="00F72EAA" w:rsidP="00F72EA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5736E26" w14:textId="77777777" w:rsidR="00F72EAA" w:rsidRPr="00F72EAA" w:rsidRDefault="00F72EAA" w:rsidP="00F72EA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8386CCD" w14:textId="77777777" w:rsidR="00F72EAA" w:rsidRPr="009A3336" w:rsidRDefault="00F72EAA" w:rsidP="00F72EAA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7C9E5330" w14:textId="7CC65C55" w:rsidR="005F2BD4" w:rsidRDefault="005F2BD4" w:rsidP="005F2BD4">
      <w:pPr>
        <w:spacing w:after="0" w:line="240" w:lineRule="auto"/>
        <w:rPr>
          <w:rFonts w:eastAsia="Times New Roman" w:cs="Times New Roman"/>
          <w:color w:val="auto"/>
          <w:sz w:val="28"/>
          <w:szCs w:val="28"/>
          <w:lang w:val="es-US" w:eastAsia="es-MX"/>
        </w:rPr>
      </w:pPr>
    </w:p>
    <w:p w14:paraId="4E8E6B92" w14:textId="77777777" w:rsidR="00AB0BED" w:rsidRDefault="00AB0BED" w:rsidP="005F2BD4">
      <w:pPr>
        <w:spacing w:after="0" w:line="240" w:lineRule="auto"/>
        <w:rPr>
          <w:rFonts w:eastAsia="Times New Roman" w:cs="Times New Roman"/>
          <w:color w:val="auto"/>
          <w:sz w:val="28"/>
          <w:szCs w:val="28"/>
          <w:lang w:val="es-US" w:eastAsia="es-MX"/>
        </w:rPr>
      </w:pPr>
    </w:p>
    <w:p w14:paraId="48A042BC" w14:textId="77777777" w:rsidR="00AB0BED" w:rsidRDefault="00AB0BED" w:rsidP="005F2BD4">
      <w:pPr>
        <w:spacing w:after="0" w:line="240" w:lineRule="auto"/>
        <w:rPr>
          <w:rFonts w:eastAsia="Times New Roman" w:cs="Times New Roman"/>
          <w:color w:val="auto"/>
          <w:sz w:val="28"/>
          <w:szCs w:val="28"/>
          <w:lang w:val="es-US" w:eastAsia="es-MX"/>
        </w:rPr>
      </w:pPr>
    </w:p>
    <w:p w14:paraId="246B1064" w14:textId="77777777" w:rsidR="00AB0BED" w:rsidRDefault="00AB0BED" w:rsidP="005F2BD4">
      <w:pPr>
        <w:spacing w:after="0" w:line="240" w:lineRule="auto"/>
        <w:rPr>
          <w:rFonts w:eastAsia="Times New Roman" w:cs="Times New Roman"/>
          <w:color w:val="auto"/>
          <w:sz w:val="28"/>
          <w:szCs w:val="28"/>
          <w:lang w:val="es-US" w:eastAsia="es-MX"/>
        </w:rPr>
      </w:pPr>
    </w:p>
    <w:p w14:paraId="23029449" w14:textId="77777777" w:rsidR="00AB0BED" w:rsidRPr="005F2BD4" w:rsidRDefault="00AB0BED" w:rsidP="005F2BD4">
      <w:pPr>
        <w:spacing w:after="0" w:line="240" w:lineRule="auto"/>
        <w:rPr>
          <w:rFonts w:eastAsia="Times New Roman" w:cs="Times New Roman"/>
          <w:color w:val="auto"/>
          <w:sz w:val="28"/>
          <w:szCs w:val="28"/>
          <w:lang w:val="es-US" w:eastAsia="es-MX"/>
        </w:rPr>
      </w:pPr>
    </w:p>
    <w:p w14:paraId="15ED9B92" w14:textId="5B0A2A72" w:rsidR="005F2BD4" w:rsidRPr="005F2BD4" w:rsidRDefault="005F2BD4" w:rsidP="005F2BD4">
      <w:pPr>
        <w:spacing w:before="360" w:after="80" w:line="240" w:lineRule="auto"/>
        <w:jc w:val="both"/>
        <w:outlineLvl w:val="1"/>
        <w:rPr>
          <w:rFonts w:eastAsia="Times New Roman" w:cs="Times New Roman"/>
          <w:b/>
          <w:bCs/>
          <w:color w:val="auto"/>
          <w:sz w:val="28"/>
          <w:szCs w:val="28"/>
          <w:lang w:val="es-US" w:eastAsia="es-MX"/>
        </w:rPr>
      </w:pPr>
      <w:r w:rsidRPr="005F2BD4">
        <w:rPr>
          <w:rFonts w:ascii="Apple Color Emoji" w:eastAsia="Times New Roman" w:hAnsi="Apple Color Emoji" w:cs="Apple Color Emoji"/>
          <w:b/>
          <w:bCs/>
          <w:color w:val="1B2631"/>
          <w:sz w:val="28"/>
          <w:szCs w:val="28"/>
          <w:lang w:val="es-US" w:eastAsia="es-MX"/>
        </w:rPr>
        <w:lastRenderedPageBreak/>
        <w:t>✅</w:t>
      </w:r>
      <w:r w:rsidRPr="005F2BD4">
        <w:rPr>
          <w:rFonts w:eastAsia="Times New Roman" w:cs="Arial"/>
          <w:b/>
          <w:bCs/>
          <w:color w:val="1B2631"/>
          <w:sz w:val="28"/>
          <w:szCs w:val="28"/>
          <w:lang w:val="es-US" w:eastAsia="es-MX"/>
        </w:rPr>
        <w:t> C. Explorar emociones y significado</w:t>
      </w:r>
    </w:p>
    <w:p w14:paraId="5775F32C" w14:textId="77777777" w:rsidR="005F2BD4" w:rsidRDefault="005F2BD4" w:rsidP="005F2BD4">
      <w:pPr>
        <w:numPr>
          <w:ilvl w:val="0"/>
          <w:numId w:val="41"/>
        </w:numPr>
        <w:spacing w:before="240"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¿Cómo te sientes realmente con esto?</w:t>
      </w:r>
    </w:p>
    <w:p w14:paraId="3CECA29F" w14:textId="77777777" w:rsidR="00F72EAA" w:rsidRPr="009A3336" w:rsidRDefault="00F72EAA" w:rsidP="00F72EAA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CE97A64" w14:textId="77777777" w:rsidR="00F72EAA" w:rsidRDefault="00F72EAA" w:rsidP="00F72EA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06B1D7D" w14:textId="77777777" w:rsidR="00F72EAA" w:rsidRPr="00F72EAA" w:rsidRDefault="00F72EAA" w:rsidP="00F72EA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3EB1352" w14:textId="77777777" w:rsidR="00683B18" w:rsidRPr="005F2BD4" w:rsidRDefault="00683B18" w:rsidP="00F72EAA">
      <w:pPr>
        <w:spacing w:before="240"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2FED598" w14:textId="77777777" w:rsidR="005F2BD4" w:rsidRDefault="005F2BD4" w:rsidP="005F2BD4">
      <w:pPr>
        <w:numPr>
          <w:ilvl w:val="0"/>
          <w:numId w:val="42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emoción predomina ahora?</w:t>
      </w:r>
    </w:p>
    <w:p w14:paraId="62C6AD2D" w14:textId="77777777" w:rsidR="00F72EAA" w:rsidRPr="009A3336" w:rsidRDefault="00F72EAA" w:rsidP="00F72EAA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9F47F0A" w14:textId="77777777" w:rsidR="00F72EAA" w:rsidRDefault="00F72EAA" w:rsidP="00F72EA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628918B" w14:textId="77777777" w:rsidR="00F72EAA" w:rsidRPr="00F72EAA" w:rsidRDefault="00F72EAA" w:rsidP="00F72EA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3BA7522" w14:textId="77777777" w:rsidR="00F72EAA" w:rsidRPr="009A3336" w:rsidRDefault="00F72EAA" w:rsidP="00F72EAA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25D099B7" w14:textId="4B5A5048" w:rsidR="00F72EAA" w:rsidRPr="005F2BD4" w:rsidRDefault="00F72EAA" w:rsidP="00F72EAA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55516A9" w14:textId="77777777" w:rsidR="005F2BD4" w:rsidRDefault="005F2BD4" w:rsidP="005F2BD4">
      <w:pPr>
        <w:numPr>
          <w:ilvl w:val="0"/>
          <w:numId w:val="43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emociones estás evitando sentir?</w:t>
      </w:r>
    </w:p>
    <w:p w14:paraId="582B1D74" w14:textId="77777777" w:rsidR="00F72EAA" w:rsidRPr="009A3336" w:rsidRDefault="00F72EAA" w:rsidP="00F72EAA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623C0F9" w14:textId="77777777" w:rsidR="00F72EAA" w:rsidRDefault="00F72EAA" w:rsidP="00F72EA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C309563" w14:textId="77777777" w:rsidR="00F72EAA" w:rsidRPr="00F72EAA" w:rsidRDefault="00F72EAA" w:rsidP="00F72EA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4AEE44D" w14:textId="77777777" w:rsidR="00F72EAA" w:rsidRPr="009A3336" w:rsidRDefault="00F72EAA" w:rsidP="00F72EAA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81A6895" w14:textId="77777777" w:rsidR="00F72EAA" w:rsidRPr="005F2BD4" w:rsidRDefault="00F72EAA" w:rsidP="00F72EAA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0C53478F" w14:textId="77777777" w:rsidR="005F2BD4" w:rsidRDefault="005F2BD4" w:rsidP="005F2BD4">
      <w:pPr>
        <w:numPr>
          <w:ilvl w:val="0"/>
          <w:numId w:val="44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significado le das a esta situación?</w:t>
      </w:r>
    </w:p>
    <w:p w14:paraId="12E69365" w14:textId="77777777" w:rsidR="00F72EAA" w:rsidRPr="009A3336" w:rsidRDefault="00F72EAA" w:rsidP="00F72EAA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54223C2" w14:textId="77777777" w:rsidR="00F72EAA" w:rsidRDefault="00F72EAA" w:rsidP="00F72EA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8E8C968" w14:textId="77777777" w:rsidR="00AB0BED" w:rsidRDefault="00AB0BED" w:rsidP="00F72EA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FCEC918" w14:textId="77777777" w:rsidR="00683B18" w:rsidRDefault="00683B18" w:rsidP="00F72EAA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2D0A6C23" w14:textId="77777777" w:rsidR="00683B18" w:rsidRPr="005F2BD4" w:rsidRDefault="00683B18" w:rsidP="00F72EAA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71ECFD95" w14:textId="77777777" w:rsidR="005F2BD4" w:rsidRDefault="005F2BD4" w:rsidP="005F2BD4">
      <w:pPr>
        <w:numPr>
          <w:ilvl w:val="0"/>
          <w:numId w:val="45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historia te estás contando?</w:t>
      </w:r>
    </w:p>
    <w:p w14:paraId="4E172647" w14:textId="77777777" w:rsidR="00F72EAA" w:rsidRPr="009A3336" w:rsidRDefault="00F72EAA" w:rsidP="00F72EAA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F4E44D8" w14:textId="77777777" w:rsidR="00F72EAA" w:rsidRDefault="00F72EAA" w:rsidP="00F72EA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DDF7026" w14:textId="77777777" w:rsidR="00F72EAA" w:rsidRPr="00F72EAA" w:rsidRDefault="00F72EAA" w:rsidP="00F72EA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8B3EE54" w14:textId="77777777" w:rsidR="00F72EAA" w:rsidRDefault="00F72EAA" w:rsidP="00F72EAA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402BFD47" w14:textId="77777777" w:rsidR="00AB0BED" w:rsidRDefault="00AB0BED" w:rsidP="00F72EAA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0DED2DC5" w14:textId="77777777" w:rsidR="00AB0BED" w:rsidRDefault="00AB0BED" w:rsidP="00F72EAA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5A524168" w14:textId="77777777" w:rsidR="00AB0BED" w:rsidRPr="009A3336" w:rsidRDefault="00AB0BED" w:rsidP="00F72EAA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0E437CCB" w14:textId="77777777" w:rsidR="00F72EAA" w:rsidRPr="005F2BD4" w:rsidRDefault="00F72EAA" w:rsidP="00F72EAA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2BC925A8" w14:textId="77777777" w:rsidR="005F2BD4" w:rsidRDefault="005F2BD4" w:rsidP="005F2BD4">
      <w:pPr>
        <w:numPr>
          <w:ilvl w:val="0"/>
          <w:numId w:val="46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lastRenderedPageBreak/>
        <w:t>¿Cómo influye esta emoción en tus decisiones?</w:t>
      </w:r>
    </w:p>
    <w:p w14:paraId="4016C3DA" w14:textId="77777777" w:rsidR="00F72EAA" w:rsidRPr="009A3336" w:rsidRDefault="00F72EAA" w:rsidP="00F72EAA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82322D7" w14:textId="77777777" w:rsidR="00F72EAA" w:rsidRDefault="00F72EAA" w:rsidP="00F72EA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C245AE7" w14:textId="77777777" w:rsidR="00F72EAA" w:rsidRPr="00F72EAA" w:rsidRDefault="00F72EAA" w:rsidP="00F72EA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6FC6700" w14:textId="77777777" w:rsidR="00F72EAA" w:rsidRPr="009A3336" w:rsidRDefault="00F72EAA" w:rsidP="00F72EAA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7CED8BBD" w14:textId="77777777" w:rsidR="00F72EAA" w:rsidRPr="005F2BD4" w:rsidRDefault="00F72EAA" w:rsidP="00F72EAA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5EB6607E" w14:textId="77777777" w:rsidR="005F2BD4" w:rsidRDefault="005F2BD4" w:rsidP="005F2BD4">
      <w:pPr>
        <w:numPr>
          <w:ilvl w:val="0"/>
          <w:numId w:val="47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emociones te gustaría experimentar en su lugar?</w:t>
      </w:r>
    </w:p>
    <w:p w14:paraId="0AE294D4" w14:textId="77777777" w:rsidR="00F72EAA" w:rsidRPr="009A3336" w:rsidRDefault="00F72EAA" w:rsidP="00F72EAA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19AF275" w14:textId="77777777" w:rsidR="00F72EAA" w:rsidRDefault="00F72EAA" w:rsidP="00F72EA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AD610F8" w14:textId="77777777" w:rsidR="00F72EAA" w:rsidRPr="00F72EAA" w:rsidRDefault="00F72EAA" w:rsidP="00F72EA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05443E0" w14:textId="77777777" w:rsidR="00F72EAA" w:rsidRPr="009A3336" w:rsidRDefault="00F72EAA" w:rsidP="00F72EAA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5D39BBB2" w14:textId="77777777" w:rsidR="00F72EAA" w:rsidRPr="005F2BD4" w:rsidRDefault="00F72EAA" w:rsidP="00F72EAA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15A0A009" w14:textId="77777777" w:rsidR="005F2BD4" w:rsidRDefault="005F2BD4" w:rsidP="005F2BD4">
      <w:pPr>
        <w:numPr>
          <w:ilvl w:val="0"/>
          <w:numId w:val="48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mensaje trae esta emoción para ti?</w:t>
      </w:r>
    </w:p>
    <w:p w14:paraId="09D318A6" w14:textId="77777777" w:rsidR="00F72EAA" w:rsidRPr="009A3336" w:rsidRDefault="00F72EAA" w:rsidP="00F72EAA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612C710" w14:textId="77777777" w:rsidR="00F72EAA" w:rsidRDefault="00F72EAA" w:rsidP="00F72EA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D06EE7B" w14:textId="77777777" w:rsidR="00F72EAA" w:rsidRPr="00F72EAA" w:rsidRDefault="00F72EAA" w:rsidP="00F72EA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96B51F0" w14:textId="77777777" w:rsidR="00F72EAA" w:rsidRPr="009A3336" w:rsidRDefault="00F72EAA" w:rsidP="00F72EAA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0445EE49" w14:textId="77777777" w:rsidR="00F72EAA" w:rsidRPr="005F2BD4" w:rsidRDefault="00F72EAA" w:rsidP="00F72EAA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4E284014" w14:textId="77777777" w:rsidR="005F2BD4" w:rsidRDefault="005F2BD4" w:rsidP="005F2BD4">
      <w:pPr>
        <w:numPr>
          <w:ilvl w:val="0"/>
          <w:numId w:val="49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pasaría si abrazaras esa emoción?</w:t>
      </w:r>
    </w:p>
    <w:p w14:paraId="465B70E5" w14:textId="77777777" w:rsidR="00F72EAA" w:rsidRPr="009A3336" w:rsidRDefault="00F72EAA" w:rsidP="00F72EAA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BA30CDA" w14:textId="77777777" w:rsidR="00F72EAA" w:rsidRDefault="00F72EAA" w:rsidP="00F72EA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66E36D8" w14:textId="77777777" w:rsidR="00F72EAA" w:rsidRPr="00F72EAA" w:rsidRDefault="00F72EAA" w:rsidP="00F72EA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930F078" w14:textId="77777777" w:rsidR="00F72EAA" w:rsidRPr="009A3336" w:rsidRDefault="00F72EAA" w:rsidP="00F72EAA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354C2CB2" w14:textId="77777777" w:rsidR="00F72EAA" w:rsidRPr="005F2BD4" w:rsidRDefault="00F72EAA" w:rsidP="00F72EAA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792F0BB0" w14:textId="7060321E" w:rsidR="005F2BD4" w:rsidRDefault="005F2BD4" w:rsidP="005F2BD4">
      <w:pPr>
        <w:numPr>
          <w:ilvl w:val="0"/>
          <w:numId w:val="50"/>
        </w:numPr>
        <w:spacing w:after="24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necesitas para sentir paz con esto?</w:t>
      </w:r>
    </w:p>
    <w:p w14:paraId="3EEA46EB" w14:textId="77777777" w:rsidR="00F72EAA" w:rsidRPr="009A3336" w:rsidRDefault="00F72EAA" w:rsidP="00F72EAA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0CD5BEA" w14:textId="77777777" w:rsidR="00F72EAA" w:rsidRDefault="00F72EAA" w:rsidP="00F72EA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2F75C03" w14:textId="77777777" w:rsidR="00683B18" w:rsidRDefault="00683B18" w:rsidP="00F72EA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4120E5F" w14:textId="77777777" w:rsidR="00683B18" w:rsidRDefault="00683B18" w:rsidP="005F2BD4">
      <w:pPr>
        <w:spacing w:after="0" w:line="240" w:lineRule="auto"/>
        <w:rPr>
          <w:rFonts w:eastAsia="Times New Roman" w:cs="Times New Roman"/>
          <w:color w:val="auto"/>
          <w:sz w:val="28"/>
          <w:szCs w:val="28"/>
          <w:lang w:val="es-US" w:eastAsia="es-MX"/>
        </w:rPr>
      </w:pPr>
    </w:p>
    <w:p w14:paraId="54F74E38" w14:textId="77777777" w:rsidR="00AB0BED" w:rsidRDefault="00AB0BED" w:rsidP="005F2BD4">
      <w:pPr>
        <w:spacing w:after="0" w:line="240" w:lineRule="auto"/>
        <w:rPr>
          <w:rFonts w:eastAsia="Times New Roman" w:cs="Times New Roman"/>
          <w:color w:val="auto"/>
          <w:sz w:val="28"/>
          <w:szCs w:val="28"/>
          <w:lang w:val="es-US" w:eastAsia="es-MX"/>
        </w:rPr>
      </w:pPr>
    </w:p>
    <w:p w14:paraId="1856C301" w14:textId="77777777" w:rsidR="00AB0BED" w:rsidRDefault="00AB0BED" w:rsidP="005F2BD4">
      <w:pPr>
        <w:spacing w:after="0" w:line="240" w:lineRule="auto"/>
        <w:rPr>
          <w:rFonts w:eastAsia="Times New Roman" w:cs="Times New Roman"/>
          <w:color w:val="auto"/>
          <w:sz w:val="28"/>
          <w:szCs w:val="28"/>
          <w:lang w:val="es-US" w:eastAsia="es-MX"/>
        </w:rPr>
      </w:pPr>
    </w:p>
    <w:p w14:paraId="7FC1E727" w14:textId="77777777" w:rsidR="00AB0BED" w:rsidRDefault="00AB0BED" w:rsidP="005F2BD4">
      <w:pPr>
        <w:spacing w:after="0" w:line="240" w:lineRule="auto"/>
        <w:rPr>
          <w:rFonts w:eastAsia="Times New Roman" w:cs="Times New Roman"/>
          <w:color w:val="auto"/>
          <w:sz w:val="28"/>
          <w:szCs w:val="28"/>
          <w:lang w:val="es-US" w:eastAsia="es-MX"/>
        </w:rPr>
      </w:pPr>
    </w:p>
    <w:p w14:paraId="0A09C514" w14:textId="77777777" w:rsidR="00AB0BED" w:rsidRDefault="00AB0BED" w:rsidP="005F2BD4">
      <w:pPr>
        <w:spacing w:after="0" w:line="240" w:lineRule="auto"/>
        <w:rPr>
          <w:rFonts w:eastAsia="Times New Roman" w:cs="Times New Roman"/>
          <w:color w:val="auto"/>
          <w:sz w:val="28"/>
          <w:szCs w:val="28"/>
          <w:lang w:val="es-US" w:eastAsia="es-MX"/>
        </w:rPr>
      </w:pPr>
    </w:p>
    <w:p w14:paraId="55129C77" w14:textId="77777777" w:rsidR="00AB0BED" w:rsidRPr="005F2BD4" w:rsidRDefault="00AB0BED" w:rsidP="005F2BD4">
      <w:pPr>
        <w:spacing w:after="0" w:line="240" w:lineRule="auto"/>
        <w:rPr>
          <w:rFonts w:eastAsia="Times New Roman" w:cs="Times New Roman"/>
          <w:color w:val="auto"/>
          <w:sz w:val="28"/>
          <w:szCs w:val="28"/>
          <w:lang w:val="es-US" w:eastAsia="es-MX"/>
        </w:rPr>
      </w:pPr>
    </w:p>
    <w:p w14:paraId="269D9CB4" w14:textId="300B3633" w:rsidR="005F2BD4" w:rsidRPr="005F2BD4" w:rsidRDefault="005F2BD4" w:rsidP="005F2BD4">
      <w:pPr>
        <w:spacing w:before="360" w:after="80" w:line="240" w:lineRule="auto"/>
        <w:jc w:val="both"/>
        <w:outlineLvl w:val="1"/>
        <w:rPr>
          <w:rFonts w:eastAsia="Times New Roman" w:cs="Times New Roman"/>
          <w:b/>
          <w:bCs/>
          <w:color w:val="auto"/>
          <w:sz w:val="28"/>
          <w:szCs w:val="28"/>
          <w:lang w:val="es-US" w:eastAsia="es-MX"/>
        </w:rPr>
      </w:pPr>
      <w:r w:rsidRPr="005F2BD4">
        <w:rPr>
          <w:rFonts w:ascii="Apple Color Emoji" w:eastAsia="Times New Roman" w:hAnsi="Apple Color Emoji" w:cs="Apple Color Emoji"/>
          <w:b/>
          <w:bCs/>
          <w:color w:val="1B2631"/>
          <w:sz w:val="28"/>
          <w:szCs w:val="28"/>
          <w:lang w:val="es-US" w:eastAsia="es-MX"/>
        </w:rPr>
        <w:lastRenderedPageBreak/>
        <w:t>✅</w:t>
      </w:r>
      <w:r w:rsidRPr="005F2BD4">
        <w:rPr>
          <w:rFonts w:eastAsia="Times New Roman" w:cs="Arial"/>
          <w:b/>
          <w:bCs/>
          <w:color w:val="1B2631"/>
          <w:sz w:val="28"/>
          <w:szCs w:val="28"/>
          <w:lang w:val="es-US" w:eastAsia="es-MX"/>
        </w:rPr>
        <w:t> D. Clarificar objetivos y propósito</w:t>
      </w:r>
    </w:p>
    <w:p w14:paraId="07917D96" w14:textId="77777777" w:rsidR="005F2BD4" w:rsidRDefault="005F2BD4" w:rsidP="005F2BD4">
      <w:pPr>
        <w:numPr>
          <w:ilvl w:val="0"/>
          <w:numId w:val="51"/>
        </w:numPr>
        <w:spacing w:before="240"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quieres lograr realmente?</w:t>
      </w:r>
    </w:p>
    <w:p w14:paraId="1E0E9CC6" w14:textId="77777777" w:rsidR="00F72EAA" w:rsidRPr="009A3336" w:rsidRDefault="00F72EAA" w:rsidP="00F72EAA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D250517" w14:textId="77777777" w:rsidR="00F72EAA" w:rsidRDefault="00F72EAA" w:rsidP="00F72EA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2272A45" w14:textId="77777777" w:rsidR="00F72EAA" w:rsidRPr="00F72EAA" w:rsidRDefault="00F72EAA" w:rsidP="00F72EA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1422456" w14:textId="77777777" w:rsidR="00AB0BED" w:rsidRPr="005F2BD4" w:rsidRDefault="00AB0BED" w:rsidP="00F72EAA">
      <w:pPr>
        <w:spacing w:before="240"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738B8EF3" w14:textId="77777777" w:rsidR="005F2BD4" w:rsidRDefault="005F2BD4" w:rsidP="005F2BD4">
      <w:pPr>
        <w:numPr>
          <w:ilvl w:val="0"/>
          <w:numId w:val="52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¿Cómo se vería el éxito para ti aquí?</w:t>
      </w:r>
    </w:p>
    <w:p w14:paraId="2461C064" w14:textId="77777777" w:rsidR="00267E25" w:rsidRPr="009A3336" w:rsidRDefault="00267E25" w:rsidP="00267E25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E9F61E3" w14:textId="77777777" w:rsidR="00267E25" w:rsidRDefault="00267E25" w:rsidP="00267E2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5C306D1" w14:textId="77777777" w:rsidR="00267E25" w:rsidRPr="00267E25" w:rsidRDefault="00267E25" w:rsidP="00267E2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37AF731" w14:textId="77777777" w:rsidR="00267E25" w:rsidRPr="009A3336" w:rsidRDefault="00267E25" w:rsidP="00267E25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DC7C872" w14:textId="77777777" w:rsidR="00267E25" w:rsidRPr="005F2BD4" w:rsidRDefault="00267E25" w:rsidP="00267E25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4BF7E79A" w14:textId="77777777" w:rsidR="005F2BD4" w:rsidRDefault="005F2BD4" w:rsidP="005F2BD4">
      <w:pPr>
        <w:numPr>
          <w:ilvl w:val="0"/>
          <w:numId w:val="53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es lo más importante para ti en esto?</w:t>
      </w:r>
    </w:p>
    <w:p w14:paraId="304A0D49" w14:textId="77777777" w:rsidR="00267E25" w:rsidRPr="009A3336" w:rsidRDefault="00267E25" w:rsidP="00267E25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3D14E16" w14:textId="77777777" w:rsidR="00267E25" w:rsidRDefault="00267E25" w:rsidP="00267E2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62A6C7E" w14:textId="77777777" w:rsidR="00267E25" w:rsidRPr="00267E25" w:rsidRDefault="00267E25" w:rsidP="00267E2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FAD6EB8" w14:textId="77777777" w:rsidR="00267E25" w:rsidRPr="009A3336" w:rsidRDefault="00267E25" w:rsidP="00267E25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111D68CC" w14:textId="77777777" w:rsidR="00267E25" w:rsidRPr="005F2BD4" w:rsidRDefault="00267E25" w:rsidP="00267E25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5A1333FD" w14:textId="340D2012" w:rsidR="00267E25" w:rsidRDefault="005F2BD4" w:rsidP="00267E25">
      <w:pPr>
        <w:numPr>
          <w:ilvl w:val="0"/>
          <w:numId w:val="54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impacto tendría alcanzar este objetivo?</w:t>
      </w:r>
    </w:p>
    <w:p w14:paraId="4C64C54A" w14:textId="77777777" w:rsidR="00267E25" w:rsidRPr="009A3336" w:rsidRDefault="00267E25" w:rsidP="00267E25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E85AB4C" w14:textId="77777777" w:rsidR="00267E25" w:rsidRDefault="00267E25" w:rsidP="00267E2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BAD2156" w14:textId="77777777" w:rsidR="00267E25" w:rsidRPr="00267E25" w:rsidRDefault="00267E25" w:rsidP="00267E2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09E9436" w14:textId="77777777" w:rsidR="00267E25" w:rsidRPr="009A3336" w:rsidRDefault="00267E25" w:rsidP="00267E25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4A88FBE9" w14:textId="77777777" w:rsidR="00267E25" w:rsidRPr="005F2BD4" w:rsidRDefault="00267E25" w:rsidP="00267E25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535E489E" w14:textId="77777777" w:rsidR="005F2BD4" w:rsidRDefault="005F2BD4" w:rsidP="005F2BD4">
      <w:pPr>
        <w:numPr>
          <w:ilvl w:val="0"/>
          <w:numId w:val="55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valor tuyo está en juego?</w:t>
      </w:r>
    </w:p>
    <w:p w14:paraId="45C76248" w14:textId="77777777" w:rsidR="00267E25" w:rsidRPr="009A3336" w:rsidRDefault="00267E25" w:rsidP="00267E25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EB07F05" w14:textId="77777777" w:rsidR="00267E25" w:rsidRDefault="00267E25" w:rsidP="00267E2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B7553D8" w14:textId="77777777" w:rsidR="00267E25" w:rsidRPr="00267E25" w:rsidRDefault="00267E25" w:rsidP="00267E2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405A4AE" w14:textId="77777777" w:rsidR="00267E25" w:rsidRPr="009A3336" w:rsidRDefault="00267E25" w:rsidP="00267E25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41CF3F1" w14:textId="77777777" w:rsidR="00267E25" w:rsidRDefault="00267E25" w:rsidP="00267E25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6A01A45" w14:textId="77777777" w:rsidR="00AB0BED" w:rsidRDefault="00AB0BED" w:rsidP="00267E25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11128AEA" w14:textId="77777777" w:rsidR="00AB0BED" w:rsidRDefault="00AB0BED" w:rsidP="00267E25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1ED9E20B" w14:textId="77777777" w:rsidR="00AB0BED" w:rsidRPr="005F2BD4" w:rsidRDefault="00AB0BED" w:rsidP="00267E25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5DDA3F21" w14:textId="1116C8CE" w:rsidR="00267E25" w:rsidRPr="00267E25" w:rsidRDefault="005F2BD4" w:rsidP="00267E25">
      <w:pPr>
        <w:numPr>
          <w:ilvl w:val="0"/>
          <w:numId w:val="56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lastRenderedPageBreak/>
        <w:t>¿Qué propósito hay detrás de esto</w:t>
      </w:r>
      <w:r w:rsidR="00267E25">
        <w:rPr>
          <w:rFonts w:eastAsia="Times New Roman" w:cs="Arial"/>
          <w:color w:val="1B2631"/>
          <w:sz w:val="28"/>
          <w:szCs w:val="28"/>
          <w:lang w:val="es-US" w:eastAsia="es-MX"/>
        </w:rPr>
        <w:t>?</w:t>
      </w:r>
    </w:p>
    <w:p w14:paraId="672AE69B" w14:textId="77777777" w:rsidR="00267E25" w:rsidRDefault="00267E25" w:rsidP="00267E25">
      <w:pPr>
        <w:pStyle w:val="Prrafodelista"/>
        <w:spacing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443E1D6" w14:textId="77777777" w:rsidR="00267E25" w:rsidRPr="009A3336" w:rsidRDefault="00267E25" w:rsidP="00267E25">
      <w:pPr>
        <w:pStyle w:val="Prrafodelista"/>
        <w:spacing w:before="240"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B3BB803" w14:textId="77777777" w:rsidR="00267E25" w:rsidRDefault="00267E25" w:rsidP="00267E2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D0F5329" w14:textId="77777777" w:rsidR="00267E25" w:rsidRPr="009A3336" w:rsidRDefault="00267E25" w:rsidP="00267E2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FF62058" w14:textId="77777777" w:rsidR="00267E25" w:rsidRPr="009A3336" w:rsidRDefault="00267E25" w:rsidP="00267E25">
      <w:pPr>
        <w:pStyle w:val="Prrafodelista"/>
        <w:spacing w:after="0" w:line="240" w:lineRule="auto"/>
        <w:ind w:left="36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B2CCC04" w14:textId="77777777" w:rsidR="00267E25" w:rsidRPr="005F2BD4" w:rsidRDefault="00267E25" w:rsidP="00267E25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2D933D47" w14:textId="77777777" w:rsidR="005F2BD4" w:rsidRDefault="005F2BD4" w:rsidP="005F2BD4">
      <w:pPr>
        <w:numPr>
          <w:ilvl w:val="0"/>
          <w:numId w:val="57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¿Cómo afectará esto a tu vida a largo plazo?</w:t>
      </w:r>
    </w:p>
    <w:p w14:paraId="0DFDA35A" w14:textId="77777777" w:rsidR="00267E25" w:rsidRPr="009A3336" w:rsidRDefault="00267E25" w:rsidP="00267E25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482CE82" w14:textId="77777777" w:rsidR="00267E25" w:rsidRDefault="00267E25" w:rsidP="00267E2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874B826" w14:textId="77777777" w:rsidR="00267E25" w:rsidRPr="00267E25" w:rsidRDefault="00267E25" w:rsidP="00267E2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939102B" w14:textId="77777777" w:rsidR="00267E25" w:rsidRPr="009A3336" w:rsidRDefault="00267E25" w:rsidP="00267E25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1DD84C8E" w14:textId="77777777" w:rsidR="00267E25" w:rsidRPr="005F2BD4" w:rsidRDefault="00267E25" w:rsidP="00267E25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04A29986" w14:textId="77777777" w:rsidR="005F2BD4" w:rsidRDefault="005F2BD4" w:rsidP="005F2BD4">
      <w:pPr>
        <w:numPr>
          <w:ilvl w:val="0"/>
          <w:numId w:val="58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¿Cómo sabrás que has logrado tu meta?</w:t>
      </w:r>
    </w:p>
    <w:p w14:paraId="59F29390" w14:textId="77777777" w:rsidR="00267E25" w:rsidRPr="009A3336" w:rsidRDefault="00267E25" w:rsidP="00267E25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754FA48" w14:textId="77777777" w:rsidR="00267E25" w:rsidRDefault="00267E25" w:rsidP="00267E2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CD40A34" w14:textId="77777777" w:rsidR="00267E25" w:rsidRPr="00267E25" w:rsidRDefault="00267E25" w:rsidP="00267E2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212A581" w14:textId="77777777" w:rsidR="00267E25" w:rsidRPr="009A3336" w:rsidRDefault="00267E25" w:rsidP="00267E25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438B8177" w14:textId="77777777" w:rsidR="00267E25" w:rsidRPr="005F2BD4" w:rsidRDefault="00267E25" w:rsidP="00267E25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CE85D27" w14:textId="77777777" w:rsidR="005F2BD4" w:rsidRDefault="005F2BD4" w:rsidP="005F2BD4">
      <w:pPr>
        <w:numPr>
          <w:ilvl w:val="0"/>
          <w:numId w:val="59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te motivará a seguir adelante?</w:t>
      </w:r>
    </w:p>
    <w:p w14:paraId="0813EA75" w14:textId="77777777" w:rsidR="00267E25" w:rsidRPr="009A3336" w:rsidRDefault="00267E25" w:rsidP="00267E25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2718213" w14:textId="77777777" w:rsidR="00267E25" w:rsidRDefault="00267E25" w:rsidP="00267E2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5697111" w14:textId="77777777" w:rsidR="00267E25" w:rsidRPr="00267E25" w:rsidRDefault="00267E25" w:rsidP="00267E2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797D8AA" w14:textId="77777777" w:rsidR="00267E25" w:rsidRPr="009A3336" w:rsidRDefault="00267E25" w:rsidP="00267E25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1101AB43" w14:textId="77777777" w:rsidR="00267E25" w:rsidRPr="005F2BD4" w:rsidRDefault="00267E25" w:rsidP="00267E25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294A9934" w14:textId="130E48B8" w:rsidR="005F2BD4" w:rsidRPr="00267E25" w:rsidRDefault="005F2BD4" w:rsidP="005F2BD4">
      <w:pPr>
        <w:numPr>
          <w:ilvl w:val="0"/>
          <w:numId w:val="60"/>
        </w:numPr>
        <w:spacing w:after="240" w:line="240" w:lineRule="auto"/>
        <w:textAlignment w:val="baseline"/>
        <w:rPr>
          <w:rFonts w:ascii="Arial" w:eastAsia="Times New Roman" w:hAnsi="Arial" w:cs="Arial"/>
          <w:color w:val="1B2631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no estás dispuesto(a) a sacrificar?</w:t>
      </w:r>
    </w:p>
    <w:p w14:paraId="03B42E10" w14:textId="77777777" w:rsidR="00267E25" w:rsidRPr="009A3336" w:rsidRDefault="00267E25" w:rsidP="00267E25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D39A13E" w14:textId="77777777" w:rsidR="00267E25" w:rsidRDefault="00267E25" w:rsidP="00267E2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6D53183" w14:textId="77777777" w:rsidR="00267E25" w:rsidRPr="00267E25" w:rsidRDefault="00267E25" w:rsidP="00267E2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6EBBCC9" w14:textId="77777777" w:rsidR="00267E25" w:rsidRPr="009A3336" w:rsidRDefault="00267E25" w:rsidP="00267E25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3BE42175" w14:textId="77777777" w:rsidR="00267E25" w:rsidRPr="005F2BD4" w:rsidRDefault="00267E25" w:rsidP="00267E25">
      <w:pPr>
        <w:spacing w:after="240" w:line="240" w:lineRule="auto"/>
        <w:textAlignment w:val="baseline"/>
        <w:rPr>
          <w:rFonts w:ascii="Arial" w:eastAsia="Times New Roman" w:hAnsi="Arial" w:cs="Arial"/>
          <w:color w:val="1B2631"/>
          <w:lang w:val="es-US" w:eastAsia="es-MX"/>
        </w:rPr>
      </w:pPr>
    </w:p>
    <w:p w14:paraId="2DE43948" w14:textId="2691BB67" w:rsidR="005F2BD4" w:rsidRPr="005F2BD4" w:rsidRDefault="005F2BD4" w:rsidP="005F2BD4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1D53153F" w14:textId="77777777" w:rsidR="00267E25" w:rsidRDefault="00267E25" w:rsidP="005F2BD4">
      <w:pPr>
        <w:spacing w:before="360" w:after="80" w:line="240" w:lineRule="auto"/>
        <w:jc w:val="both"/>
        <w:outlineLvl w:val="1"/>
        <w:rPr>
          <w:rFonts w:ascii="Apple Color Emoji" w:eastAsia="Times New Roman" w:hAnsi="Apple Color Emoji" w:cs="Apple Color Emoji"/>
          <w:b/>
          <w:bCs/>
          <w:color w:val="1B2631"/>
          <w:sz w:val="28"/>
          <w:szCs w:val="28"/>
          <w:lang w:val="es-US" w:eastAsia="es-MX"/>
        </w:rPr>
      </w:pPr>
    </w:p>
    <w:p w14:paraId="0083745C" w14:textId="1762D6C0" w:rsidR="005F2BD4" w:rsidRPr="005F2BD4" w:rsidRDefault="005F2BD4" w:rsidP="005F2BD4">
      <w:pPr>
        <w:spacing w:before="360" w:after="80" w:line="240" w:lineRule="auto"/>
        <w:jc w:val="both"/>
        <w:outlineLvl w:val="1"/>
        <w:rPr>
          <w:rFonts w:eastAsia="Times New Roman" w:cs="Times New Roman"/>
          <w:b/>
          <w:bCs/>
          <w:color w:val="auto"/>
          <w:sz w:val="28"/>
          <w:szCs w:val="28"/>
          <w:lang w:val="es-US" w:eastAsia="es-MX"/>
        </w:rPr>
      </w:pPr>
      <w:r w:rsidRPr="005F2BD4">
        <w:rPr>
          <w:rFonts w:ascii="Apple Color Emoji" w:eastAsia="Times New Roman" w:hAnsi="Apple Color Emoji" w:cs="Apple Color Emoji"/>
          <w:b/>
          <w:bCs/>
          <w:color w:val="1B2631"/>
          <w:sz w:val="28"/>
          <w:szCs w:val="28"/>
          <w:lang w:val="es-US" w:eastAsia="es-MX"/>
        </w:rPr>
        <w:lastRenderedPageBreak/>
        <w:t>✅</w:t>
      </w:r>
      <w:r w:rsidRPr="005F2BD4">
        <w:rPr>
          <w:rFonts w:eastAsia="Times New Roman" w:cs="Arial"/>
          <w:b/>
          <w:bCs/>
          <w:color w:val="1B2631"/>
          <w:sz w:val="28"/>
          <w:szCs w:val="28"/>
          <w:lang w:val="es-US" w:eastAsia="es-MX"/>
        </w:rPr>
        <w:t> E. Explorar alternativas y creatividad</w:t>
      </w:r>
    </w:p>
    <w:p w14:paraId="4E139309" w14:textId="77777777" w:rsidR="005F2BD4" w:rsidRDefault="005F2BD4" w:rsidP="005F2BD4">
      <w:pPr>
        <w:numPr>
          <w:ilvl w:val="0"/>
          <w:numId w:val="61"/>
        </w:numPr>
        <w:spacing w:before="240"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opciones no has considerado todavía?</w:t>
      </w:r>
    </w:p>
    <w:p w14:paraId="0943083C" w14:textId="77777777" w:rsidR="00267E25" w:rsidRPr="009A3336" w:rsidRDefault="00267E25" w:rsidP="00267E25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4F5E208" w14:textId="77777777" w:rsidR="00267E25" w:rsidRDefault="00267E25" w:rsidP="00267E2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A6C1C23" w14:textId="77777777" w:rsidR="00683B18" w:rsidRDefault="00683B18" w:rsidP="00267E2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138AAF1" w14:textId="77777777" w:rsidR="00267E25" w:rsidRPr="005F2BD4" w:rsidRDefault="00267E25" w:rsidP="00267E25">
      <w:pPr>
        <w:spacing w:before="240"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5FFCA127" w14:textId="77777777" w:rsidR="005F2BD4" w:rsidRDefault="005F2BD4" w:rsidP="005F2BD4">
      <w:pPr>
        <w:numPr>
          <w:ilvl w:val="0"/>
          <w:numId w:val="62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Si no tuvieras miedo, ¿qué harías?</w:t>
      </w:r>
    </w:p>
    <w:p w14:paraId="5FF10502" w14:textId="77777777" w:rsidR="00267E25" w:rsidRPr="009A3336" w:rsidRDefault="00267E25" w:rsidP="00267E25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4E26BAC" w14:textId="77777777" w:rsidR="00267E25" w:rsidRDefault="00267E25" w:rsidP="00267E2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B0FD98C" w14:textId="77777777" w:rsidR="00267E25" w:rsidRPr="00267E25" w:rsidRDefault="00267E25" w:rsidP="00267E2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D497F52" w14:textId="77777777" w:rsidR="00267E25" w:rsidRPr="009A3336" w:rsidRDefault="00267E25" w:rsidP="00267E25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27576CAE" w14:textId="77777777" w:rsidR="00267E25" w:rsidRPr="005F2BD4" w:rsidRDefault="00267E25" w:rsidP="00267E25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79BF3526" w14:textId="77777777" w:rsidR="005F2BD4" w:rsidRDefault="005F2BD4" w:rsidP="005F2BD4">
      <w:pPr>
        <w:numPr>
          <w:ilvl w:val="0"/>
          <w:numId w:val="63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¿Cómo lo resolvería alguien que admiras?</w:t>
      </w:r>
    </w:p>
    <w:p w14:paraId="6C6E271C" w14:textId="77777777" w:rsidR="00267E25" w:rsidRPr="009A3336" w:rsidRDefault="00267E25" w:rsidP="00267E25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6F7D823" w14:textId="77777777" w:rsidR="00267E25" w:rsidRDefault="00267E25" w:rsidP="00267E2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11B6EB3" w14:textId="77777777" w:rsidR="00267E25" w:rsidRPr="00267E25" w:rsidRDefault="00267E25" w:rsidP="00267E2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D2B5CC7" w14:textId="77777777" w:rsidR="00267E25" w:rsidRPr="009A3336" w:rsidRDefault="00267E25" w:rsidP="00267E25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3DFEA0DE" w14:textId="77777777" w:rsidR="00267E25" w:rsidRPr="005F2BD4" w:rsidRDefault="00267E25" w:rsidP="00267E25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3766E6CB" w14:textId="77777777" w:rsidR="005F2BD4" w:rsidRDefault="005F2BD4" w:rsidP="005F2BD4">
      <w:pPr>
        <w:numPr>
          <w:ilvl w:val="0"/>
          <w:numId w:val="64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pasaría si el problema desapareciera mañana?</w:t>
      </w:r>
    </w:p>
    <w:p w14:paraId="60CB9DBA" w14:textId="77777777" w:rsidR="00267E25" w:rsidRPr="009A3336" w:rsidRDefault="00267E25" w:rsidP="00267E25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DA8BF55" w14:textId="77777777" w:rsidR="00267E25" w:rsidRDefault="00267E25" w:rsidP="00267E2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1EE889D" w14:textId="77777777" w:rsidR="00267E25" w:rsidRPr="00267E25" w:rsidRDefault="00267E25" w:rsidP="00267E2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DC12E2B" w14:textId="77777777" w:rsidR="00267E25" w:rsidRPr="009A3336" w:rsidRDefault="00267E25" w:rsidP="00267E25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29529930" w14:textId="77777777" w:rsidR="00267E25" w:rsidRPr="005F2BD4" w:rsidRDefault="00267E25" w:rsidP="00267E25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01B0DA7C" w14:textId="77777777" w:rsidR="005F2BD4" w:rsidRDefault="005F2BD4" w:rsidP="005F2BD4">
      <w:pPr>
        <w:numPr>
          <w:ilvl w:val="0"/>
          <w:numId w:val="65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otra manera hay de ver esto?</w:t>
      </w:r>
    </w:p>
    <w:p w14:paraId="0C76319B" w14:textId="77777777" w:rsidR="00267E25" w:rsidRPr="009A3336" w:rsidRDefault="00267E25" w:rsidP="00267E25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4659973" w14:textId="77777777" w:rsidR="00267E25" w:rsidRDefault="00267E25" w:rsidP="00267E2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1733C6A" w14:textId="77777777" w:rsidR="00267E25" w:rsidRPr="00267E25" w:rsidRDefault="00267E25" w:rsidP="00267E2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8BCCCEF" w14:textId="77777777" w:rsidR="00267E25" w:rsidRPr="009A3336" w:rsidRDefault="00267E25" w:rsidP="00267E25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21FD4614" w14:textId="77777777" w:rsidR="00267E25" w:rsidRDefault="00267E25" w:rsidP="00267E25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7E2FCE2D" w14:textId="77777777" w:rsidR="00683B18" w:rsidRDefault="00683B18" w:rsidP="00267E25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FA23CA8" w14:textId="77777777" w:rsidR="00683B18" w:rsidRDefault="00683B18" w:rsidP="00267E25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52B6EB52" w14:textId="77777777" w:rsidR="00683B18" w:rsidRPr="005F2BD4" w:rsidRDefault="00683B18" w:rsidP="00267E25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78BA6743" w14:textId="77777777" w:rsidR="005F2BD4" w:rsidRDefault="005F2BD4" w:rsidP="005F2BD4">
      <w:pPr>
        <w:numPr>
          <w:ilvl w:val="0"/>
          <w:numId w:val="66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lastRenderedPageBreak/>
        <w:t>¿Qué consejo le darías a un amigo en tu lugar?</w:t>
      </w:r>
    </w:p>
    <w:p w14:paraId="6CA008AD" w14:textId="77777777" w:rsidR="00267E25" w:rsidRPr="009A3336" w:rsidRDefault="00267E25" w:rsidP="00267E25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64883E6" w14:textId="77777777" w:rsidR="00267E25" w:rsidRDefault="00267E25" w:rsidP="00267E2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4815F08" w14:textId="77777777" w:rsidR="00683B18" w:rsidRDefault="00683B18" w:rsidP="00267E2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2B94B51" w14:textId="77777777" w:rsidR="00267E25" w:rsidRDefault="00267E25" w:rsidP="00267E25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4A8031CF" w14:textId="77777777" w:rsidR="00267E25" w:rsidRPr="005F2BD4" w:rsidRDefault="00267E25" w:rsidP="00267E25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34DA33ED" w14:textId="77777777" w:rsidR="00267E25" w:rsidRDefault="005F2BD4" w:rsidP="005F2BD4">
      <w:pPr>
        <w:numPr>
          <w:ilvl w:val="0"/>
          <w:numId w:val="67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solución parece imposible pero si funcionara,</w:t>
      </w:r>
    </w:p>
    <w:p w14:paraId="22187998" w14:textId="4EAF4440" w:rsidR="005F2BD4" w:rsidRDefault="005F2BD4" w:rsidP="00267E25">
      <w:pPr>
        <w:spacing w:after="0" w:line="240" w:lineRule="auto"/>
        <w:ind w:firstLine="72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cambiaría todo?</w:t>
      </w:r>
    </w:p>
    <w:p w14:paraId="261D4D65" w14:textId="77777777" w:rsidR="00267E25" w:rsidRPr="009A3336" w:rsidRDefault="00267E25" w:rsidP="00267E25">
      <w:pPr>
        <w:pStyle w:val="Prrafodelista"/>
        <w:spacing w:before="240"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D2EF2D5" w14:textId="77777777" w:rsidR="00267E25" w:rsidRDefault="00267E25" w:rsidP="00267E2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D26B8BC" w14:textId="77777777" w:rsidR="00267E25" w:rsidRPr="009A3336" w:rsidRDefault="00267E25" w:rsidP="00267E2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189D897" w14:textId="77777777" w:rsidR="00267E25" w:rsidRPr="009A3336" w:rsidRDefault="00267E25" w:rsidP="00267E25">
      <w:pPr>
        <w:pStyle w:val="Prrafodelista"/>
        <w:spacing w:after="0" w:line="240" w:lineRule="auto"/>
        <w:ind w:left="36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B43E10B" w14:textId="77777777" w:rsidR="00267E25" w:rsidRPr="005F2BD4" w:rsidRDefault="00267E25" w:rsidP="00267E25">
      <w:pPr>
        <w:spacing w:after="0" w:line="240" w:lineRule="auto"/>
        <w:ind w:firstLine="720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1FFD7731" w14:textId="77777777" w:rsidR="005F2BD4" w:rsidRDefault="005F2BD4" w:rsidP="005F2BD4">
      <w:pPr>
        <w:numPr>
          <w:ilvl w:val="0"/>
          <w:numId w:val="68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harías si supieras que no puedes fallar?</w:t>
      </w:r>
    </w:p>
    <w:p w14:paraId="32995B1C" w14:textId="77777777" w:rsidR="00267E25" w:rsidRPr="009A3336" w:rsidRDefault="00267E25" w:rsidP="00267E25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E818090" w14:textId="77777777" w:rsidR="00267E25" w:rsidRDefault="00267E25" w:rsidP="00267E2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C7D26C7" w14:textId="77777777" w:rsidR="00267E25" w:rsidRPr="00267E25" w:rsidRDefault="00267E25" w:rsidP="00267E2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92E060D" w14:textId="77777777" w:rsidR="00267E25" w:rsidRPr="009A3336" w:rsidRDefault="00267E25" w:rsidP="00267E25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3158B15F" w14:textId="77777777" w:rsidR="00267E25" w:rsidRPr="005F2BD4" w:rsidRDefault="00267E25" w:rsidP="00267E25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1BA20514" w14:textId="73F27D13" w:rsidR="00267E25" w:rsidRDefault="005F2BD4" w:rsidP="00267E25">
      <w:pPr>
        <w:numPr>
          <w:ilvl w:val="0"/>
          <w:numId w:val="69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harías si tuvieras recursos ilimitados?</w:t>
      </w:r>
    </w:p>
    <w:p w14:paraId="3C452567" w14:textId="77777777" w:rsidR="00267E25" w:rsidRPr="009A3336" w:rsidRDefault="00267E25" w:rsidP="00267E25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EE59DA3" w14:textId="77777777" w:rsidR="00267E25" w:rsidRDefault="00267E25" w:rsidP="00267E2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2F97E64" w14:textId="77777777" w:rsidR="00267E25" w:rsidRPr="00267E25" w:rsidRDefault="00267E25" w:rsidP="00267E2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9DD3347" w14:textId="77777777" w:rsidR="00267E25" w:rsidRPr="009A3336" w:rsidRDefault="00267E25" w:rsidP="00267E25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1CAD37DF" w14:textId="77777777" w:rsidR="00267E25" w:rsidRPr="00267E25" w:rsidRDefault="00267E25" w:rsidP="00267E25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729706B2" w14:textId="6E1192D0" w:rsidR="005F2BD4" w:rsidRDefault="005F2BD4" w:rsidP="005F2BD4">
      <w:pPr>
        <w:numPr>
          <w:ilvl w:val="0"/>
          <w:numId w:val="70"/>
        </w:numPr>
        <w:spacing w:after="24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pasaría si nada cambiara?</w:t>
      </w:r>
    </w:p>
    <w:p w14:paraId="1EB94927" w14:textId="77777777" w:rsidR="00267E25" w:rsidRPr="009A3336" w:rsidRDefault="00267E25" w:rsidP="00267E25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78C45F2" w14:textId="77777777" w:rsidR="00267E25" w:rsidRDefault="00267E25" w:rsidP="00267E2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F33FC44" w14:textId="77777777" w:rsidR="00267E25" w:rsidRPr="00267E25" w:rsidRDefault="00267E25" w:rsidP="00267E2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B64180C" w14:textId="77777777" w:rsidR="00267E25" w:rsidRPr="009A3336" w:rsidRDefault="00267E25" w:rsidP="00267E25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26E8CE5B" w14:textId="7227561F" w:rsidR="005F2BD4" w:rsidRDefault="005F2BD4" w:rsidP="005F2BD4">
      <w:pPr>
        <w:spacing w:after="0" w:line="240" w:lineRule="auto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50156FE" w14:textId="77777777" w:rsidR="00683B18" w:rsidRDefault="00683B18" w:rsidP="005F2BD4">
      <w:pPr>
        <w:spacing w:after="0" w:line="240" w:lineRule="auto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01F5F9C5" w14:textId="77777777" w:rsidR="00683B18" w:rsidRDefault="00683B18" w:rsidP="005F2BD4">
      <w:pPr>
        <w:spacing w:after="0" w:line="240" w:lineRule="auto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2604C25D" w14:textId="77777777" w:rsidR="00683B18" w:rsidRPr="005F2BD4" w:rsidRDefault="00683B18" w:rsidP="005F2BD4">
      <w:pPr>
        <w:spacing w:after="0" w:line="240" w:lineRule="auto"/>
        <w:rPr>
          <w:rFonts w:eastAsia="Times New Roman" w:cs="Times New Roman"/>
          <w:color w:val="auto"/>
          <w:sz w:val="28"/>
          <w:szCs w:val="28"/>
          <w:lang w:val="es-US" w:eastAsia="es-MX"/>
        </w:rPr>
      </w:pPr>
    </w:p>
    <w:p w14:paraId="7DF1376F" w14:textId="2D5A6781" w:rsidR="005F2BD4" w:rsidRPr="005F2BD4" w:rsidRDefault="005F2BD4" w:rsidP="005F2BD4">
      <w:pPr>
        <w:spacing w:before="360" w:after="80" w:line="240" w:lineRule="auto"/>
        <w:jc w:val="both"/>
        <w:outlineLvl w:val="1"/>
        <w:rPr>
          <w:rFonts w:eastAsia="Times New Roman" w:cs="Times New Roman"/>
          <w:b/>
          <w:bCs/>
          <w:color w:val="auto"/>
          <w:sz w:val="28"/>
          <w:szCs w:val="28"/>
          <w:lang w:val="es-US" w:eastAsia="es-MX"/>
        </w:rPr>
      </w:pPr>
      <w:r w:rsidRPr="005F2BD4">
        <w:rPr>
          <w:rFonts w:ascii="Apple Color Emoji" w:eastAsia="Times New Roman" w:hAnsi="Apple Color Emoji" w:cs="Apple Color Emoji"/>
          <w:b/>
          <w:bCs/>
          <w:color w:val="1B2631"/>
          <w:sz w:val="28"/>
          <w:szCs w:val="28"/>
          <w:lang w:val="es-US" w:eastAsia="es-MX"/>
        </w:rPr>
        <w:lastRenderedPageBreak/>
        <w:t>✅</w:t>
      </w:r>
      <w:r w:rsidRPr="005F2BD4">
        <w:rPr>
          <w:rFonts w:eastAsia="Times New Roman" w:cs="Arial"/>
          <w:b/>
          <w:bCs/>
          <w:color w:val="1B2631"/>
          <w:sz w:val="28"/>
          <w:szCs w:val="28"/>
          <w:lang w:val="es-US" w:eastAsia="es-MX"/>
        </w:rPr>
        <w:t> F. Superar bloqueos y miedos</w:t>
      </w:r>
    </w:p>
    <w:p w14:paraId="29E8A013" w14:textId="77777777" w:rsidR="005F2BD4" w:rsidRDefault="005F2BD4" w:rsidP="005F2BD4">
      <w:pPr>
        <w:numPr>
          <w:ilvl w:val="0"/>
          <w:numId w:val="71"/>
        </w:numPr>
        <w:spacing w:before="240"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te detiene en realidad?</w:t>
      </w:r>
    </w:p>
    <w:p w14:paraId="35D9CEFF" w14:textId="77777777" w:rsidR="00896E68" w:rsidRPr="009A3336" w:rsidRDefault="00896E68" w:rsidP="00896E68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613BFC9" w14:textId="77777777" w:rsidR="00896E68" w:rsidRDefault="00896E68" w:rsidP="00896E6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6779952" w14:textId="77777777" w:rsidR="00896E68" w:rsidRPr="00896E68" w:rsidRDefault="00896E68" w:rsidP="00896E6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EB178C8" w14:textId="77777777" w:rsidR="00896E68" w:rsidRPr="009A3336" w:rsidRDefault="00896E68" w:rsidP="00896E68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38A89145" w14:textId="77777777" w:rsidR="00896E68" w:rsidRPr="005F2BD4" w:rsidRDefault="00896E68" w:rsidP="00896E68">
      <w:pPr>
        <w:spacing w:before="240"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5C51D164" w14:textId="77777777" w:rsidR="005F2BD4" w:rsidRDefault="005F2BD4" w:rsidP="005F2BD4">
      <w:pPr>
        <w:numPr>
          <w:ilvl w:val="0"/>
          <w:numId w:val="72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es lo peor que podría pasar?</w:t>
      </w:r>
    </w:p>
    <w:p w14:paraId="1951BC4A" w14:textId="77777777" w:rsidR="00896E68" w:rsidRPr="009A3336" w:rsidRDefault="00896E68" w:rsidP="00896E68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B7F2D61" w14:textId="280A1E2B" w:rsidR="00896E68" w:rsidRDefault="00896E68" w:rsidP="00896E6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4411CBF" w14:textId="77777777" w:rsidR="00896E68" w:rsidRPr="00896E68" w:rsidRDefault="00896E68" w:rsidP="00896E6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8FCD627" w14:textId="77777777" w:rsidR="00896E68" w:rsidRPr="009A3336" w:rsidRDefault="00896E68" w:rsidP="00896E68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31D6D262" w14:textId="77777777" w:rsidR="00896E68" w:rsidRPr="005F2BD4" w:rsidRDefault="00896E68" w:rsidP="00896E68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49DAD706" w14:textId="77777777" w:rsidR="005F2BD4" w:rsidRDefault="005F2BD4" w:rsidP="005F2BD4">
      <w:pPr>
        <w:numPr>
          <w:ilvl w:val="0"/>
          <w:numId w:val="73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probabilidades hay de que eso ocurra?</w:t>
      </w:r>
    </w:p>
    <w:p w14:paraId="2844185A" w14:textId="77777777" w:rsidR="00896E68" w:rsidRPr="009A3336" w:rsidRDefault="00896E68" w:rsidP="00896E68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5D3C465" w14:textId="77777777" w:rsidR="00896E68" w:rsidRDefault="00896E68" w:rsidP="00896E6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F669E5C" w14:textId="77777777" w:rsidR="00896E68" w:rsidRPr="00896E68" w:rsidRDefault="00896E68" w:rsidP="00896E6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8221927" w14:textId="77777777" w:rsidR="00896E68" w:rsidRPr="009A3336" w:rsidRDefault="00896E68" w:rsidP="00896E68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794A08E4" w14:textId="77777777" w:rsidR="00896E68" w:rsidRPr="005F2BD4" w:rsidRDefault="00896E68" w:rsidP="00896E68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B77D805" w14:textId="77777777" w:rsidR="005F2BD4" w:rsidRDefault="005F2BD4" w:rsidP="005F2BD4">
      <w:pPr>
        <w:numPr>
          <w:ilvl w:val="0"/>
          <w:numId w:val="74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pasaría si enfrentaras ese miedo?</w:t>
      </w:r>
    </w:p>
    <w:p w14:paraId="3D1BE7BB" w14:textId="77777777" w:rsidR="00896E68" w:rsidRPr="009A3336" w:rsidRDefault="00896E68" w:rsidP="00896E68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6B9494C" w14:textId="77777777" w:rsidR="00896E68" w:rsidRDefault="00896E68" w:rsidP="00896E6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28CF3E8" w14:textId="77777777" w:rsidR="00896E68" w:rsidRPr="00896E68" w:rsidRDefault="00896E68" w:rsidP="00896E6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D3DEA9C" w14:textId="77777777" w:rsidR="00896E68" w:rsidRPr="009A3336" w:rsidRDefault="00896E68" w:rsidP="00896E68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45C1EF1" w14:textId="77777777" w:rsidR="00896E68" w:rsidRPr="005F2BD4" w:rsidRDefault="00896E68" w:rsidP="00896E68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FA725A9" w14:textId="77777777" w:rsidR="005F2BD4" w:rsidRDefault="005F2BD4" w:rsidP="005F2BD4">
      <w:pPr>
        <w:numPr>
          <w:ilvl w:val="0"/>
          <w:numId w:val="75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ganas y qué pierdes al no actuar?</w:t>
      </w:r>
    </w:p>
    <w:p w14:paraId="6579EED5" w14:textId="77777777" w:rsidR="00896E68" w:rsidRPr="009A3336" w:rsidRDefault="00896E68" w:rsidP="00896E68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7D9CD88" w14:textId="77777777" w:rsidR="00896E68" w:rsidRDefault="00896E68" w:rsidP="00896E6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730264B" w14:textId="77777777" w:rsidR="00896E68" w:rsidRPr="00896E68" w:rsidRDefault="00896E68" w:rsidP="00896E6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9AED6F0" w14:textId="77777777" w:rsidR="00896E68" w:rsidRPr="009A3336" w:rsidRDefault="00896E68" w:rsidP="00896E68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18E6B351" w14:textId="77777777" w:rsidR="00896E68" w:rsidRDefault="00896E68" w:rsidP="00896E68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076191AC" w14:textId="77777777" w:rsidR="00683B18" w:rsidRDefault="00683B18" w:rsidP="00896E68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32C08668" w14:textId="77777777" w:rsidR="00683B18" w:rsidRPr="005F2BD4" w:rsidRDefault="00683B18" w:rsidP="00896E68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7A5CA92B" w14:textId="77777777" w:rsidR="005F2BD4" w:rsidRDefault="005F2BD4" w:rsidP="005F2BD4">
      <w:pPr>
        <w:numPr>
          <w:ilvl w:val="0"/>
          <w:numId w:val="76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lastRenderedPageBreak/>
        <w:t>¿Qué costo tiene para ti mantenerte igual?</w:t>
      </w:r>
    </w:p>
    <w:p w14:paraId="737267E8" w14:textId="77777777" w:rsidR="00896E68" w:rsidRPr="009A3336" w:rsidRDefault="00896E68" w:rsidP="00896E68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486CFC8" w14:textId="77777777" w:rsidR="00896E68" w:rsidRDefault="00896E68" w:rsidP="00896E6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4F7DCA6" w14:textId="77777777" w:rsidR="00896E68" w:rsidRPr="00896E68" w:rsidRDefault="00896E68" w:rsidP="00896E6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2DDEFB1" w14:textId="77777777" w:rsidR="00896E68" w:rsidRDefault="00896E68" w:rsidP="00896E68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74802759" w14:textId="77777777" w:rsidR="00896E68" w:rsidRPr="005F2BD4" w:rsidRDefault="00896E68" w:rsidP="00896E68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4FD2E2A9" w14:textId="77777777" w:rsidR="005F2BD4" w:rsidRDefault="005F2BD4" w:rsidP="005F2BD4">
      <w:pPr>
        <w:numPr>
          <w:ilvl w:val="0"/>
          <w:numId w:val="77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significa para ti fracasar?</w:t>
      </w:r>
    </w:p>
    <w:p w14:paraId="03C36BC0" w14:textId="77777777" w:rsidR="00896E68" w:rsidRPr="009A3336" w:rsidRDefault="00896E68" w:rsidP="00896E68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D8DDD25" w14:textId="77777777" w:rsidR="00896E68" w:rsidRDefault="00896E68" w:rsidP="00896E6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82E83A4" w14:textId="77777777" w:rsidR="00896E68" w:rsidRPr="00896E68" w:rsidRDefault="00896E68" w:rsidP="00896E6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6699D7F" w14:textId="77777777" w:rsidR="00896E68" w:rsidRPr="009A3336" w:rsidRDefault="00896E68" w:rsidP="00896E68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36DE2879" w14:textId="77777777" w:rsidR="00896E68" w:rsidRPr="005F2BD4" w:rsidRDefault="00896E68" w:rsidP="00896E68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84E59F7" w14:textId="77777777" w:rsidR="005F2BD4" w:rsidRDefault="005F2BD4" w:rsidP="005F2BD4">
      <w:pPr>
        <w:numPr>
          <w:ilvl w:val="0"/>
          <w:numId w:val="78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¿Cómo sería tu vida sin ese miedo?</w:t>
      </w:r>
    </w:p>
    <w:p w14:paraId="6C341D57" w14:textId="77777777" w:rsidR="00896E68" w:rsidRPr="009A3336" w:rsidRDefault="00896E68" w:rsidP="00896E68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067F6AC" w14:textId="77777777" w:rsidR="00896E68" w:rsidRDefault="00896E68" w:rsidP="00896E6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C7F38B8" w14:textId="77777777" w:rsidR="00896E68" w:rsidRPr="00896E68" w:rsidRDefault="00896E68" w:rsidP="00896E6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F6F06A5" w14:textId="77777777" w:rsidR="00896E68" w:rsidRPr="009A3336" w:rsidRDefault="00896E68" w:rsidP="00896E68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79667F71" w14:textId="77777777" w:rsidR="00896E68" w:rsidRPr="005F2BD4" w:rsidRDefault="00896E68" w:rsidP="00896E68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20DE3A24" w14:textId="77777777" w:rsidR="005F2BD4" w:rsidRDefault="005F2BD4" w:rsidP="005F2BD4">
      <w:pPr>
        <w:numPr>
          <w:ilvl w:val="0"/>
          <w:numId w:val="79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¿Quién serías si no tuvieras limitaciones?</w:t>
      </w:r>
    </w:p>
    <w:p w14:paraId="73AFD3BD" w14:textId="77777777" w:rsidR="00896E68" w:rsidRPr="009A3336" w:rsidRDefault="00896E68" w:rsidP="00896E68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D5877A3" w14:textId="77777777" w:rsidR="00896E68" w:rsidRDefault="00896E68" w:rsidP="00896E6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A46EC52" w14:textId="77777777" w:rsidR="00896E68" w:rsidRPr="00896E68" w:rsidRDefault="00896E68" w:rsidP="00896E6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5F27F22" w14:textId="77777777" w:rsidR="00896E68" w:rsidRPr="009A3336" w:rsidRDefault="00896E68" w:rsidP="00896E68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2D781AFB" w14:textId="77777777" w:rsidR="00896E68" w:rsidRPr="005F2BD4" w:rsidRDefault="00896E68" w:rsidP="00896E68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08692FA7" w14:textId="6C482150" w:rsidR="005F2BD4" w:rsidRDefault="005F2BD4" w:rsidP="005F2BD4">
      <w:pPr>
        <w:numPr>
          <w:ilvl w:val="0"/>
          <w:numId w:val="80"/>
        </w:numPr>
        <w:spacing w:after="24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creencia limita tu avance?</w:t>
      </w:r>
    </w:p>
    <w:p w14:paraId="32016801" w14:textId="77777777" w:rsidR="00896E68" w:rsidRPr="009A3336" w:rsidRDefault="00896E68" w:rsidP="00896E68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1A4C514" w14:textId="77777777" w:rsidR="00896E68" w:rsidRDefault="00896E68" w:rsidP="00896E6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916B91A" w14:textId="77777777" w:rsidR="00896E68" w:rsidRPr="00896E68" w:rsidRDefault="00896E68" w:rsidP="00896E6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9297A23" w14:textId="77777777" w:rsidR="00896E68" w:rsidRPr="009A3336" w:rsidRDefault="00896E68" w:rsidP="00896E68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4655D277" w14:textId="1EF124E4" w:rsidR="005F2BD4" w:rsidRDefault="005F2BD4" w:rsidP="005F2BD4">
      <w:pPr>
        <w:spacing w:after="0" w:line="240" w:lineRule="auto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2152511C" w14:textId="77777777" w:rsidR="00683B18" w:rsidRDefault="00683B18" w:rsidP="005F2BD4">
      <w:pPr>
        <w:spacing w:after="0" w:line="240" w:lineRule="auto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546A114C" w14:textId="77777777" w:rsidR="00683B18" w:rsidRDefault="00683B18" w:rsidP="005F2BD4">
      <w:pPr>
        <w:spacing w:after="0" w:line="240" w:lineRule="auto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53E7EBC1" w14:textId="77777777" w:rsidR="00683B18" w:rsidRDefault="00683B18" w:rsidP="005F2BD4">
      <w:pPr>
        <w:spacing w:after="0" w:line="240" w:lineRule="auto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1D269FD0" w14:textId="77777777" w:rsidR="00683B18" w:rsidRPr="005F2BD4" w:rsidRDefault="00683B18" w:rsidP="005F2BD4">
      <w:pPr>
        <w:spacing w:after="0" w:line="240" w:lineRule="auto"/>
        <w:rPr>
          <w:rFonts w:eastAsia="Times New Roman" w:cs="Times New Roman"/>
          <w:color w:val="auto"/>
          <w:sz w:val="28"/>
          <w:szCs w:val="28"/>
          <w:lang w:val="es-US" w:eastAsia="es-MX"/>
        </w:rPr>
      </w:pPr>
    </w:p>
    <w:p w14:paraId="44C94E29" w14:textId="333A250F" w:rsidR="005F2BD4" w:rsidRPr="005F2BD4" w:rsidRDefault="005F2BD4" w:rsidP="005F2BD4">
      <w:pPr>
        <w:spacing w:before="360" w:after="80" w:line="240" w:lineRule="auto"/>
        <w:jc w:val="both"/>
        <w:outlineLvl w:val="1"/>
        <w:rPr>
          <w:rFonts w:eastAsia="Times New Roman" w:cs="Times New Roman"/>
          <w:b/>
          <w:bCs/>
          <w:color w:val="auto"/>
          <w:sz w:val="28"/>
          <w:szCs w:val="28"/>
          <w:lang w:val="es-US" w:eastAsia="es-MX"/>
        </w:rPr>
      </w:pPr>
      <w:r w:rsidRPr="005F2BD4">
        <w:rPr>
          <w:rFonts w:ascii="Apple Color Emoji" w:eastAsia="Times New Roman" w:hAnsi="Apple Color Emoji" w:cs="Apple Color Emoji"/>
          <w:b/>
          <w:bCs/>
          <w:color w:val="1B2631"/>
          <w:sz w:val="28"/>
          <w:szCs w:val="28"/>
          <w:lang w:val="es-US" w:eastAsia="es-MX"/>
        </w:rPr>
        <w:lastRenderedPageBreak/>
        <w:t>✅</w:t>
      </w:r>
      <w:r w:rsidRPr="005F2BD4">
        <w:rPr>
          <w:rFonts w:eastAsia="Times New Roman" w:cs="Arial"/>
          <w:b/>
          <w:bCs/>
          <w:color w:val="1B2631"/>
          <w:sz w:val="28"/>
          <w:szCs w:val="28"/>
          <w:lang w:val="es-US" w:eastAsia="es-MX"/>
        </w:rPr>
        <w:t> G. Compromiso y acción</w:t>
      </w:r>
    </w:p>
    <w:p w14:paraId="79C863B7" w14:textId="77777777" w:rsidR="005F2BD4" w:rsidRDefault="005F2BD4" w:rsidP="005F2BD4">
      <w:pPr>
        <w:numPr>
          <w:ilvl w:val="0"/>
          <w:numId w:val="81"/>
        </w:numPr>
        <w:spacing w:before="240"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puedes hacer ahora mismo para avanzar?</w:t>
      </w:r>
    </w:p>
    <w:p w14:paraId="338D3103" w14:textId="77777777" w:rsidR="00896E68" w:rsidRPr="009A3336" w:rsidRDefault="00896E68" w:rsidP="00896E68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C6A7A86" w14:textId="77777777" w:rsidR="00896E68" w:rsidRDefault="00896E68" w:rsidP="00896E6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DE5762E" w14:textId="77777777" w:rsidR="00896E68" w:rsidRPr="00896E68" w:rsidRDefault="00896E68" w:rsidP="00896E6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BEB4D1B" w14:textId="77777777" w:rsidR="00896E68" w:rsidRPr="009A3336" w:rsidRDefault="00896E68" w:rsidP="00896E68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1C49CDD3" w14:textId="77777777" w:rsidR="00896E68" w:rsidRPr="005F2BD4" w:rsidRDefault="00896E68" w:rsidP="00896E68">
      <w:pPr>
        <w:spacing w:before="240"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17A6681B" w14:textId="77777777" w:rsidR="005F2BD4" w:rsidRDefault="005F2BD4" w:rsidP="005F2BD4">
      <w:pPr>
        <w:numPr>
          <w:ilvl w:val="0"/>
          <w:numId w:val="82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¿Cuál es tu primer paso concreto?</w:t>
      </w:r>
    </w:p>
    <w:p w14:paraId="116305A2" w14:textId="77777777" w:rsidR="00E81BB7" w:rsidRPr="009A3336" w:rsidRDefault="00E81BB7" w:rsidP="00E81BB7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43EC2B7" w14:textId="77777777" w:rsidR="00E81BB7" w:rsidRDefault="00E81BB7" w:rsidP="00E81BB7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A2CE9EA" w14:textId="77777777" w:rsidR="00E81BB7" w:rsidRPr="00E81BB7" w:rsidRDefault="00E81BB7" w:rsidP="00E81BB7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6C0DAFF" w14:textId="77777777" w:rsidR="00E81BB7" w:rsidRPr="009A3336" w:rsidRDefault="00E81BB7" w:rsidP="00E81BB7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53DE4752" w14:textId="77777777" w:rsidR="00E81BB7" w:rsidRPr="005F2BD4" w:rsidRDefault="00E81BB7" w:rsidP="00E81BB7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5F49A9D" w14:textId="77777777" w:rsidR="005F2BD4" w:rsidRDefault="005F2BD4" w:rsidP="005F2BD4">
      <w:pPr>
        <w:numPr>
          <w:ilvl w:val="0"/>
          <w:numId w:val="83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harás en las próximas 24 horas?</w:t>
      </w:r>
    </w:p>
    <w:p w14:paraId="3972F109" w14:textId="77777777" w:rsidR="00E81BB7" w:rsidRPr="009A3336" w:rsidRDefault="00E81BB7" w:rsidP="00E81BB7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DB0699B" w14:textId="77777777" w:rsidR="00E81BB7" w:rsidRDefault="00E81BB7" w:rsidP="00E81BB7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B5F0485" w14:textId="77777777" w:rsidR="00E81BB7" w:rsidRPr="00E81BB7" w:rsidRDefault="00E81BB7" w:rsidP="00E81BB7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3D046CA" w14:textId="174CF737" w:rsidR="00E81BB7" w:rsidRPr="009A3336" w:rsidRDefault="00E81BB7" w:rsidP="00E81BB7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2FB12205" w14:textId="77777777" w:rsidR="00E81BB7" w:rsidRPr="005F2BD4" w:rsidRDefault="00E81BB7" w:rsidP="00E81BB7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73DC6BD3" w14:textId="77777777" w:rsidR="005F2BD4" w:rsidRDefault="005F2BD4" w:rsidP="005F2BD4">
      <w:pPr>
        <w:numPr>
          <w:ilvl w:val="0"/>
          <w:numId w:val="84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¿Cómo sabrás que avanzas en la dirección correcta?</w:t>
      </w:r>
    </w:p>
    <w:p w14:paraId="5C041ABF" w14:textId="77777777" w:rsidR="00E81BB7" w:rsidRPr="009A3336" w:rsidRDefault="00E81BB7" w:rsidP="00E81BB7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2524A85" w14:textId="77777777" w:rsidR="00E81BB7" w:rsidRDefault="00E81BB7" w:rsidP="00E81BB7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FA5C37C" w14:textId="77777777" w:rsidR="00E81BB7" w:rsidRPr="00E81BB7" w:rsidRDefault="00E81BB7" w:rsidP="00E81BB7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A01AEBA" w14:textId="77777777" w:rsidR="00E81BB7" w:rsidRPr="009A3336" w:rsidRDefault="00E81BB7" w:rsidP="00E81BB7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0361DA66" w14:textId="77777777" w:rsidR="00E81BB7" w:rsidRPr="005F2BD4" w:rsidRDefault="00E81BB7" w:rsidP="00E81BB7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A2161FB" w14:textId="77777777" w:rsidR="005F2BD4" w:rsidRDefault="005F2BD4" w:rsidP="005F2BD4">
      <w:pPr>
        <w:numPr>
          <w:ilvl w:val="0"/>
          <w:numId w:val="85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recursos necesitas para lograrlo?</w:t>
      </w:r>
    </w:p>
    <w:p w14:paraId="0FDCA72E" w14:textId="77777777" w:rsidR="00E81BB7" w:rsidRPr="009A3336" w:rsidRDefault="00E81BB7" w:rsidP="00E81BB7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DD0BFAB" w14:textId="77777777" w:rsidR="00E81BB7" w:rsidRDefault="00E81BB7" w:rsidP="00E81BB7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0DB4AA3" w14:textId="77777777" w:rsidR="00E81BB7" w:rsidRPr="00E81BB7" w:rsidRDefault="00E81BB7" w:rsidP="00E81BB7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C55F443" w14:textId="77777777" w:rsidR="00E81BB7" w:rsidRPr="009A3336" w:rsidRDefault="00E81BB7" w:rsidP="00E81BB7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06832EA7" w14:textId="77777777" w:rsidR="00683B18" w:rsidRDefault="00683B18" w:rsidP="00683B18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5BCAB0EB" w14:textId="77777777" w:rsidR="00683B18" w:rsidRDefault="00683B18" w:rsidP="00683B18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276CA087" w14:textId="77777777" w:rsidR="00683B18" w:rsidRDefault="00683B18" w:rsidP="00683B18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1DB8BC6B" w14:textId="6DCDAD6D" w:rsidR="005F2BD4" w:rsidRDefault="005F2BD4" w:rsidP="005F2BD4">
      <w:pPr>
        <w:numPr>
          <w:ilvl w:val="0"/>
          <w:numId w:val="86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lastRenderedPageBreak/>
        <w:t>¿Quién puede apoyarte?</w:t>
      </w:r>
    </w:p>
    <w:p w14:paraId="04A44FC6" w14:textId="77777777" w:rsidR="00E81BB7" w:rsidRPr="009A3336" w:rsidRDefault="00E81BB7" w:rsidP="00E81BB7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5522F97" w14:textId="77777777" w:rsidR="00E81BB7" w:rsidRDefault="00E81BB7" w:rsidP="00E81BB7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CBAB9FC" w14:textId="77777777" w:rsidR="00E81BB7" w:rsidRPr="00E81BB7" w:rsidRDefault="00E81BB7" w:rsidP="00E81BB7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CF86801" w14:textId="77777777" w:rsidR="00E81BB7" w:rsidRPr="009A3336" w:rsidRDefault="00E81BB7" w:rsidP="00E81BB7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169F9F05" w14:textId="77777777" w:rsidR="00E81BB7" w:rsidRPr="005F2BD4" w:rsidRDefault="00E81BB7" w:rsidP="00E81BB7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53210D5E" w14:textId="77777777" w:rsidR="005F2BD4" w:rsidRDefault="005F2BD4" w:rsidP="005F2BD4">
      <w:pPr>
        <w:numPr>
          <w:ilvl w:val="0"/>
          <w:numId w:val="87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hábito necesitas crear?</w:t>
      </w:r>
    </w:p>
    <w:p w14:paraId="170F6305" w14:textId="77777777" w:rsidR="00E81BB7" w:rsidRPr="009A3336" w:rsidRDefault="00E81BB7" w:rsidP="00E81BB7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A0A0F2F" w14:textId="77777777" w:rsidR="00E81BB7" w:rsidRDefault="00E81BB7" w:rsidP="00E81BB7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5E395F2" w14:textId="77777777" w:rsidR="00E81BB7" w:rsidRPr="00E81BB7" w:rsidRDefault="00E81BB7" w:rsidP="00E81BB7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EF552F7" w14:textId="77777777" w:rsidR="00E81BB7" w:rsidRPr="009A3336" w:rsidRDefault="00E81BB7" w:rsidP="00E81BB7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7EFA3D46" w14:textId="77777777" w:rsidR="00E81BB7" w:rsidRPr="005F2BD4" w:rsidRDefault="00E81BB7" w:rsidP="00E81BB7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360AA757" w14:textId="77777777" w:rsidR="005F2BD4" w:rsidRDefault="005F2BD4" w:rsidP="005F2BD4">
      <w:pPr>
        <w:numPr>
          <w:ilvl w:val="0"/>
          <w:numId w:val="88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vas a dejar de hacer para que esto suceda?</w:t>
      </w:r>
    </w:p>
    <w:p w14:paraId="26343970" w14:textId="77777777" w:rsidR="00E81BB7" w:rsidRPr="009A3336" w:rsidRDefault="00E81BB7" w:rsidP="00E85F9C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B3553AF" w14:textId="77777777" w:rsidR="00E81BB7" w:rsidRDefault="00E81BB7" w:rsidP="00E85F9C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352EDB3" w14:textId="77777777" w:rsidR="00E85F9C" w:rsidRPr="00E85F9C" w:rsidRDefault="00E85F9C" w:rsidP="00E85F9C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7D84E0B" w14:textId="77777777" w:rsidR="00E81BB7" w:rsidRPr="009A3336" w:rsidRDefault="00E81BB7" w:rsidP="00E85F9C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0FD62ACA" w14:textId="77777777" w:rsidR="00E81BB7" w:rsidRPr="005F2BD4" w:rsidRDefault="00E81BB7" w:rsidP="00E81BB7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51C2866D" w14:textId="77777777" w:rsidR="005F2BD4" w:rsidRDefault="005F2BD4" w:rsidP="005F2BD4">
      <w:pPr>
        <w:numPr>
          <w:ilvl w:val="0"/>
          <w:numId w:val="89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harías si solo tuvieras una semana para lograrlo?</w:t>
      </w:r>
    </w:p>
    <w:p w14:paraId="4E18017A" w14:textId="77777777" w:rsidR="00E85F9C" w:rsidRPr="009A3336" w:rsidRDefault="00E85F9C" w:rsidP="00E85F9C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C0A04D1" w14:textId="77777777" w:rsidR="00E85F9C" w:rsidRDefault="00E85F9C" w:rsidP="00E85F9C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1C8D074" w14:textId="77777777" w:rsidR="00E85F9C" w:rsidRPr="00E85F9C" w:rsidRDefault="00E85F9C" w:rsidP="00E85F9C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767AC95" w14:textId="77777777" w:rsidR="00E85F9C" w:rsidRPr="009A3336" w:rsidRDefault="00E85F9C" w:rsidP="00E85F9C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2FC25A89" w14:textId="77777777" w:rsidR="00E85F9C" w:rsidRPr="005F2BD4" w:rsidRDefault="00E85F9C" w:rsidP="00E85F9C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2EABEAED" w14:textId="7B0AE99F" w:rsidR="005F2BD4" w:rsidRPr="00E85F9C" w:rsidRDefault="005F2BD4" w:rsidP="005F2BD4">
      <w:pPr>
        <w:numPr>
          <w:ilvl w:val="0"/>
          <w:numId w:val="90"/>
        </w:numPr>
        <w:spacing w:after="240" w:line="240" w:lineRule="auto"/>
        <w:textAlignment w:val="baseline"/>
        <w:rPr>
          <w:rFonts w:ascii="Arial" w:eastAsia="Times New Roman" w:hAnsi="Arial" w:cs="Arial"/>
          <w:color w:val="1B2631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pasaría si no lo intentas?</w:t>
      </w:r>
    </w:p>
    <w:p w14:paraId="7C3066D5" w14:textId="77777777" w:rsidR="00E85F9C" w:rsidRPr="009A3336" w:rsidRDefault="00E85F9C" w:rsidP="00E85F9C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B208C42" w14:textId="77777777" w:rsidR="00E85F9C" w:rsidRDefault="00E85F9C" w:rsidP="00E85F9C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C68D358" w14:textId="77777777" w:rsidR="00E85F9C" w:rsidRPr="00E85F9C" w:rsidRDefault="00E85F9C" w:rsidP="00E85F9C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AB1ACA0" w14:textId="77777777" w:rsidR="00E85F9C" w:rsidRPr="009A3336" w:rsidRDefault="00E85F9C" w:rsidP="00E85F9C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2E9A9AC6" w14:textId="77777777" w:rsidR="00E85F9C" w:rsidRPr="005F2BD4" w:rsidRDefault="00E85F9C" w:rsidP="00E85F9C">
      <w:pPr>
        <w:spacing w:after="240" w:line="240" w:lineRule="auto"/>
        <w:textAlignment w:val="baseline"/>
        <w:rPr>
          <w:rFonts w:ascii="Arial" w:eastAsia="Times New Roman" w:hAnsi="Arial" w:cs="Arial"/>
          <w:color w:val="1B2631"/>
          <w:lang w:val="es-US" w:eastAsia="es-MX"/>
        </w:rPr>
      </w:pPr>
    </w:p>
    <w:p w14:paraId="14604C15" w14:textId="0D572659" w:rsidR="005F2BD4" w:rsidRDefault="005F2BD4" w:rsidP="005F2BD4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7E99AD87" w14:textId="77777777" w:rsidR="00683B18" w:rsidRDefault="00683B18" w:rsidP="005F2BD4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0DF51E47" w14:textId="77777777" w:rsidR="00683B18" w:rsidRDefault="00683B18" w:rsidP="005F2BD4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3AB4139B" w14:textId="77777777" w:rsidR="00683B18" w:rsidRPr="005F2BD4" w:rsidRDefault="00683B18" w:rsidP="005F2BD4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1980734A" w14:textId="36355CD2" w:rsidR="005F2BD4" w:rsidRPr="005F2BD4" w:rsidRDefault="005F2BD4" w:rsidP="005F2BD4">
      <w:pPr>
        <w:spacing w:before="360" w:after="80" w:line="240" w:lineRule="auto"/>
        <w:jc w:val="both"/>
        <w:outlineLvl w:val="1"/>
        <w:rPr>
          <w:rFonts w:eastAsia="Times New Roman" w:cs="Times New Roman"/>
          <w:b/>
          <w:bCs/>
          <w:color w:val="auto"/>
          <w:sz w:val="28"/>
          <w:szCs w:val="28"/>
          <w:lang w:val="es-US" w:eastAsia="es-MX"/>
        </w:rPr>
      </w:pPr>
      <w:r w:rsidRPr="005F2BD4">
        <w:rPr>
          <w:rFonts w:ascii="Apple Color Emoji" w:eastAsia="Times New Roman" w:hAnsi="Apple Color Emoji" w:cs="Apple Color Emoji"/>
          <w:b/>
          <w:bCs/>
          <w:color w:val="1B2631"/>
          <w:sz w:val="28"/>
          <w:szCs w:val="28"/>
          <w:lang w:val="es-US" w:eastAsia="es-MX"/>
        </w:rPr>
        <w:lastRenderedPageBreak/>
        <w:t>✅</w:t>
      </w:r>
      <w:r w:rsidRPr="005F2BD4">
        <w:rPr>
          <w:rFonts w:eastAsia="Times New Roman" w:cs="Arial"/>
          <w:b/>
          <w:bCs/>
          <w:color w:val="1B2631"/>
          <w:sz w:val="28"/>
          <w:szCs w:val="28"/>
          <w:lang w:val="es-US" w:eastAsia="es-MX"/>
        </w:rPr>
        <w:t> H. Reflexión profunda (mayéutica)</w:t>
      </w:r>
    </w:p>
    <w:p w14:paraId="6FD3958D" w14:textId="77777777" w:rsidR="005F2BD4" w:rsidRDefault="005F2BD4" w:rsidP="005F2BD4">
      <w:pPr>
        <w:numPr>
          <w:ilvl w:val="0"/>
          <w:numId w:val="91"/>
        </w:numPr>
        <w:spacing w:before="240"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significa para ti la verdad?</w:t>
      </w:r>
    </w:p>
    <w:p w14:paraId="200943CD" w14:textId="77777777" w:rsidR="00E85F9C" w:rsidRPr="009A3336" w:rsidRDefault="00E85F9C" w:rsidP="00E85F9C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74DADAC" w14:textId="77777777" w:rsidR="00E85F9C" w:rsidRDefault="00E85F9C" w:rsidP="00E85F9C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29EBE1F" w14:textId="77777777" w:rsidR="00E85F9C" w:rsidRPr="00E85F9C" w:rsidRDefault="00E85F9C" w:rsidP="00E85F9C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A0C7DAC" w14:textId="77777777" w:rsidR="00E85F9C" w:rsidRPr="009A3336" w:rsidRDefault="00E85F9C" w:rsidP="00E85F9C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7FB6B9F7" w14:textId="77777777" w:rsidR="00E85F9C" w:rsidRPr="005F2BD4" w:rsidRDefault="00E85F9C" w:rsidP="00E85F9C">
      <w:pPr>
        <w:spacing w:before="240"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231D40DB" w14:textId="77777777" w:rsidR="005F2BD4" w:rsidRDefault="005F2BD4" w:rsidP="005F2BD4">
      <w:pPr>
        <w:numPr>
          <w:ilvl w:val="0"/>
          <w:numId w:val="92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¿Cómo sabes que algo es verdadero?</w:t>
      </w:r>
    </w:p>
    <w:p w14:paraId="7C35690C" w14:textId="77777777" w:rsidR="00E85F9C" w:rsidRPr="009A3336" w:rsidRDefault="00E85F9C" w:rsidP="00E85F9C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9ACDC2F" w14:textId="77777777" w:rsidR="00E85F9C" w:rsidRDefault="00E85F9C" w:rsidP="00E85F9C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79CE4FE" w14:textId="77777777" w:rsidR="00E85F9C" w:rsidRPr="00E85F9C" w:rsidRDefault="00E85F9C" w:rsidP="00E85F9C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787DD94" w14:textId="77777777" w:rsidR="00E85F9C" w:rsidRPr="009A3336" w:rsidRDefault="00E85F9C" w:rsidP="00E85F9C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2AAAF994" w14:textId="77777777" w:rsidR="00E85F9C" w:rsidRPr="005F2BD4" w:rsidRDefault="00E85F9C" w:rsidP="00E85F9C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344DC3FD" w14:textId="77777777" w:rsidR="005F2BD4" w:rsidRDefault="005F2BD4" w:rsidP="005F2BD4">
      <w:pPr>
        <w:numPr>
          <w:ilvl w:val="0"/>
          <w:numId w:val="93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ocurriría si esto fuera falso?</w:t>
      </w:r>
    </w:p>
    <w:p w14:paraId="234102E2" w14:textId="77777777" w:rsidR="00E85F9C" w:rsidRPr="009A3336" w:rsidRDefault="00E85F9C" w:rsidP="00E85F9C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FB37775" w14:textId="77777777" w:rsidR="00E85F9C" w:rsidRDefault="00E85F9C" w:rsidP="00E85F9C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07E7DA5" w14:textId="77777777" w:rsidR="00E85F9C" w:rsidRPr="00E85F9C" w:rsidRDefault="00E85F9C" w:rsidP="00E85F9C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2FA7E2C" w14:textId="77777777" w:rsidR="00E85F9C" w:rsidRPr="009A3336" w:rsidRDefault="00E85F9C" w:rsidP="00E85F9C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71AD5FCC" w14:textId="77777777" w:rsidR="00E85F9C" w:rsidRPr="005F2BD4" w:rsidRDefault="00E85F9C" w:rsidP="00E85F9C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26647DC1" w14:textId="77777777" w:rsidR="005F2BD4" w:rsidRDefault="005F2BD4" w:rsidP="005F2BD4">
      <w:pPr>
        <w:numPr>
          <w:ilvl w:val="0"/>
          <w:numId w:val="94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¿Cómo llegaste a esa conclusión?</w:t>
      </w:r>
    </w:p>
    <w:p w14:paraId="2EB2562C" w14:textId="77777777" w:rsidR="00E85F9C" w:rsidRPr="009A3336" w:rsidRDefault="00E85F9C" w:rsidP="00E85F9C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E52C82E" w14:textId="77777777" w:rsidR="00E85F9C" w:rsidRDefault="00E85F9C" w:rsidP="00E85F9C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0E1CE80" w14:textId="77777777" w:rsidR="00E85F9C" w:rsidRPr="00E85F9C" w:rsidRDefault="00E85F9C" w:rsidP="00E85F9C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8D67DB4" w14:textId="77777777" w:rsidR="00E85F9C" w:rsidRPr="009A3336" w:rsidRDefault="00E85F9C" w:rsidP="00E85F9C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32620BAB" w14:textId="5294BA0D" w:rsidR="00E85F9C" w:rsidRPr="005F2BD4" w:rsidRDefault="00E85F9C" w:rsidP="00E85F9C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78391B78" w14:textId="77777777" w:rsidR="005F2BD4" w:rsidRDefault="005F2BD4" w:rsidP="005F2BD4">
      <w:pPr>
        <w:numPr>
          <w:ilvl w:val="0"/>
          <w:numId w:val="95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principios rigen tu vida?</w:t>
      </w:r>
    </w:p>
    <w:p w14:paraId="1D8E762E" w14:textId="77777777" w:rsidR="00E85F9C" w:rsidRPr="009A3336" w:rsidRDefault="00E85F9C" w:rsidP="00E85F9C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8F6BBDD" w14:textId="77777777" w:rsidR="00E85F9C" w:rsidRDefault="00E85F9C" w:rsidP="00E85F9C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024DE54" w14:textId="77777777" w:rsidR="00E85F9C" w:rsidRPr="00E85F9C" w:rsidRDefault="00E85F9C" w:rsidP="00E85F9C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C91E913" w14:textId="77777777" w:rsidR="00E85F9C" w:rsidRPr="009A3336" w:rsidRDefault="00E85F9C" w:rsidP="00E85F9C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41C02529" w14:textId="77777777" w:rsidR="00E85F9C" w:rsidRDefault="00E85F9C" w:rsidP="00E85F9C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08535532" w14:textId="77777777" w:rsidR="00683B18" w:rsidRDefault="00683B18" w:rsidP="00E85F9C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C573F15" w14:textId="77777777" w:rsidR="00683B18" w:rsidRPr="005F2BD4" w:rsidRDefault="00683B18" w:rsidP="00E85F9C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41DFB9F0" w14:textId="77777777" w:rsidR="005F2BD4" w:rsidRDefault="005F2BD4" w:rsidP="005F2BD4">
      <w:pPr>
        <w:numPr>
          <w:ilvl w:val="0"/>
          <w:numId w:val="96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lastRenderedPageBreak/>
        <w:t>¿Qué valoras más, y por qué?</w:t>
      </w:r>
    </w:p>
    <w:p w14:paraId="2E29FC7D" w14:textId="77777777" w:rsidR="00E85F9C" w:rsidRPr="009A3336" w:rsidRDefault="00E85F9C" w:rsidP="00E85F9C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318D1D1" w14:textId="77777777" w:rsidR="00E85F9C" w:rsidRDefault="00E85F9C" w:rsidP="00E85F9C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AD341D7" w14:textId="77777777" w:rsidR="00E85F9C" w:rsidRPr="00E85F9C" w:rsidRDefault="00E85F9C" w:rsidP="00E85F9C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A363324" w14:textId="77777777" w:rsidR="00E85F9C" w:rsidRPr="009A3336" w:rsidRDefault="00E85F9C" w:rsidP="00E85F9C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028B1ED1" w14:textId="77777777" w:rsidR="00E85F9C" w:rsidRPr="005F2BD4" w:rsidRDefault="00E85F9C" w:rsidP="00E85F9C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3EED02E1" w14:textId="77777777" w:rsidR="005F2BD4" w:rsidRDefault="005F2BD4" w:rsidP="005F2BD4">
      <w:pPr>
        <w:numPr>
          <w:ilvl w:val="0"/>
          <w:numId w:val="97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pasaría si tuvieras que defender la idea opuesta?</w:t>
      </w:r>
    </w:p>
    <w:p w14:paraId="151F3F21" w14:textId="77777777" w:rsidR="00E85F9C" w:rsidRPr="009A3336" w:rsidRDefault="00E85F9C" w:rsidP="00E85F9C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A8946F1" w14:textId="77777777" w:rsidR="00E85F9C" w:rsidRDefault="00E85F9C" w:rsidP="00E85F9C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DCDCF9A" w14:textId="77777777" w:rsidR="00E85F9C" w:rsidRPr="00E85F9C" w:rsidRDefault="00E85F9C" w:rsidP="00E85F9C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6A3CE08" w14:textId="77777777" w:rsidR="00E85F9C" w:rsidRDefault="00E85F9C" w:rsidP="00E85F9C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54F684AE" w14:textId="77777777" w:rsidR="00E85F9C" w:rsidRPr="005F2BD4" w:rsidRDefault="00E85F9C" w:rsidP="00E85F9C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259451A6" w14:textId="77777777" w:rsidR="005F2BD4" w:rsidRDefault="005F2BD4" w:rsidP="005F2BD4">
      <w:pPr>
        <w:numPr>
          <w:ilvl w:val="0"/>
          <w:numId w:val="98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aprendiste de experiencias similares?</w:t>
      </w:r>
    </w:p>
    <w:p w14:paraId="77B36531" w14:textId="77777777" w:rsidR="00E85F9C" w:rsidRPr="009A3336" w:rsidRDefault="00E85F9C" w:rsidP="00E85F9C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CD2B538" w14:textId="77777777" w:rsidR="00E85F9C" w:rsidRDefault="00E85F9C" w:rsidP="00E85F9C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07EF9B6" w14:textId="77777777" w:rsidR="00E85F9C" w:rsidRPr="00E85F9C" w:rsidRDefault="00E85F9C" w:rsidP="00E85F9C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A7F021A" w14:textId="77777777" w:rsidR="00E85F9C" w:rsidRPr="009A3336" w:rsidRDefault="00E85F9C" w:rsidP="00E85F9C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36E48447" w14:textId="77777777" w:rsidR="00E85F9C" w:rsidRPr="005F2BD4" w:rsidRDefault="00E85F9C" w:rsidP="00E85F9C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460D13F6" w14:textId="77777777" w:rsidR="005F2BD4" w:rsidRDefault="005F2BD4" w:rsidP="005F2BD4">
      <w:pPr>
        <w:numPr>
          <w:ilvl w:val="0"/>
          <w:numId w:val="99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parte de esta situación es ilusoria?</w:t>
      </w:r>
    </w:p>
    <w:p w14:paraId="40D442EB" w14:textId="77777777" w:rsidR="00E85F9C" w:rsidRPr="009A3336" w:rsidRDefault="00E85F9C" w:rsidP="00E85F9C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69E31DB" w14:textId="77777777" w:rsidR="00E85F9C" w:rsidRDefault="00E85F9C" w:rsidP="00E85F9C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90F04BA" w14:textId="77777777" w:rsidR="00E85F9C" w:rsidRPr="00E85F9C" w:rsidRDefault="00E85F9C" w:rsidP="00E85F9C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DEB9C5D" w14:textId="77777777" w:rsidR="00E85F9C" w:rsidRPr="009A3336" w:rsidRDefault="00E85F9C" w:rsidP="00E85F9C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72DDC4D0" w14:textId="77777777" w:rsidR="00E85F9C" w:rsidRPr="005F2BD4" w:rsidRDefault="00E85F9C" w:rsidP="00E85F9C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7EC3A938" w14:textId="1D163B27" w:rsidR="005F2BD4" w:rsidRDefault="005F2BD4" w:rsidP="005F2BD4">
      <w:pPr>
        <w:numPr>
          <w:ilvl w:val="0"/>
          <w:numId w:val="100"/>
        </w:numPr>
        <w:spacing w:after="24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sabiduría puedes extraer de esto?</w:t>
      </w:r>
    </w:p>
    <w:p w14:paraId="1EC1DD3C" w14:textId="77777777" w:rsidR="00E85F9C" w:rsidRPr="009A3336" w:rsidRDefault="00E85F9C" w:rsidP="00E85F9C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35EE3F2" w14:textId="77777777" w:rsidR="00E85F9C" w:rsidRDefault="00E85F9C" w:rsidP="00E85F9C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F4E55C1" w14:textId="77777777" w:rsidR="00E85F9C" w:rsidRPr="00E85F9C" w:rsidRDefault="00E85F9C" w:rsidP="00E85F9C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A5BA23D" w14:textId="77777777" w:rsidR="00E85F9C" w:rsidRPr="009A3336" w:rsidRDefault="00E85F9C" w:rsidP="00E85F9C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2A4E73EC" w14:textId="77777777" w:rsidR="00E85F9C" w:rsidRDefault="00E85F9C" w:rsidP="00E85F9C">
      <w:pPr>
        <w:spacing w:after="24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44142559" w14:textId="77777777" w:rsidR="00E85F9C" w:rsidRPr="005F2BD4" w:rsidRDefault="00E85F9C" w:rsidP="00E85F9C">
      <w:pPr>
        <w:spacing w:after="24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4731ABA1" w14:textId="77777777" w:rsidR="00E85F9C" w:rsidRDefault="00E85F9C" w:rsidP="005F2BD4">
      <w:pPr>
        <w:spacing w:before="360" w:after="80" w:line="240" w:lineRule="auto"/>
        <w:jc w:val="both"/>
        <w:outlineLvl w:val="1"/>
        <w:rPr>
          <w:rFonts w:ascii="Apple Color Emoji" w:eastAsia="Times New Roman" w:hAnsi="Apple Color Emoji" w:cs="Apple Color Emoji"/>
          <w:b/>
          <w:bCs/>
          <w:color w:val="1B2631"/>
          <w:sz w:val="28"/>
          <w:szCs w:val="28"/>
          <w:lang w:val="es-US" w:eastAsia="es-MX"/>
        </w:rPr>
      </w:pPr>
    </w:p>
    <w:p w14:paraId="6A1CA84F" w14:textId="5B3CA873" w:rsidR="005F2BD4" w:rsidRPr="005F2BD4" w:rsidRDefault="005F2BD4" w:rsidP="005F2BD4">
      <w:pPr>
        <w:spacing w:before="360" w:after="80" w:line="240" w:lineRule="auto"/>
        <w:jc w:val="both"/>
        <w:outlineLvl w:val="1"/>
        <w:rPr>
          <w:rFonts w:eastAsia="Times New Roman" w:cs="Times New Roman"/>
          <w:b/>
          <w:bCs/>
          <w:color w:val="auto"/>
          <w:sz w:val="28"/>
          <w:szCs w:val="28"/>
          <w:lang w:val="es-US" w:eastAsia="es-MX"/>
        </w:rPr>
      </w:pPr>
      <w:r w:rsidRPr="005F2BD4">
        <w:rPr>
          <w:rFonts w:ascii="Apple Color Emoji" w:eastAsia="Times New Roman" w:hAnsi="Apple Color Emoji" w:cs="Apple Color Emoji"/>
          <w:b/>
          <w:bCs/>
          <w:color w:val="1B2631"/>
          <w:sz w:val="28"/>
          <w:szCs w:val="28"/>
          <w:lang w:val="es-US" w:eastAsia="es-MX"/>
        </w:rPr>
        <w:lastRenderedPageBreak/>
        <w:t>✅</w:t>
      </w:r>
      <w:r w:rsidRPr="005F2BD4">
        <w:rPr>
          <w:rFonts w:eastAsia="Times New Roman" w:cs="Arial"/>
          <w:b/>
          <w:bCs/>
          <w:color w:val="1B2631"/>
          <w:sz w:val="28"/>
          <w:szCs w:val="28"/>
          <w:lang w:val="es-US" w:eastAsia="es-MX"/>
        </w:rPr>
        <w:t> I. Cierre y proyección</w:t>
      </w:r>
    </w:p>
    <w:p w14:paraId="6871E019" w14:textId="77777777" w:rsidR="005F2BD4" w:rsidRDefault="005F2BD4" w:rsidP="005F2BD4">
      <w:pPr>
        <w:numPr>
          <w:ilvl w:val="0"/>
          <w:numId w:val="101"/>
        </w:numPr>
        <w:spacing w:before="240"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aprendiste hoy sobre ti?</w:t>
      </w:r>
    </w:p>
    <w:p w14:paraId="41159B48" w14:textId="77777777" w:rsidR="00E85F9C" w:rsidRPr="009A3336" w:rsidRDefault="00E85F9C" w:rsidP="00E85F9C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6C8992A" w14:textId="77777777" w:rsidR="00E85F9C" w:rsidRDefault="00E85F9C" w:rsidP="00E85F9C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0C7196B" w14:textId="77777777" w:rsidR="00E85F9C" w:rsidRPr="00E85F9C" w:rsidRDefault="00E85F9C" w:rsidP="00E85F9C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8A8ADF5" w14:textId="77777777" w:rsidR="00E85F9C" w:rsidRPr="009A3336" w:rsidRDefault="00E85F9C" w:rsidP="00E85F9C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18393BD7" w14:textId="77777777" w:rsidR="00E85F9C" w:rsidRPr="005F2BD4" w:rsidRDefault="00E85F9C" w:rsidP="00E85F9C">
      <w:pPr>
        <w:spacing w:before="240"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73AF1385" w14:textId="77777777" w:rsidR="005F2BD4" w:rsidRDefault="005F2BD4" w:rsidP="005F2BD4">
      <w:pPr>
        <w:numPr>
          <w:ilvl w:val="0"/>
          <w:numId w:val="102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fue lo más importante de esta conversación?</w:t>
      </w:r>
    </w:p>
    <w:p w14:paraId="495245F9" w14:textId="77777777" w:rsidR="00E85F9C" w:rsidRPr="009A3336" w:rsidRDefault="00E85F9C" w:rsidP="00E85F9C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9D4303D" w14:textId="77777777" w:rsidR="00E85F9C" w:rsidRDefault="00E85F9C" w:rsidP="00E85F9C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9DA9A1A" w14:textId="77777777" w:rsidR="00E85F9C" w:rsidRPr="00E85F9C" w:rsidRDefault="00E85F9C" w:rsidP="00E85F9C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C4B54AD" w14:textId="77777777" w:rsidR="00E85F9C" w:rsidRPr="009A3336" w:rsidRDefault="00E85F9C" w:rsidP="00E85F9C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09EC4CFD" w14:textId="77777777" w:rsidR="00E85F9C" w:rsidRPr="005F2BD4" w:rsidRDefault="00E85F9C" w:rsidP="00E85F9C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1E8CB97F" w14:textId="77777777" w:rsidR="005F2BD4" w:rsidRDefault="005F2BD4" w:rsidP="005F2BD4">
      <w:pPr>
        <w:numPr>
          <w:ilvl w:val="0"/>
          <w:numId w:val="103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te llevas como idea clave?</w:t>
      </w:r>
    </w:p>
    <w:p w14:paraId="786465D2" w14:textId="77777777" w:rsidR="00E85F9C" w:rsidRPr="009A3336" w:rsidRDefault="00E85F9C" w:rsidP="009A7FAB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419DCEC" w14:textId="77777777" w:rsidR="00E85F9C" w:rsidRDefault="00E85F9C" w:rsidP="009A7FAB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155F078" w14:textId="77777777" w:rsidR="009A7FAB" w:rsidRPr="009A7FAB" w:rsidRDefault="009A7FAB" w:rsidP="009A7FAB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F3CF664" w14:textId="77777777" w:rsidR="00E85F9C" w:rsidRPr="009A3336" w:rsidRDefault="00E85F9C" w:rsidP="009A7FAB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72671A2F" w14:textId="77777777" w:rsidR="00E85F9C" w:rsidRPr="005F2BD4" w:rsidRDefault="00E85F9C" w:rsidP="00E85F9C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17B5116F" w14:textId="77777777" w:rsidR="005F2BD4" w:rsidRDefault="005F2BD4" w:rsidP="005F2BD4">
      <w:pPr>
        <w:numPr>
          <w:ilvl w:val="0"/>
          <w:numId w:val="104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¿Cómo aplicarás esto en tu vida?</w:t>
      </w:r>
    </w:p>
    <w:p w14:paraId="2DF4BBC7" w14:textId="77777777" w:rsidR="009A7FAB" w:rsidRPr="009A3336" w:rsidRDefault="009A7FAB" w:rsidP="009A7FAB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6534468" w14:textId="77777777" w:rsidR="009A7FAB" w:rsidRDefault="009A7FAB" w:rsidP="009A7FAB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CB280CE" w14:textId="77777777" w:rsidR="009A7FAB" w:rsidRPr="009A7FAB" w:rsidRDefault="009A7FAB" w:rsidP="009A7FAB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3740E32" w14:textId="77777777" w:rsidR="009A7FAB" w:rsidRPr="009A3336" w:rsidRDefault="009A7FAB" w:rsidP="009A7FAB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0C582E4B" w14:textId="77777777" w:rsidR="009A7FAB" w:rsidRPr="005F2BD4" w:rsidRDefault="009A7FAB" w:rsidP="009A7FAB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186A9011" w14:textId="77777777" w:rsidR="005F2BD4" w:rsidRDefault="005F2BD4" w:rsidP="005F2BD4">
      <w:pPr>
        <w:numPr>
          <w:ilvl w:val="0"/>
          <w:numId w:val="105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compromiso asumes ahora?</w:t>
      </w:r>
    </w:p>
    <w:p w14:paraId="55311299" w14:textId="77777777" w:rsidR="009A7FAB" w:rsidRPr="009A3336" w:rsidRDefault="009A7FAB" w:rsidP="009A7FAB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2B98AEE" w14:textId="77777777" w:rsidR="009A7FAB" w:rsidRDefault="009A7FAB" w:rsidP="009A7FAB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9C50E81" w14:textId="77777777" w:rsidR="009A7FAB" w:rsidRPr="009A7FAB" w:rsidRDefault="009A7FAB" w:rsidP="009A7FAB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313BA28" w14:textId="77777777" w:rsidR="009A7FAB" w:rsidRPr="009A3336" w:rsidRDefault="009A7FAB" w:rsidP="009A7FAB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53CC06E3" w14:textId="77777777" w:rsidR="009A7FAB" w:rsidRDefault="009A7FAB" w:rsidP="009A7FAB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1AADF57A" w14:textId="77777777" w:rsidR="00683B18" w:rsidRDefault="00683B18" w:rsidP="009A7FAB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3C751524" w14:textId="77777777" w:rsidR="00683B18" w:rsidRPr="005F2BD4" w:rsidRDefault="00683B18" w:rsidP="009A7FAB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4B258D41" w14:textId="77777777" w:rsidR="005F2BD4" w:rsidRDefault="005F2BD4" w:rsidP="005F2BD4">
      <w:pPr>
        <w:numPr>
          <w:ilvl w:val="0"/>
          <w:numId w:val="106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lastRenderedPageBreak/>
        <w:t>¿Qué necesitas para no abandonar?</w:t>
      </w:r>
    </w:p>
    <w:p w14:paraId="748B80CE" w14:textId="77777777" w:rsidR="009A7FAB" w:rsidRPr="009A3336" w:rsidRDefault="009A7FAB" w:rsidP="009A7FAB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A036CB1" w14:textId="77777777" w:rsidR="009A7FAB" w:rsidRDefault="009A7FAB" w:rsidP="009A7FAB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B0F21D7" w14:textId="77777777" w:rsidR="009A7FAB" w:rsidRPr="009A7FAB" w:rsidRDefault="009A7FAB" w:rsidP="009A7FAB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54B5B88" w14:textId="77777777" w:rsidR="009A7FAB" w:rsidRDefault="009A7FAB" w:rsidP="009A7FAB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2EA1257B" w14:textId="77777777" w:rsidR="009A7FAB" w:rsidRPr="005F2BD4" w:rsidRDefault="009A7FAB" w:rsidP="009A7FAB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7AA8CF7A" w14:textId="77777777" w:rsidR="005F2BD4" w:rsidRDefault="005F2BD4" w:rsidP="005F2BD4">
      <w:pPr>
        <w:numPr>
          <w:ilvl w:val="0"/>
          <w:numId w:val="107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harás diferente a partir de mañana?</w:t>
      </w:r>
    </w:p>
    <w:p w14:paraId="3D17DA5A" w14:textId="77777777" w:rsidR="009A7FAB" w:rsidRPr="009A3336" w:rsidRDefault="009A7FAB" w:rsidP="009A7FAB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33D22CF" w14:textId="77777777" w:rsidR="009A7FAB" w:rsidRDefault="009A7FAB" w:rsidP="009A7FAB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2E4F842" w14:textId="77777777" w:rsidR="009A7FAB" w:rsidRPr="009A7FAB" w:rsidRDefault="009A7FAB" w:rsidP="009A7FAB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B6D2DA7" w14:textId="77777777" w:rsidR="009A7FAB" w:rsidRPr="009A3336" w:rsidRDefault="009A7FAB" w:rsidP="009A7FAB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08B25948" w14:textId="77777777" w:rsidR="009A7FAB" w:rsidRPr="005F2BD4" w:rsidRDefault="009A7FAB" w:rsidP="009A7FAB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392C657F" w14:textId="77777777" w:rsidR="005F2BD4" w:rsidRDefault="005F2BD4" w:rsidP="005F2BD4">
      <w:pPr>
        <w:numPr>
          <w:ilvl w:val="0"/>
          <w:numId w:val="108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impacto tendrá en los demás tu decisión?</w:t>
      </w:r>
    </w:p>
    <w:p w14:paraId="4CDCF1E5" w14:textId="77777777" w:rsidR="009A7FAB" w:rsidRPr="009A3336" w:rsidRDefault="009A7FAB" w:rsidP="009A7FAB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382AADC" w14:textId="77777777" w:rsidR="009A7FAB" w:rsidRDefault="009A7FAB" w:rsidP="009A7FAB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592BAF1" w14:textId="77777777" w:rsidR="009A7FAB" w:rsidRPr="009A7FAB" w:rsidRDefault="009A7FAB" w:rsidP="009A7FAB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6E19E2E" w14:textId="77777777" w:rsidR="009A7FAB" w:rsidRPr="009A3336" w:rsidRDefault="009A7FAB" w:rsidP="009A7FAB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4986A10B" w14:textId="77777777" w:rsidR="009A7FAB" w:rsidRPr="005F2BD4" w:rsidRDefault="009A7FAB" w:rsidP="009A7FAB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773E7B72" w14:textId="77777777" w:rsidR="005F2BD4" w:rsidRDefault="005F2BD4" w:rsidP="005F2BD4">
      <w:pPr>
        <w:numPr>
          <w:ilvl w:val="0"/>
          <w:numId w:val="109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¿Cómo te sentirás cuando lo logres?</w:t>
      </w:r>
    </w:p>
    <w:p w14:paraId="406733BA" w14:textId="77777777" w:rsidR="009A7FAB" w:rsidRPr="009A3336" w:rsidRDefault="009A7FAB" w:rsidP="009A7FAB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44DBF55" w14:textId="77777777" w:rsidR="009A7FAB" w:rsidRDefault="009A7FAB" w:rsidP="009A7FAB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F2D0AE3" w14:textId="77777777" w:rsidR="009A7FAB" w:rsidRPr="009A7FAB" w:rsidRDefault="009A7FAB" w:rsidP="009A7FAB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5B1F812" w14:textId="77777777" w:rsidR="009A7FAB" w:rsidRPr="009A3336" w:rsidRDefault="009A7FAB" w:rsidP="009A7FAB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33C8FB8E" w14:textId="77777777" w:rsidR="009A7FAB" w:rsidRPr="005F2BD4" w:rsidRDefault="009A7FAB" w:rsidP="009A7FAB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3312BB1A" w14:textId="686AB157" w:rsidR="005F2BD4" w:rsidRDefault="005F2BD4" w:rsidP="005F2BD4">
      <w:pPr>
        <w:numPr>
          <w:ilvl w:val="0"/>
          <w:numId w:val="110"/>
        </w:numPr>
        <w:spacing w:after="24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¿Cómo celebrarás tu progreso?</w:t>
      </w:r>
    </w:p>
    <w:p w14:paraId="78D95C8A" w14:textId="77777777" w:rsidR="009A7FAB" w:rsidRPr="009A3336" w:rsidRDefault="009A7FAB" w:rsidP="009A7FAB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651C051" w14:textId="77777777" w:rsidR="009A7FAB" w:rsidRDefault="009A7FAB" w:rsidP="009A7FAB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4E04A65" w14:textId="77777777" w:rsidR="009A7FAB" w:rsidRPr="009A7FAB" w:rsidRDefault="009A7FAB" w:rsidP="009A7FAB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94BD0D2" w14:textId="77777777" w:rsidR="009A7FAB" w:rsidRPr="009A3336" w:rsidRDefault="009A7FAB" w:rsidP="009A7FAB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07F90FA2" w14:textId="77777777" w:rsidR="009A7FAB" w:rsidRPr="005F2BD4" w:rsidRDefault="009A7FAB" w:rsidP="009A7FAB">
      <w:pPr>
        <w:spacing w:after="24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70A0A37E" w14:textId="72B8DA85" w:rsidR="005F2BD4" w:rsidRDefault="005F2BD4" w:rsidP="005F2BD4">
      <w:pPr>
        <w:spacing w:after="0" w:line="240" w:lineRule="auto"/>
        <w:rPr>
          <w:rFonts w:eastAsia="Times New Roman" w:cs="Times New Roman"/>
          <w:color w:val="auto"/>
          <w:sz w:val="28"/>
          <w:szCs w:val="28"/>
          <w:lang w:val="es-US" w:eastAsia="es-MX"/>
        </w:rPr>
      </w:pPr>
    </w:p>
    <w:p w14:paraId="09D41343" w14:textId="77777777" w:rsidR="00683B18" w:rsidRDefault="00683B18" w:rsidP="005F2BD4">
      <w:pPr>
        <w:spacing w:after="0" w:line="240" w:lineRule="auto"/>
        <w:rPr>
          <w:rFonts w:eastAsia="Times New Roman" w:cs="Times New Roman"/>
          <w:color w:val="auto"/>
          <w:sz w:val="28"/>
          <w:szCs w:val="28"/>
          <w:lang w:val="es-US" w:eastAsia="es-MX"/>
        </w:rPr>
      </w:pPr>
    </w:p>
    <w:p w14:paraId="2819744F" w14:textId="77777777" w:rsidR="00683B18" w:rsidRPr="005F2BD4" w:rsidRDefault="00683B18" w:rsidP="005F2BD4">
      <w:pPr>
        <w:spacing w:after="0" w:line="240" w:lineRule="auto"/>
        <w:rPr>
          <w:rFonts w:eastAsia="Times New Roman" w:cs="Times New Roman"/>
          <w:color w:val="auto"/>
          <w:sz w:val="28"/>
          <w:szCs w:val="28"/>
          <w:lang w:val="es-US" w:eastAsia="es-MX"/>
        </w:rPr>
      </w:pPr>
    </w:p>
    <w:p w14:paraId="5284B8EF" w14:textId="278D6523" w:rsidR="005F2BD4" w:rsidRPr="005F2BD4" w:rsidRDefault="005F2BD4" w:rsidP="005F2BD4">
      <w:pPr>
        <w:spacing w:before="360" w:after="80" w:line="240" w:lineRule="auto"/>
        <w:jc w:val="both"/>
        <w:outlineLvl w:val="1"/>
        <w:rPr>
          <w:rFonts w:eastAsia="Times New Roman" w:cs="Times New Roman"/>
          <w:b/>
          <w:bCs/>
          <w:color w:val="auto"/>
          <w:sz w:val="28"/>
          <w:szCs w:val="28"/>
          <w:lang w:val="es-US" w:eastAsia="es-MX"/>
        </w:rPr>
      </w:pPr>
      <w:r w:rsidRPr="005F2BD4">
        <w:rPr>
          <w:rFonts w:ascii="Apple Color Emoji" w:eastAsia="Times New Roman" w:hAnsi="Apple Color Emoji" w:cs="Apple Color Emoji"/>
          <w:b/>
          <w:bCs/>
          <w:color w:val="1B2631"/>
          <w:sz w:val="28"/>
          <w:szCs w:val="28"/>
          <w:lang w:val="es-US" w:eastAsia="es-MX"/>
        </w:rPr>
        <w:lastRenderedPageBreak/>
        <w:t>✅</w:t>
      </w:r>
      <w:r w:rsidRPr="005F2BD4">
        <w:rPr>
          <w:rFonts w:eastAsia="Times New Roman" w:cs="Arial"/>
          <w:b/>
          <w:bCs/>
          <w:color w:val="1B2631"/>
          <w:sz w:val="28"/>
          <w:szCs w:val="28"/>
          <w:lang w:val="es-US" w:eastAsia="es-MX"/>
        </w:rPr>
        <w:t> Bonus: Futuro y propósito</w:t>
      </w:r>
    </w:p>
    <w:p w14:paraId="48B78DD4" w14:textId="77777777" w:rsidR="005F2BD4" w:rsidRDefault="005F2BD4" w:rsidP="005F2BD4">
      <w:pPr>
        <w:numPr>
          <w:ilvl w:val="0"/>
          <w:numId w:val="111"/>
        </w:numPr>
        <w:spacing w:before="240"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¿Quién quieres llegar a ser?</w:t>
      </w:r>
    </w:p>
    <w:p w14:paraId="59EB0A7A" w14:textId="77777777" w:rsidR="009A7FAB" w:rsidRPr="009A3336" w:rsidRDefault="009A7FAB" w:rsidP="009A7FAB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0C279C1" w14:textId="77777777" w:rsidR="009A7FAB" w:rsidRDefault="009A7FAB" w:rsidP="009A7FAB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B2181A5" w14:textId="77777777" w:rsidR="009A7FAB" w:rsidRPr="009A7FAB" w:rsidRDefault="009A7FAB" w:rsidP="009A7FAB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1BEB664" w14:textId="77777777" w:rsidR="009A7FAB" w:rsidRPr="005F2BD4" w:rsidRDefault="009A7FAB" w:rsidP="009A7FAB">
      <w:pPr>
        <w:spacing w:before="240"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44C8D229" w14:textId="77777777" w:rsidR="005F2BD4" w:rsidRDefault="005F2BD4" w:rsidP="005F2BD4">
      <w:pPr>
        <w:numPr>
          <w:ilvl w:val="0"/>
          <w:numId w:val="112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legado quieres dejar?</w:t>
      </w:r>
    </w:p>
    <w:p w14:paraId="1DE14AFC" w14:textId="77777777" w:rsidR="009A7FAB" w:rsidRPr="009A3336" w:rsidRDefault="009A7FAB" w:rsidP="009A7FAB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BB9F405" w14:textId="77777777" w:rsidR="009A7FAB" w:rsidRDefault="009A7FAB" w:rsidP="009A7FAB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9A64BED" w14:textId="77777777" w:rsidR="009A7FAB" w:rsidRPr="009A7FAB" w:rsidRDefault="009A7FAB" w:rsidP="009A7FAB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7D34B98" w14:textId="77777777" w:rsidR="009A7FAB" w:rsidRPr="009A3336" w:rsidRDefault="009A7FAB" w:rsidP="009A7FAB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CC6B381" w14:textId="77777777" w:rsidR="009A7FAB" w:rsidRPr="005F2BD4" w:rsidRDefault="009A7FAB" w:rsidP="009A7FAB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733480F" w14:textId="77777777" w:rsidR="005F2BD4" w:rsidRDefault="005F2BD4" w:rsidP="005F2BD4">
      <w:pPr>
        <w:numPr>
          <w:ilvl w:val="0"/>
          <w:numId w:val="113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historia quieres contar en 5 años?</w:t>
      </w:r>
    </w:p>
    <w:p w14:paraId="20C98CB4" w14:textId="77777777" w:rsidR="009A7FAB" w:rsidRPr="009A3336" w:rsidRDefault="009A7FAB" w:rsidP="009A7FAB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B5B7714" w14:textId="77777777" w:rsidR="009A7FAB" w:rsidRDefault="009A7FAB" w:rsidP="009A7FAB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00A003E" w14:textId="77777777" w:rsidR="009A7FAB" w:rsidRPr="009A7FAB" w:rsidRDefault="009A7FAB" w:rsidP="009A7FAB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EF4130E" w14:textId="77777777" w:rsidR="009A7FAB" w:rsidRPr="009A3336" w:rsidRDefault="009A7FAB" w:rsidP="009A7FAB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723971A4" w14:textId="77777777" w:rsidR="009A7FAB" w:rsidRPr="005F2BD4" w:rsidRDefault="009A7FAB" w:rsidP="009A7FAB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35604722" w14:textId="77777777" w:rsidR="005F2BD4" w:rsidRDefault="005F2BD4" w:rsidP="005F2BD4">
      <w:pPr>
        <w:numPr>
          <w:ilvl w:val="0"/>
          <w:numId w:val="114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deseas que digan de ti?</w:t>
      </w:r>
    </w:p>
    <w:p w14:paraId="6E2B0B27" w14:textId="77777777" w:rsidR="009A7FAB" w:rsidRPr="009A3336" w:rsidRDefault="009A7FAB" w:rsidP="009A7FAB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919473F" w14:textId="77777777" w:rsidR="009A7FAB" w:rsidRDefault="009A7FAB" w:rsidP="009A7FAB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42D6D53" w14:textId="77777777" w:rsidR="009A7FAB" w:rsidRPr="009A7FAB" w:rsidRDefault="009A7FAB" w:rsidP="009A7FAB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9CEFDD4" w14:textId="77777777" w:rsidR="009A7FAB" w:rsidRPr="009A3336" w:rsidRDefault="009A7FAB" w:rsidP="009A7FAB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3FF9D346" w14:textId="77777777" w:rsidR="009A7FAB" w:rsidRPr="005F2BD4" w:rsidRDefault="009A7FAB" w:rsidP="009A7FAB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4995BB78" w14:textId="77777777" w:rsidR="005F2BD4" w:rsidRDefault="005F2BD4" w:rsidP="005F2BD4">
      <w:pPr>
        <w:numPr>
          <w:ilvl w:val="0"/>
          <w:numId w:val="115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vida valdría la pena para ti?</w:t>
      </w:r>
    </w:p>
    <w:p w14:paraId="65A2FCEA" w14:textId="77777777" w:rsidR="00BF633A" w:rsidRPr="009A3336" w:rsidRDefault="00BF633A" w:rsidP="00BF633A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0858FC7" w14:textId="77777777" w:rsidR="00BF633A" w:rsidRDefault="00BF633A" w:rsidP="00BF633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55A1D6D" w14:textId="77777777" w:rsidR="00BF633A" w:rsidRPr="00BF633A" w:rsidRDefault="00BF633A" w:rsidP="00BF633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EE98B33" w14:textId="77777777" w:rsidR="00BF633A" w:rsidRPr="009A3336" w:rsidRDefault="00BF633A" w:rsidP="00BF633A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4AC0E877" w14:textId="77777777" w:rsidR="00BF633A" w:rsidRDefault="00BF633A" w:rsidP="00BF633A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E8C12CE" w14:textId="77777777" w:rsidR="00683B18" w:rsidRDefault="00683B18" w:rsidP="00BF633A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1D31DADA" w14:textId="77777777" w:rsidR="00683B18" w:rsidRDefault="00683B18" w:rsidP="00BF633A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19552982" w14:textId="77777777" w:rsidR="00683B18" w:rsidRPr="005F2BD4" w:rsidRDefault="00683B18" w:rsidP="00BF633A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1045B573" w14:textId="77777777" w:rsidR="005F2BD4" w:rsidRDefault="005F2BD4" w:rsidP="005F2BD4">
      <w:pPr>
        <w:numPr>
          <w:ilvl w:val="0"/>
          <w:numId w:val="116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lastRenderedPageBreak/>
        <w:t>¿Qué te apasiona tanto que harías gratis?</w:t>
      </w:r>
    </w:p>
    <w:p w14:paraId="7A1E0702" w14:textId="77777777" w:rsidR="00BF633A" w:rsidRPr="009A3336" w:rsidRDefault="00BF633A" w:rsidP="00BF633A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DD7D989" w14:textId="77777777" w:rsidR="00BF633A" w:rsidRDefault="00BF633A" w:rsidP="00BF633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EECA48B" w14:textId="77777777" w:rsidR="00BF633A" w:rsidRPr="00BF633A" w:rsidRDefault="00BF633A" w:rsidP="00BF633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887A602" w14:textId="77777777" w:rsidR="00BF633A" w:rsidRDefault="00BF633A" w:rsidP="00BF633A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09CCB4AD" w14:textId="77777777" w:rsidR="00BF633A" w:rsidRPr="005F2BD4" w:rsidRDefault="00BF633A" w:rsidP="00BF633A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5D4EC1DC" w14:textId="1113B2E4" w:rsidR="005F2BD4" w:rsidRDefault="005F2BD4" w:rsidP="005F2BD4">
      <w:pPr>
        <w:numPr>
          <w:ilvl w:val="0"/>
          <w:numId w:val="117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experiencia no quieres morir sin vivir</w:t>
      </w:r>
      <w:r w:rsidR="00DE1E7B">
        <w:rPr>
          <w:rFonts w:eastAsia="Times New Roman" w:cs="Arial"/>
          <w:color w:val="1B2631"/>
          <w:sz w:val="28"/>
          <w:szCs w:val="28"/>
          <w:lang w:val="es-US" w:eastAsia="es-MX"/>
        </w:rPr>
        <w:t>la</w:t>
      </w: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?</w:t>
      </w:r>
    </w:p>
    <w:p w14:paraId="2F644EF5" w14:textId="77777777" w:rsidR="00BF633A" w:rsidRPr="009A3336" w:rsidRDefault="00BF633A" w:rsidP="00BF633A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D8C76A4" w14:textId="77777777" w:rsidR="00BF633A" w:rsidRDefault="00BF633A" w:rsidP="00BF633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46E1423" w14:textId="77777777" w:rsidR="00BF633A" w:rsidRPr="00BF633A" w:rsidRDefault="00BF633A" w:rsidP="00BF633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0B04221" w14:textId="77777777" w:rsidR="00BF633A" w:rsidRPr="009A3336" w:rsidRDefault="00BF633A" w:rsidP="00BF633A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E5E36AC" w14:textId="77777777" w:rsidR="00BF633A" w:rsidRPr="005F2BD4" w:rsidRDefault="00BF633A" w:rsidP="00BF633A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317000E5" w14:textId="77777777" w:rsidR="005F2BD4" w:rsidRDefault="005F2BD4" w:rsidP="005F2BD4">
      <w:pPr>
        <w:numPr>
          <w:ilvl w:val="0"/>
          <w:numId w:val="118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haría tu “yo” futuro en esta situación?</w:t>
      </w:r>
    </w:p>
    <w:p w14:paraId="3442CCC2" w14:textId="77777777" w:rsidR="00BF633A" w:rsidRPr="009A3336" w:rsidRDefault="00BF633A" w:rsidP="00BF633A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BFA44AC" w14:textId="77777777" w:rsidR="00BF633A" w:rsidRDefault="00BF633A" w:rsidP="00BF633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13BB18B" w14:textId="77777777" w:rsidR="00BF633A" w:rsidRPr="00BF633A" w:rsidRDefault="00BF633A" w:rsidP="00BF633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B294EEF" w14:textId="77777777" w:rsidR="00BF633A" w:rsidRPr="009A3336" w:rsidRDefault="00BF633A" w:rsidP="00BF633A">
      <w:pPr>
        <w:pStyle w:val="Prrafodelista"/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559AF200" w14:textId="77777777" w:rsidR="00BF633A" w:rsidRPr="005F2BD4" w:rsidRDefault="00BF633A" w:rsidP="00BF633A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30DF2137" w14:textId="77777777" w:rsidR="005F2BD4" w:rsidRDefault="005F2BD4" w:rsidP="005F2BD4">
      <w:pPr>
        <w:numPr>
          <w:ilvl w:val="0"/>
          <w:numId w:val="119"/>
        </w:num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necesitas para ser tu mejor versión?</w:t>
      </w:r>
    </w:p>
    <w:p w14:paraId="5B77A169" w14:textId="77777777" w:rsidR="00BF633A" w:rsidRPr="009A3336" w:rsidRDefault="00BF633A" w:rsidP="00BF633A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1B16BC4" w14:textId="77777777" w:rsidR="00BF633A" w:rsidRDefault="00BF633A" w:rsidP="00BF633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5C5569D" w14:textId="77777777" w:rsidR="00BF633A" w:rsidRPr="00BF633A" w:rsidRDefault="00BF633A" w:rsidP="00BF633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E16CB07" w14:textId="77777777" w:rsidR="00BF633A" w:rsidRDefault="00BF633A" w:rsidP="00BF633A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6F2813A6" w14:textId="77777777" w:rsidR="00BF633A" w:rsidRPr="005F2BD4" w:rsidRDefault="00BF633A" w:rsidP="00BF633A">
      <w:pPr>
        <w:spacing w:after="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</w:p>
    <w:p w14:paraId="1F75A56D" w14:textId="77777777" w:rsidR="00BF633A" w:rsidRDefault="005F2BD4" w:rsidP="005F2BD4">
      <w:pPr>
        <w:numPr>
          <w:ilvl w:val="0"/>
          <w:numId w:val="120"/>
        </w:numPr>
        <w:spacing w:after="24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t>¿Qué significa para ti vivir plenamente?</w:t>
      </w:r>
    </w:p>
    <w:p w14:paraId="7F580742" w14:textId="77777777" w:rsidR="00BF633A" w:rsidRPr="009A3336" w:rsidRDefault="00BF633A" w:rsidP="00BF633A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46419BB" w14:textId="77777777" w:rsidR="00BF633A" w:rsidRDefault="00BF633A" w:rsidP="00BF633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ADFBE9B" w14:textId="77777777" w:rsidR="00BF633A" w:rsidRPr="00BF633A" w:rsidRDefault="00BF633A" w:rsidP="00BF633A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B0A1484" w14:textId="6F86BFB6" w:rsidR="005F2BD4" w:rsidRPr="005F2BD4" w:rsidRDefault="005F2BD4" w:rsidP="00BF633A">
      <w:pPr>
        <w:spacing w:after="240" w:line="240" w:lineRule="auto"/>
        <w:textAlignment w:val="baseline"/>
        <w:rPr>
          <w:rFonts w:eastAsia="Times New Roman" w:cs="Arial"/>
          <w:color w:val="1B2631"/>
          <w:sz w:val="28"/>
          <w:szCs w:val="28"/>
          <w:lang w:val="es-US" w:eastAsia="es-MX"/>
        </w:rPr>
      </w:pP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br/>
      </w:r>
      <w:r w:rsidRPr="005F2BD4">
        <w:rPr>
          <w:rFonts w:eastAsia="Times New Roman" w:cs="Arial"/>
          <w:color w:val="1B2631"/>
          <w:sz w:val="28"/>
          <w:szCs w:val="28"/>
          <w:lang w:val="es-US" w:eastAsia="es-MX"/>
        </w:rPr>
        <w:br/>
      </w:r>
    </w:p>
    <w:p w14:paraId="4CC20E7A" w14:textId="77777777" w:rsidR="005F2BD4" w:rsidRPr="005F2BD4" w:rsidRDefault="005F2BD4" w:rsidP="005F2BD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4BB24832" w14:textId="77777777" w:rsidR="005F2BD4" w:rsidRPr="005F2BD4" w:rsidRDefault="005F2BD4" w:rsidP="005F2BD4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es-US" w:eastAsia="es-MX"/>
        </w:rPr>
      </w:pPr>
    </w:p>
    <w:p w14:paraId="2A8DF291" w14:textId="3241F440" w:rsidR="00075F5F" w:rsidRPr="00136EDF" w:rsidRDefault="00075F5F" w:rsidP="00477E6D">
      <w:pPr>
        <w:rPr>
          <w:rFonts w:ascii="Latha" w:hAnsi="Latha" w:cs="Latha"/>
          <w:lang w:val="es-US"/>
        </w:rPr>
      </w:pPr>
    </w:p>
    <w:p w14:paraId="3AAE4B14" w14:textId="0D562D9F" w:rsidR="00A32D98" w:rsidRPr="00A32D98" w:rsidRDefault="00DE1E7B" w:rsidP="00DE1E7B">
      <w:pPr>
        <w:spacing w:before="360" w:after="0" w:line="240" w:lineRule="auto"/>
        <w:rPr>
          <w:rFonts w:eastAsia="Times New Roman" w:cs="Calibri"/>
          <w:bCs/>
          <w:color w:val="000000" w:themeColor="text1"/>
          <w:sz w:val="28"/>
          <w:szCs w:val="28"/>
          <w:lang w:val="es-US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32D98">
        <w:rPr>
          <w:rFonts w:eastAsia="Times New Roman" w:cs="Calibri"/>
          <w:bCs/>
          <w:color w:val="000000" w:themeColor="text1"/>
          <w:sz w:val="28"/>
          <w:szCs w:val="28"/>
          <w:lang w:val="es-US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Preguntas Estratégicas para una Persona que Quiere Volver Contigo</w:t>
      </w:r>
      <w:r w:rsidR="00A50942">
        <w:rPr>
          <w:rFonts w:eastAsia="Times New Roman" w:cs="Calibri"/>
          <w:bCs/>
          <w:color w:val="000000" w:themeColor="text1"/>
          <w:sz w:val="28"/>
          <w:szCs w:val="28"/>
          <w:lang w:val="es-US" w:eastAsia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B68EBFD" w14:textId="77777777" w:rsidR="00DE1E7B" w:rsidRDefault="00DE1E7B" w:rsidP="00DE1E7B">
      <w:pPr>
        <w:spacing w:before="150" w:after="0" w:line="240" w:lineRule="auto"/>
        <w:rPr>
          <w:rFonts w:eastAsia="Times New Roman" w:cs="Calibri"/>
          <w:b/>
          <w:bCs/>
          <w:color w:val="4F81BD"/>
          <w:sz w:val="28"/>
          <w:szCs w:val="28"/>
          <w:lang w:val="es-US" w:eastAsia="es-MX"/>
        </w:rPr>
      </w:pPr>
      <w:r w:rsidRPr="00DE1E7B">
        <w:rPr>
          <w:rFonts w:eastAsia="Times New Roman" w:cs="Calibri"/>
          <w:b/>
          <w:bCs/>
          <w:color w:val="4F81BD"/>
          <w:sz w:val="28"/>
          <w:szCs w:val="28"/>
          <w:lang w:val="es-US" w:eastAsia="es-MX"/>
        </w:rPr>
        <w:t>Preguntas de confrontación consciente (sin agresión)</w:t>
      </w:r>
    </w:p>
    <w:p w14:paraId="5FDB5317" w14:textId="77777777" w:rsidR="00677C66" w:rsidRPr="00DE1E7B" w:rsidRDefault="00677C66" w:rsidP="00DE1E7B">
      <w:pPr>
        <w:spacing w:before="150"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43322286" w14:textId="77777777" w:rsidR="00DE1E7B" w:rsidRDefault="00DE1E7B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DE1E7B">
        <w:rPr>
          <w:rFonts w:eastAsia="Times New Roman" w:cs="Times New Roman"/>
          <w:color w:val="000000"/>
          <w:sz w:val="28"/>
          <w:szCs w:val="28"/>
          <w:lang w:val="es-US" w:eastAsia="es-MX"/>
        </w:rPr>
        <w:t>• ¿Qué te hizo darte cuenta de que ahora sí quieres estar conmigo?</w:t>
      </w:r>
    </w:p>
    <w:p w14:paraId="38584D3C" w14:textId="77777777" w:rsidR="00A32D98" w:rsidRPr="009A3336" w:rsidRDefault="00A32D98" w:rsidP="00A32D98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E97DBA7" w14:textId="77777777" w:rsidR="00A32D98" w:rsidRDefault="00A32D98" w:rsidP="00A32D9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2D26758" w14:textId="77777777" w:rsidR="00A32D98" w:rsidRPr="00BF633A" w:rsidRDefault="00A32D98" w:rsidP="00A32D9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0898FA5" w14:textId="77777777" w:rsidR="00A32D98" w:rsidRPr="00DE1E7B" w:rsidRDefault="00A32D98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756351CF" w14:textId="77777777" w:rsidR="00DE1E7B" w:rsidRDefault="00DE1E7B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DE1E7B">
        <w:rPr>
          <w:rFonts w:eastAsia="Times New Roman" w:cs="Times New Roman"/>
          <w:color w:val="000000"/>
          <w:sz w:val="28"/>
          <w:szCs w:val="28"/>
          <w:lang w:val="es-US" w:eastAsia="es-MX"/>
        </w:rPr>
        <w:t>• ¿Qué cambió en ti desde la última vez que estuvimos juntos?</w:t>
      </w:r>
    </w:p>
    <w:p w14:paraId="340ED30A" w14:textId="77777777" w:rsidR="00A32D98" w:rsidRPr="009A3336" w:rsidRDefault="00A32D98" w:rsidP="00A32D98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7C2F29C" w14:textId="77777777" w:rsidR="00A32D98" w:rsidRDefault="00A32D98" w:rsidP="00A32D9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CE22B8E" w14:textId="77777777" w:rsidR="00A32D98" w:rsidRPr="00BF633A" w:rsidRDefault="00A32D98" w:rsidP="00A32D9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163FDDD" w14:textId="77777777" w:rsidR="00A32D98" w:rsidRPr="00DE1E7B" w:rsidRDefault="00A32D98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7E4657F3" w14:textId="77777777" w:rsidR="00DE1E7B" w:rsidRDefault="00DE1E7B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DE1E7B">
        <w:rPr>
          <w:rFonts w:eastAsia="Times New Roman" w:cs="Times New Roman"/>
          <w:color w:val="000000"/>
          <w:sz w:val="28"/>
          <w:szCs w:val="28"/>
          <w:lang w:val="es-US" w:eastAsia="es-MX"/>
        </w:rPr>
        <w:t>• ¿Qué te impidió valorarme cuando estuve a tu lado?</w:t>
      </w:r>
    </w:p>
    <w:p w14:paraId="751CBD37" w14:textId="77777777" w:rsidR="00A32D98" w:rsidRPr="009A3336" w:rsidRDefault="00A32D98" w:rsidP="00A32D98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A93E755" w14:textId="77777777" w:rsidR="00A32D98" w:rsidRDefault="00A32D98" w:rsidP="00A32D9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71E8790" w14:textId="77777777" w:rsidR="00A32D98" w:rsidRPr="00BF633A" w:rsidRDefault="00A32D98" w:rsidP="00A32D9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2EFD073" w14:textId="77777777" w:rsidR="00A32D98" w:rsidRPr="00DE1E7B" w:rsidRDefault="00A32D98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6BA8F8BD" w14:textId="77777777" w:rsidR="00DE1E7B" w:rsidRDefault="00DE1E7B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DE1E7B">
        <w:rPr>
          <w:rFonts w:eastAsia="Times New Roman" w:cs="Times New Roman"/>
          <w:color w:val="000000"/>
          <w:sz w:val="28"/>
          <w:szCs w:val="28"/>
          <w:lang w:val="es-US" w:eastAsia="es-MX"/>
        </w:rPr>
        <w:t>• ¿Por qué ahora y no antes?</w:t>
      </w:r>
    </w:p>
    <w:p w14:paraId="1B05F416" w14:textId="77777777" w:rsidR="00A32D98" w:rsidRPr="009A3336" w:rsidRDefault="00A32D98" w:rsidP="00A32D98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E71BC91" w14:textId="77777777" w:rsidR="00A32D98" w:rsidRDefault="00A32D98" w:rsidP="00A32D9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C5BF8F0" w14:textId="77777777" w:rsidR="00A32D98" w:rsidRPr="00BF633A" w:rsidRDefault="00A32D98" w:rsidP="00A32D9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C4981D1" w14:textId="77777777" w:rsidR="00A32D98" w:rsidRPr="00DE1E7B" w:rsidRDefault="00A32D98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4C5B676A" w14:textId="77777777" w:rsidR="00DE1E7B" w:rsidRDefault="00DE1E7B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DE1E7B">
        <w:rPr>
          <w:rFonts w:eastAsia="Times New Roman" w:cs="Times New Roman"/>
          <w:color w:val="000000"/>
          <w:sz w:val="28"/>
          <w:szCs w:val="28"/>
          <w:lang w:val="es-US" w:eastAsia="es-MX"/>
        </w:rPr>
        <w:t>• ¿Estás buscando amor o estás huyendo de la soledad?</w:t>
      </w:r>
    </w:p>
    <w:p w14:paraId="7B59E05A" w14:textId="77777777" w:rsidR="00A32D98" w:rsidRPr="009A3336" w:rsidRDefault="00A32D98" w:rsidP="00A32D98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200D8A0" w14:textId="77777777" w:rsidR="00A32D98" w:rsidRDefault="00A32D98" w:rsidP="00A32D9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5835C99" w14:textId="77777777" w:rsidR="00A32D98" w:rsidRPr="00BF633A" w:rsidRDefault="00A32D98" w:rsidP="00A32D9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2E020DF" w14:textId="77777777" w:rsidR="00A32D98" w:rsidRDefault="00A32D98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1BA6A352" w14:textId="77777777" w:rsidR="00893760" w:rsidRPr="00DE1E7B" w:rsidRDefault="00893760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699B37FB" w14:textId="77777777" w:rsidR="00DE1E7B" w:rsidRDefault="00DE1E7B" w:rsidP="00DE1E7B">
      <w:pPr>
        <w:spacing w:before="150" w:after="0" w:line="240" w:lineRule="auto"/>
        <w:rPr>
          <w:rFonts w:eastAsia="Times New Roman" w:cs="Calibri"/>
          <w:b/>
          <w:bCs/>
          <w:color w:val="4F81BD"/>
          <w:sz w:val="28"/>
          <w:szCs w:val="28"/>
          <w:lang w:val="es-US" w:eastAsia="es-MX"/>
        </w:rPr>
      </w:pPr>
      <w:r w:rsidRPr="00DE1E7B">
        <w:rPr>
          <w:rFonts w:eastAsia="Times New Roman" w:cs="Calibri"/>
          <w:b/>
          <w:bCs/>
          <w:color w:val="4F81BD"/>
          <w:sz w:val="28"/>
          <w:szCs w:val="28"/>
          <w:lang w:val="es-US" w:eastAsia="es-MX"/>
        </w:rPr>
        <w:lastRenderedPageBreak/>
        <w:t>Preguntas de reflexión sobre el pasado</w:t>
      </w:r>
    </w:p>
    <w:p w14:paraId="4D8C56B7" w14:textId="77777777" w:rsidR="00677C66" w:rsidRPr="00DE1E7B" w:rsidRDefault="00677C66" w:rsidP="00DE1E7B">
      <w:pPr>
        <w:spacing w:before="150"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02BF764C" w14:textId="77777777" w:rsidR="00DE1E7B" w:rsidRDefault="00DE1E7B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DE1E7B">
        <w:rPr>
          <w:rFonts w:eastAsia="Times New Roman" w:cs="Times New Roman"/>
          <w:color w:val="000000"/>
          <w:sz w:val="28"/>
          <w:szCs w:val="28"/>
          <w:lang w:val="es-US" w:eastAsia="es-MX"/>
        </w:rPr>
        <w:t>• ¿Te has hecho responsable de las formas en que me lastimaste?</w:t>
      </w:r>
    </w:p>
    <w:p w14:paraId="01D93C71" w14:textId="77777777" w:rsidR="00A32D98" w:rsidRPr="009A3336" w:rsidRDefault="00A32D98" w:rsidP="00A32D98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5F07845" w14:textId="77777777" w:rsidR="00A32D98" w:rsidRDefault="00A32D98" w:rsidP="00A32D9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542B1E7" w14:textId="77777777" w:rsidR="00A32D98" w:rsidRPr="00BF633A" w:rsidRDefault="00A32D98" w:rsidP="00A32D9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A596088" w14:textId="77777777" w:rsidR="00A32D98" w:rsidRPr="00DE1E7B" w:rsidRDefault="00A32D98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0629FA7C" w14:textId="77777777" w:rsidR="00DE1E7B" w:rsidRDefault="00DE1E7B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DE1E7B">
        <w:rPr>
          <w:rFonts w:eastAsia="Times New Roman" w:cs="Times New Roman"/>
          <w:color w:val="000000"/>
          <w:sz w:val="28"/>
          <w:szCs w:val="28"/>
          <w:lang w:val="es-US" w:eastAsia="es-MX"/>
        </w:rPr>
        <w:t>• ¿Puedes reconocer algo que hiciste que haya contribuido a que nuestra relación terminara?</w:t>
      </w:r>
    </w:p>
    <w:p w14:paraId="07B045BA" w14:textId="77777777" w:rsidR="00A32D98" w:rsidRPr="009A3336" w:rsidRDefault="00A32D98" w:rsidP="00A32D98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06F9B35" w14:textId="77777777" w:rsidR="00A32D98" w:rsidRDefault="00A32D98" w:rsidP="00A32D9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4A2014B" w14:textId="77777777" w:rsidR="00A32D98" w:rsidRPr="00BF633A" w:rsidRDefault="00A32D98" w:rsidP="00A32D9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7B0E0E3" w14:textId="77777777" w:rsidR="00A32D98" w:rsidRPr="00DE1E7B" w:rsidRDefault="00A32D98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137B155C" w14:textId="77777777" w:rsidR="00DE1E7B" w:rsidRDefault="00DE1E7B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DE1E7B">
        <w:rPr>
          <w:rFonts w:eastAsia="Times New Roman" w:cs="Times New Roman"/>
          <w:color w:val="000000"/>
          <w:sz w:val="28"/>
          <w:szCs w:val="28"/>
          <w:lang w:val="es-US" w:eastAsia="es-MX"/>
        </w:rPr>
        <w:t>• ¿Qué aprendiste de lo que vivimos juntos?</w:t>
      </w:r>
    </w:p>
    <w:p w14:paraId="0FD6CAF5" w14:textId="77777777" w:rsidR="00A32D98" w:rsidRPr="009A3336" w:rsidRDefault="00A32D98" w:rsidP="00A32D98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E34CD28" w14:textId="77777777" w:rsidR="00A32D98" w:rsidRDefault="00A32D98" w:rsidP="00A32D9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AAF3B32" w14:textId="77777777" w:rsidR="00A32D98" w:rsidRPr="00BF633A" w:rsidRDefault="00A32D98" w:rsidP="00A32D9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13BD7E9" w14:textId="77777777" w:rsidR="00A32D98" w:rsidRPr="00DE1E7B" w:rsidRDefault="00A32D98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73EF1845" w14:textId="77777777" w:rsidR="00DE1E7B" w:rsidRDefault="00DE1E7B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DE1E7B">
        <w:rPr>
          <w:rFonts w:eastAsia="Times New Roman" w:cs="Times New Roman"/>
          <w:color w:val="000000"/>
          <w:sz w:val="28"/>
          <w:szCs w:val="28"/>
          <w:lang w:val="es-US" w:eastAsia="es-MX"/>
        </w:rPr>
        <w:t>• ¿Cómo definirías la forma en que me trataste en esa etapa?</w:t>
      </w:r>
    </w:p>
    <w:p w14:paraId="383C4E83" w14:textId="77777777" w:rsidR="00A32D98" w:rsidRPr="009A3336" w:rsidRDefault="00A32D98" w:rsidP="00A32D98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C9CD0E7" w14:textId="77777777" w:rsidR="00A32D98" w:rsidRDefault="00A32D98" w:rsidP="00A32D9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7071B8A" w14:textId="77777777" w:rsidR="00A32D98" w:rsidRPr="00BF633A" w:rsidRDefault="00A32D98" w:rsidP="00A32D9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80523D4" w14:textId="77777777" w:rsidR="00A32D98" w:rsidRPr="00DE1E7B" w:rsidRDefault="00A32D98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36830DF1" w14:textId="77777777" w:rsidR="00DE1E7B" w:rsidRDefault="00DE1E7B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DE1E7B">
        <w:rPr>
          <w:rFonts w:eastAsia="Times New Roman" w:cs="Times New Roman"/>
          <w:color w:val="000000"/>
          <w:sz w:val="28"/>
          <w:szCs w:val="28"/>
          <w:lang w:val="es-US" w:eastAsia="es-MX"/>
        </w:rPr>
        <w:t>• ¿Sientes culpa o remordimiento, o simplemente nostalgia?</w:t>
      </w:r>
    </w:p>
    <w:p w14:paraId="693F11CF" w14:textId="77777777" w:rsidR="00A32D98" w:rsidRPr="009A3336" w:rsidRDefault="00A32D98" w:rsidP="00A32D98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39B1BC6" w14:textId="77777777" w:rsidR="00A32D98" w:rsidRDefault="00A32D98" w:rsidP="00A32D9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0855225" w14:textId="77777777" w:rsidR="00A32D98" w:rsidRPr="00BF633A" w:rsidRDefault="00A32D98" w:rsidP="00A32D9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771F132" w14:textId="77777777" w:rsidR="00A32D98" w:rsidRDefault="00A32D98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01E5E661" w14:textId="77777777" w:rsidR="00893760" w:rsidRDefault="00893760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5CBA9603" w14:textId="77777777" w:rsidR="00DE1E7B" w:rsidRDefault="00DE1E7B" w:rsidP="00DE1E7B">
      <w:pPr>
        <w:spacing w:before="150" w:after="0" w:line="240" w:lineRule="auto"/>
        <w:rPr>
          <w:rFonts w:eastAsia="Times New Roman" w:cs="Calibri"/>
          <w:b/>
          <w:bCs/>
          <w:color w:val="4F81BD"/>
          <w:sz w:val="28"/>
          <w:szCs w:val="28"/>
          <w:lang w:val="es-US" w:eastAsia="es-MX"/>
        </w:rPr>
      </w:pPr>
      <w:r w:rsidRPr="00DE1E7B">
        <w:rPr>
          <w:rFonts w:eastAsia="Times New Roman" w:cs="Calibri"/>
          <w:b/>
          <w:bCs/>
          <w:color w:val="4F81BD"/>
          <w:sz w:val="28"/>
          <w:szCs w:val="28"/>
          <w:lang w:val="es-US" w:eastAsia="es-MX"/>
        </w:rPr>
        <w:lastRenderedPageBreak/>
        <w:t>Preguntas sobre el presente emocional</w:t>
      </w:r>
    </w:p>
    <w:p w14:paraId="1B9B31A9" w14:textId="77777777" w:rsidR="00677C66" w:rsidRPr="00DE1E7B" w:rsidRDefault="00677C66" w:rsidP="00DE1E7B">
      <w:pPr>
        <w:spacing w:before="150"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7D19EB85" w14:textId="77777777" w:rsidR="00DE1E7B" w:rsidRDefault="00DE1E7B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DE1E7B">
        <w:rPr>
          <w:rFonts w:eastAsia="Times New Roman" w:cs="Times New Roman"/>
          <w:color w:val="000000"/>
          <w:sz w:val="28"/>
          <w:szCs w:val="28"/>
          <w:lang w:val="es-US" w:eastAsia="es-MX"/>
        </w:rPr>
        <w:t>• ¿Qué sientes realmente por mí hoy?</w:t>
      </w:r>
    </w:p>
    <w:p w14:paraId="09F1D45B" w14:textId="77777777" w:rsidR="00A32D98" w:rsidRPr="009A3336" w:rsidRDefault="00A32D98" w:rsidP="00A32D98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D6C549E" w14:textId="77777777" w:rsidR="00A32D98" w:rsidRDefault="00A32D98" w:rsidP="00A32D9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FF6F5A8" w14:textId="77777777" w:rsidR="00A32D98" w:rsidRPr="00BF633A" w:rsidRDefault="00A32D98" w:rsidP="00A32D9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2741261" w14:textId="77777777" w:rsidR="00A32D98" w:rsidRPr="00DE1E7B" w:rsidRDefault="00A32D98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666D45E0" w14:textId="77777777" w:rsidR="00DE1E7B" w:rsidRDefault="00DE1E7B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DE1E7B">
        <w:rPr>
          <w:rFonts w:eastAsia="Times New Roman" w:cs="Times New Roman"/>
          <w:color w:val="000000"/>
          <w:sz w:val="28"/>
          <w:szCs w:val="28"/>
          <w:lang w:val="es-US" w:eastAsia="es-MX"/>
        </w:rPr>
        <w:t>• ¿Estás dispuesto a escuchar cómo me sentí al no ser valorada?</w:t>
      </w:r>
    </w:p>
    <w:p w14:paraId="2034E166" w14:textId="77777777" w:rsidR="00A32D98" w:rsidRPr="009A3336" w:rsidRDefault="00A32D98" w:rsidP="00A32D98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7B7BC3B" w14:textId="77777777" w:rsidR="00A32D98" w:rsidRDefault="00A32D98" w:rsidP="00A32D9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EBCE36C" w14:textId="77777777" w:rsidR="00A32D98" w:rsidRPr="00BF633A" w:rsidRDefault="00A32D98" w:rsidP="00A32D9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6644843" w14:textId="77777777" w:rsidR="00A32D98" w:rsidRPr="00DE1E7B" w:rsidRDefault="00A32D98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091E8642" w14:textId="77777777" w:rsidR="00DE1E7B" w:rsidRDefault="00DE1E7B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DE1E7B">
        <w:rPr>
          <w:rFonts w:eastAsia="Times New Roman" w:cs="Times New Roman"/>
          <w:color w:val="000000"/>
          <w:sz w:val="28"/>
          <w:szCs w:val="28"/>
          <w:lang w:val="es-US" w:eastAsia="es-MX"/>
        </w:rPr>
        <w:t>• ¿Qué te motiva más: la idea de perderme o el deseo genuino de construir algo nuevo?</w:t>
      </w:r>
    </w:p>
    <w:p w14:paraId="1C96C804" w14:textId="77777777" w:rsidR="00A32D98" w:rsidRPr="009A3336" w:rsidRDefault="00A32D98" w:rsidP="00A32D98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F84008B" w14:textId="77777777" w:rsidR="00A32D98" w:rsidRDefault="00A32D98" w:rsidP="00A32D9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615AC16" w14:textId="77777777" w:rsidR="00A32D98" w:rsidRPr="00BF633A" w:rsidRDefault="00A32D98" w:rsidP="00A32D9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789628E" w14:textId="77777777" w:rsidR="00A32D98" w:rsidRPr="00DE1E7B" w:rsidRDefault="00A32D98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73114A52" w14:textId="77777777" w:rsidR="00DE1E7B" w:rsidRDefault="00DE1E7B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DE1E7B">
        <w:rPr>
          <w:rFonts w:eastAsia="Times New Roman" w:cs="Times New Roman"/>
          <w:color w:val="000000"/>
          <w:sz w:val="28"/>
          <w:szCs w:val="28"/>
          <w:lang w:val="es-US" w:eastAsia="es-MX"/>
        </w:rPr>
        <w:t>• ¿Estás dispuesto a demostrar tu cambio, no solo hablarlo?</w:t>
      </w:r>
    </w:p>
    <w:p w14:paraId="1ABD6D33" w14:textId="77777777" w:rsidR="00A32D98" w:rsidRPr="009A3336" w:rsidRDefault="00A32D98" w:rsidP="00A32D98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012FFD6" w14:textId="77777777" w:rsidR="00A32D98" w:rsidRDefault="00A32D98" w:rsidP="00A32D9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3EDAB6E" w14:textId="77777777" w:rsidR="00A32D98" w:rsidRPr="00BF633A" w:rsidRDefault="00A32D98" w:rsidP="00A32D9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27983AD" w14:textId="77777777" w:rsidR="00A32D98" w:rsidRPr="00DE1E7B" w:rsidRDefault="00A32D98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795D1C67" w14:textId="77777777" w:rsidR="00DE1E7B" w:rsidRDefault="00DE1E7B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DE1E7B">
        <w:rPr>
          <w:rFonts w:eastAsia="Times New Roman" w:cs="Times New Roman"/>
          <w:color w:val="000000"/>
          <w:sz w:val="28"/>
          <w:szCs w:val="28"/>
          <w:lang w:val="es-US" w:eastAsia="es-MX"/>
        </w:rPr>
        <w:t>• ¿Qué tipo de relación estás dispuesto a ofrecer hoy?</w:t>
      </w:r>
    </w:p>
    <w:p w14:paraId="17C90A94" w14:textId="77777777" w:rsidR="00A32D98" w:rsidRPr="009A3336" w:rsidRDefault="00A32D98" w:rsidP="00A32D98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6A78E69" w14:textId="77777777" w:rsidR="00A32D98" w:rsidRDefault="00A32D98" w:rsidP="00A32D9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50EFFED" w14:textId="77777777" w:rsidR="00A32D98" w:rsidRPr="00BF633A" w:rsidRDefault="00A32D98" w:rsidP="00A32D9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FADC0C5" w14:textId="77777777" w:rsidR="00A32D98" w:rsidRDefault="00A32D98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54C05E4B" w14:textId="77777777" w:rsidR="00A32D98" w:rsidRDefault="00A32D98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389EC72F" w14:textId="77777777" w:rsidR="00A32D98" w:rsidRDefault="00A32D98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087E5C39" w14:textId="77777777" w:rsidR="00A32D98" w:rsidRPr="00DE1E7B" w:rsidRDefault="00A32D98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04179BED" w14:textId="77777777" w:rsidR="00DE1E7B" w:rsidRDefault="00DE1E7B" w:rsidP="00DE1E7B">
      <w:pPr>
        <w:spacing w:before="150" w:after="0" w:line="240" w:lineRule="auto"/>
        <w:rPr>
          <w:rFonts w:eastAsia="Times New Roman" w:cs="Calibri"/>
          <w:b/>
          <w:bCs/>
          <w:color w:val="4F81BD"/>
          <w:sz w:val="28"/>
          <w:szCs w:val="28"/>
          <w:lang w:val="es-US" w:eastAsia="es-MX"/>
        </w:rPr>
      </w:pPr>
      <w:r w:rsidRPr="00DE1E7B">
        <w:rPr>
          <w:rFonts w:eastAsia="Times New Roman" w:cs="Calibri"/>
          <w:b/>
          <w:bCs/>
          <w:color w:val="4F81BD"/>
          <w:sz w:val="28"/>
          <w:szCs w:val="28"/>
          <w:lang w:val="es-US" w:eastAsia="es-MX"/>
        </w:rPr>
        <w:t>Preguntas sobre el compromiso y el futuro</w:t>
      </w:r>
    </w:p>
    <w:p w14:paraId="70978DC1" w14:textId="77777777" w:rsidR="00677C66" w:rsidRPr="00DE1E7B" w:rsidRDefault="00677C66" w:rsidP="00DE1E7B">
      <w:pPr>
        <w:spacing w:before="150"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18C573FE" w14:textId="77777777" w:rsidR="00DE1E7B" w:rsidRDefault="00DE1E7B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DE1E7B">
        <w:rPr>
          <w:rFonts w:eastAsia="Times New Roman" w:cs="Times New Roman"/>
          <w:color w:val="000000"/>
          <w:sz w:val="28"/>
          <w:szCs w:val="28"/>
          <w:lang w:val="es-US" w:eastAsia="es-MX"/>
        </w:rPr>
        <w:t>• ¿Qué estás dispuesto a hacer diferente si retomamos la relación?</w:t>
      </w:r>
    </w:p>
    <w:p w14:paraId="3741C04C" w14:textId="77777777" w:rsidR="00A32D98" w:rsidRPr="009A3336" w:rsidRDefault="00A32D98" w:rsidP="00A32D98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07AEE76" w14:textId="77777777" w:rsidR="00A32D98" w:rsidRDefault="00A32D98" w:rsidP="00A32D9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71B1051" w14:textId="77777777" w:rsidR="00A32D98" w:rsidRPr="00BF633A" w:rsidRDefault="00A32D98" w:rsidP="00A32D9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57FEA06" w14:textId="77777777" w:rsidR="00A32D98" w:rsidRPr="00DE1E7B" w:rsidRDefault="00A32D98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69FFA725" w14:textId="77777777" w:rsidR="00DE1E7B" w:rsidRDefault="00DE1E7B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DE1E7B">
        <w:rPr>
          <w:rFonts w:eastAsia="Times New Roman" w:cs="Times New Roman"/>
          <w:color w:val="000000"/>
          <w:sz w:val="28"/>
          <w:szCs w:val="28"/>
          <w:lang w:val="es-US" w:eastAsia="es-MX"/>
        </w:rPr>
        <w:t>• ¿Qué límites estás dispuesto a respetar esta vez?</w:t>
      </w:r>
    </w:p>
    <w:p w14:paraId="4ED3DEC7" w14:textId="77777777" w:rsidR="00A32D98" w:rsidRPr="009A3336" w:rsidRDefault="00A32D98" w:rsidP="00A32D98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1164685" w14:textId="77777777" w:rsidR="00A32D98" w:rsidRDefault="00A32D98" w:rsidP="00A32D9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E9C2812" w14:textId="77777777" w:rsidR="00A32D98" w:rsidRPr="00BF633A" w:rsidRDefault="00A32D98" w:rsidP="00A32D9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2219EBF" w14:textId="77777777" w:rsidR="00A32D98" w:rsidRPr="00DE1E7B" w:rsidRDefault="00A32D98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0FBC2869" w14:textId="77777777" w:rsidR="00DE1E7B" w:rsidRDefault="00DE1E7B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DE1E7B">
        <w:rPr>
          <w:rFonts w:eastAsia="Times New Roman" w:cs="Times New Roman"/>
          <w:color w:val="000000"/>
          <w:sz w:val="28"/>
          <w:szCs w:val="28"/>
          <w:lang w:val="es-US" w:eastAsia="es-MX"/>
        </w:rPr>
        <w:t>• ¿Estás dispuesto a ir a terapia de pareja si lo necesitamos?</w:t>
      </w:r>
    </w:p>
    <w:p w14:paraId="3076A443" w14:textId="77777777" w:rsidR="00A32D98" w:rsidRPr="009A3336" w:rsidRDefault="00A32D98" w:rsidP="00A32D98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28873FB" w14:textId="77777777" w:rsidR="00A32D98" w:rsidRDefault="00A32D98" w:rsidP="00A32D9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7D655A0" w14:textId="77777777" w:rsidR="00A32D98" w:rsidRPr="00BF633A" w:rsidRDefault="00A32D98" w:rsidP="00A32D9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698D6D7" w14:textId="77777777" w:rsidR="00A32D98" w:rsidRPr="00DE1E7B" w:rsidRDefault="00A32D98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4067022F" w14:textId="77777777" w:rsidR="00DE1E7B" w:rsidRDefault="00DE1E7B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DE1E7B">
        <w:rPr>
          <w:rFonts w:eastAsia="Times New Roman" w:cs="Times New Roman"/>
          <w:color w:val="000000"/>
          <w:sz w:val="28"/>
          <w:szCs w:val="28"/>
          <w:lang w:val="es-US" w:eastAsia="es-MX"/>
        </w:rPr>
        <w:t>• ¿Cómo manejarías los conflictos que antes evitaste?</w:t>
      </w:r>
    </w:p>
    <w:p w14:paraId="63A9D196" w14:textId="77777777" w:rsidR="00A32D98" w:rsidRPr="009A3336" w:rsidRDefault="00A32D98" w:rsidP="00A32D98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4DA5CD5" w14:textId="77777777" w:rsidR="00A32D98" w:rsidRDefault="00A32D98" w:rsidP="00A32D9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8281C17" w14:textId="77777777" w:rsidR="00A32D98" w:rsidRPr="00BF633A" w:rsidRDefault="00A32D98" w:rsidP="00A32D9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DF3F926" w14:textId="77777777" w:rsidR="00A32D98" w:rsidRPr="00DE1E7B" w:rsidRDefault="00A32D98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4ACBAE33" w14:textId="77777777" w:rsidR="00DE1E7B" w:rsidRDefault="00DE1E7B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DE1E7B">
        <w:rPr>
          <w:rFonts w:eastAsia="Times New Roman" w:cs="Times New Roman"/>
          <w:color w:val="000000"/>
          <w:sz w:val="28"/>
          <w:szCs w:val="28"/>
          <w:lang w:val="es-US" w:eastAsia="es-MX"/>
        </w:rPr>
        <w:t>• ¿Puedes comprometerte a ser constante, incluso cuando las cosas se pongan difíciles?</w:t>
      </w:r>
    </w:p>
    <w:p w14:paraId="34819884" w14:textId="77777777" w:rsidR="00A32D98" w:rsidRPr="009A3336" w:rsidRDefault="00A32D98" w:rsidP="00A32D98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AC4C75C" w14:textId="77777777" w:rsidR="00A32D98" w:rsidRDefault="00A32D98" w:rsidP="00A32D9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A20FDBC" w14:textId="77777777" w:rsidR="00A32D98" w:rsidRPr="00BF633A" w:rsidRDefault="00A32D98" w:rsidP="00A32D9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0F0E4AE" w14:textId="77777777" w:rsidR="00A32D98" w:rsidRDefault="00A32D98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3061F0D6" w14:textId="77777777" w:rsidR="00A32D98" w:rsidRDefault="00A32D98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2273AB2D" w14:textId="77777777" w:rsidR="00DE1E7B" w:rsidRDefault="00DE1E7B" w:rsidP="00DE1E7B">
      <w:pPr>
        <w:spacing w:before="150" w:after="0" w:line="240" w:lineRule="auto"/>
        <w:rPr>
          <w:rFonts w:eastAsia="Times New Roman" w:cs="Calibri"/>
          <w:b/>
          <w:bCs/>
          <w:color w:val="4F81BD"/>
          <w:sz w:val="28"/>
          <w:szCs w:val="28"/>
          <w:lang w:val="es-US" w:eastAsia="es-MX"/>
        </w:rPr>
      </w:pPr>
      <w:r w:rsidRPr="00DE1E7B">
        <w:rPr>
          <w:rFonts w:eastAsia="Times New Roman" w:cs="Calibri"/>
          <w:b/>
          <w:bCs/>
          <w:color w:val="4F81BD"/>
          <w:sz w:val="28"/>
          <w:szCs w:val="28"/>
          <w:lang w:val="es-US" w:eastAsia="es-MX"/>
        </w:rPr>
        <w:lastRenderedPageBreak/>
        <w:t>Preguntas para ti misma (antes de decidir)</w:t>
      </w:r>
    </w:p>
    <w:p w14:paraId="2ACF3B83" w14:textId="77777777" w:rsidR="00677C66" w:rsidRPr="00DE1E7B" w:rsidRDefault="00677C66" w:rsidP="00DE1E7B">
      <w:pPr>
        <w:spacing w:before="150"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4A7AADD2" w14:textId="77777777" w:rsidR="00DE1E7B" w:rsidRDefault="00DE1E7B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DE1E7B">
        <w:rPr>
          <w:rFonts w:eastAsia="Times New Roman" w:cs="Times New Roman"/>
          <w:color w:val="000000"/>
          <w:sz w:val="28"/>
          <w:szCs w:val="28"/>
          <w:lang w:val="es-US" w:eastAsia="es-MX"/>
        </w:rPr>
        <w:t>• ¿Volvería con esta persona si hoy me conociera por primera vez?</w:t>
      </w:r>
    </w:p>
    <w:p w14:paraId="0E59CE1B" w14:textId="77777777" w:rsidR="00A32D98" w:rsidRPr="009A3336" w:rsidRDefault="00A32D98" w:rsidP="00A32D98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644946D" w14:textId="77777777" w:rsidR="00A32D98" w:rsidRDefault="00A32D98" w:rsidP="00A32D9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FFED4AE" w14:textId="77777777" w:rsidR="00A32D98" w:rsidRPr="00BF633A" w:rsidRDefault="00A32D98" w:rsidP="00A32D9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3DFDE24" w14:textId="77777777" w:rsidR="00A32D98" w:rsidRPr="00DE1E7B" w:rsidRDefault="00A32D98" w:rsidP="00DE1E7B">
      <w:pPr>
        <w:spacing w:after="15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5F6B2E46" w14:textId="77777777" w:rsidR="00DE1E7B" w:rsidRDefault="00DE1E7B" w:rsidP="00503A30">
      <w:pPr>
        <w:spacing w:after="150" w:line="276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DE1E7B">
        <w:rPr>
          <w:rFonts w:eastAsia="Times New Roman" w:cs="Times New Roman"/>
          <w:color w:val="000000"/>
          <w:sz w:val="28"/>
          <w:szCs w:val="28"/>
          <w:lang w:val="es-US" w:eastAsia="es-MX"/>
        </w:rPr>
        <w:t>• ¿Siento amor real o solo apego o nostalgia?</w:t>
      </w:r>
    </w:p>
    <w:p w14:paraId="4FC8E197" w14:textId="77777777" w:rsidR="00A32D98" w:rsidRPr="009A3336" w:rsidRDefault="00A32D98" w:rsidP="00A32D98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8833419" w14:textId="77777777" w:rsidR="00A32D98" w:rsidRDefault="00A32D98" w:rsidP="00A32D9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C727F8C" w14:textId="77777777" w:rsidR="00A32D98" w:rsidRPr="00BF633A" w:rsidRDefault="00A32D98" w:rsidP="00A32D9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B6293B2" w14:textId="77777777" w:rsidR="00A32D98" w:rsidRPr="00DE1E7B" w:rsidRDefault="00A32D98" w:rsidP="00503A30">
      <w:pPr>
        <w:spacing w:after="150" w:line="276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2DDB1D3B" w14:textId="77777777" w:rsidR="00DE1E7B" w:rsidRDefault="00DE1E7B" w:rsidP="00503A30">
      <w:pPr>
        <w:spacing w:after="150" w:line="276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DE1E7B">
        <w:rPr>
          <w:rFonts w:eastAsia="Times New Roman" w:cs="Times New Roman"/>
          <w:color w:val="000000"/>
          <w:sz w:val="28"/>
          <w:szCs w:val="28"/>
          <w:lang w:val="es-US" w:eastAsia="es-MX"/>
        </w:rPr>
        <w:t>• ¿Estoy dispuesta a correr el riesgo de que me vuelva a lastimar?</w:t>
      </w:r>
    </w:p>
    <w:p w14:paraId="7FF5034E" w14:textId="77777777" w:rsidR="00A32D98" w:rsidRPr="009A3336" w:rsidRDefault="00A32D98" w:rsidP="00A32D98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58CB148" w14:textId="77777777" w:rsidR="00A32D98" w:rsidRDefault="00A32D98" w:rsidP="00A32D9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17A1137" w14:textId="77777777" w:rsidR="00A32D98" w:rsidRPr="00BF633A" w:rsidRDefault="00A32D98" w:rsidP="00A32D98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5A75859" w14:textId="77777777" w:rsidR="00A32D98" w:rsidRPr="00DE1E7B" w:rsidRDefault="00A32D98" w:rsidP="00503A30">
      <w:pPr>
        <w:spacing w:after="150" w:line="276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49FD2631" w14:textId="77777777" w:rsidR="00DE1E7B" w:rsidRDefault="00DE1E7B" w:rsidP="00503A30">
      <w:pPr>
        <w:spacing w:after="150" w:line="276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DE1E7B">
        <w:rPr>
          <w:rFonts w:eastAsia="Times New Roman" w:cs="Times New Roman"/>
          <w:color w:val="000000"/>
          <w:sz w:val="28"/>
          <w:szCs w:val="28"/>
          <w:lang w:val="es-US" w:eastAsia="es-MX"/>
        </w:rPr>
        <w:t>• ¿Su regreso me da paz o me genera ansiedad?</w:t>
      </w:r>
    </w:p>
    <w:p w14:paraId="1E49711B" w14:textId="77777777" w:rsidR="00B67E76" w:rsidRPr="009A3336" w:rsidRDefault="00B67E76" w:rsidP="00B67E76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284EBE9" w14:textId="77777777" w:rsidR="00B67E76" w:rsidRDefault="00B67E76" w:rsidP="00B67E76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05AFE9F" w14:textId="77777777" w:rsidR="00B67E76" w:rsidRPr="00BF633A" w:rsidRDefault="00B67E76" w:rsidP="00B67E76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27359D2" w14:textId="77777777" w:rsidR="00B67E76" w:rsidRPr="00DE1E7B" w:rsidRDefault="00B67E76" w:rsidP="00503A30">
      <w:pPr>
        <w:spacing w:after="150" w:line="276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1DC48724" w14:textId="77777777" w:rsidR="00E708F6" w:rsidRDefault="00DE1E7B" w:rsidP="00503A30">
      <w:pPr>
        <w:spacing w:after="150" w:line="276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DE1E7B">
        <w:rPr>
          <w:rFonts w:eastAsia="Times New Roman" w:cs="Times New Roman"/>
          <w:color w:val="000000"/>
          <w:sz w:val="28"/>
          <w:szCs w:val="28"/>
          <w:lang w:val="es-US" w:eastAsia="es-MX"/>
        </w:rPr>
        <w:t>• ¿Estoy buscando justicia emocional o una relación sana?</w:t>
      </w:r>
    </w:p>
    <w:p w14:paraId="07AA2190" w14:textId="77777777" w:rsidR="00B67E76" w:rsidRPr="009A3336" w:rsidRDefault="00B67E76" w:rsidP="00B67E76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4D63DD2" w14:textId="77777777" w:rsidR="00B67E76" w:rsidRDefault="00B67E76" w:rsidP="00B67E76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A0E7715" w14:textId="77777777" w:rsidR="00B67E76" w:rsidRPr="00BF633A" w:rsidRDefault="00B67E76" w:rsidP="00B67E76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CC68A08" w14:textId="77777777" w:rsidR="00B67E76" w:rsidRDefault="00B67E76" w:rsidP="00503A30">
      <w:pPr>
        <w:spacing w:after="150" w:line="276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5C04BACE" w14:textId="77777777" w:rsidR="00B67E76" w:rsidRDefault="00B67E76" w:rsidP="00503A30">
      <w:pPr>
        <w:spacing w:after="150" w:line="276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7AC25C1F" w14:textId="77777777" w:rsidR="00B67E76" w:rsidRDefault="00B67E76" w:rsidP="00503A30">
      <w:pPr>
        <w:spacing w:after="150" w:line="276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12AB8642" w14:textId="797EF6EF" w:rsidR="00E708F6" w:rsidRPr="00B67E76" w:rsidRDefault="00E708F6" w:rsidP="00503A30">
      <w:pPr>
        <w:pStyle w:val="Prrafodelista"/>
        <w:numPr>
          <w:ilvl w:val="0"/>
          <w:numId w:val="151"/>
        </w:numPr>
        <w:spacing w:after="150" w:line="276" w:lineRule="auto"/>
        <w:rPr>
          <w:rFonts w:eastAsia="Times New Roman" w:cs="Times New Roman"/>
          <w:i w:val="0"/>
          <w:color w:val="000000" w:themeColor="text1"/>
          <w:sz w:val="28"/>
          <w:szCs w:val="28"/>
          <w:lang w:val="es-US" w:eastAsia="es-MX"/>
        </w:rPr>
      </w:pPr>
      <w:r w:rsidRPr="00E708F6">
        <w:rPr>
          <w:i w:val="0"/>
          <w:color w:val="000000" w:themeColor="text1"/>
          <w:sz w:val="28"/>
          <w:szCs w:val="28"/>
        </w:rPr>
        <w:t>¿Cómo quiero que sea mi nuevo modelo de amor?</w:t>
      </w:r>
    </w:p>
    <w:p w14:paraId="66D744A5" w14:textId="77777777" w:rsidR="00B67E76" w:rsidRPr="00B67E76" w:rsidRDefault="00B67E76" w:rsidP="00B67E76">
      <w:pPr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978D4A9" w14:textId="77777777" w:rsidR="00B67E76" w:rsidRDefault="00B67E76" w:rsidP="00B67E76">
      <w:pPr>
        <w:pBdr>
          <w:top w:val="single" w:sz="12" w:space="1" w:color="auto"/>
          <w:bottom w:val="single" w:sz="12" w:space="1" w:color="auto"/>
        </w:pBdr>
        <w:spacing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C650052" w14:textId="77777777" w:rsidR="00B67E76" w:rsidRPr="00B67E76" w:rsidRDefault="00B67E76" w:rsidP="00B67E76">
      <w:pPr>
        <w:pBdr>
          <w:top w:val="single" w:sz="12" w:space="1" w:color="auto"/>
          <w:bottom w:val="single" w:sz="12" w:space="1" w:color="auto"/>
        </w:pBdr>
        <w:spacing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BDF40B0" w14:textId="77777777" w:rsidR="00B67E76" w:rsidRPr="00E708F6" w:rsidRDefault="00B67E76" w:rsidP="00B67E76">
      <w:pPr>
        <w:pStyle w:val="Prrafodelista"/>
        <w:spacing w:after="150" w:line="276" w:lineRule="auto"/>
        <w:ind w:left="360"/>
        <w:rPr>
          <w:rFonts w:eastAsia="Times New Roman" w:cs="Times New Roman"/>
          <w:i w:val="0"/>
          <w:color w:val="000000" w:themeColor="text1"/>
          <w:sz w:val="28"/>
          <w:szCs w:val="28"/>
          <w:lang w:val="es-US" w:eastAsia="es-MX"/>
        </w:rPr>
      </w:pPr>
    </w:p>
    <w:p w14:paraId="594A5AA8" w14:textId="00CB5B5B" w:rsidR="00E708F6" w:rsidRDefault="00E708F6" w:rsidP="00503A30">
      <w:pPr>
        <w:pStyle w:val="NormalWeb"/>
        <w:numPr>
          <w:ilvl w:val="0"/>
          <w:numId w:val="151"/>
        </w:numPr>
        <w:spacing w:line="276" w:lineRule="auto"/>
        <w:rPr>
          <w:rFonts w:asciiTheme="minorHAnsi" w:hAnsiTheme="minorHAnsi"/>
          <w:sz w:val="28"/>
          <w:szCs w:val="28"/>
        </w:rPr>
      </w:pPr>
      <w:r w:rsidRPr="00E708F6">
        <w:rPr>
          <w:rFonts w:asciiTheme="minorHAnsi" w:hAnsiTheme="minorHAnsi"/>
          <w:sz w:val="28"/>
          <w:szCs w:val="28"/>
        </w:rPr>
        <w:t xml:space="preserve">¿Qué estoy dispuesta a darme a mí antes de dárselo </w:t>
      </w:r>
      <w:proofErr w:type="spellStart"/>
      <w:r w:rsidRPr="00E708F6">
        <w:rPr>
          <w:rFonts w:asciiTheme="minorHAnsi" w:hAnsiTheme="minorHAnsi"/>
          <w:sz w:val="28"/>
          <w:szCs w:val="28"/>
        </w:rPr>
        <w:t xml:space="preserve">a </w:t>
      </w:r>
      <w:r w:rsidR="00B67E76">
        <w:rPr>
          <w:rFonts w:asciiTheme="minorHAnsi" w:hAnsiTheme="minorHAnsi"/>
          <w:sz w:val="28"/>
          <w:szCs w:val="28"/>
        </w:rPr>
        <w:t>el</w:t>
      </w:r>
      <w:proofErr w:type="spellEnd"/>
      <w:r w:rsidR="00B67E76">
        <w:rPr>
          <w:rFonts w:asciiTheme="minorHAnsi" w:hAnsiTheme="minorHAnsi"/>
          <w:sz w:val="28"/>
          <w:szCs w:val="28"/>
        </w:rPr>
        <w:t>?</w:t>
      </w:r>
    </w:p>
    <w:p w14:paraId="22A28ADB" w14:textId="77777777" w:rsidR="00B67E76" w:rsidRPr="00B67E76" w:rsidRDefault="00B67E76" w:rsidP="00B67E76">
      <w:pPr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649E9AF" w14:textId="77777777" w:rsidR="00B67E76" w:rsidRDefault="00B67E76" w:rsidP="00B67E76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F9A9BD7" w14:textId="77777777" w:rsidR="00B67E76" w:rsidRPr="00B67E76" w:rsidRDefault="00B67E76" w:rsidP="00B67E76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4DCB899" w14:textId="77777777" w:rsidR="00B67E76" w:rsidRDefault="00B67E76" w:rsidP="00B67E76">
      <w:pPr>
        <w:pStyle w:val="NormalWeb"/>
        <w:spacing w:line="276" w:lineRule="auto"/>
        <w:ind w:left="360"/>
        <w:rPr>
          <w:rFonts w:asciiTheme="minorHAnsi" w:hAnsiTheme="minorHAnsi"/>
          <w:sz w:val="28"/>
          <w:szCs w:val="28"/>
        </w:rPr>
      </w:pPr>
    </w:p>
    <w:p w14:paraId="40E51F66" w14:textId="77777777" w:rsidR="00503A30" w:rsidRDefault="00E708F6" w:rsidP="00503A30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  <w:r w:rsidRPr="00E708F6">
        <w:rPr>
          <w:rFonts w:asciiTheme="minorHAnsi" w:hAnsiTheme="minorHAnsi"/>
          <w:sz w:val="28"/>
          <w:szCs w:val="28"/>
        </w:rPr>
        <w:t xml:space="preserve">• </w:t>
      </w:r>
      <w:r w:rsidR="00503A30">
        <w:rPr>
          <w:rFonts w:asciiTheme="minorHAnsi" w:hAnsiTheme="minorHAnsi"/>
          <w:sz w:val="28"/>
          <w:szCs w:val="28"/>
        </w:rPr>
        <w:t xml:space="preserve"> </w:t>
      </w:r>
      <w:r w:rsidRPr="00E708F6">
        <w:rPr>
          <w:rFonts w:asciiTheme="minorHAnsi" w:hAnsiTheme="minorHAnsi"/>
          <w:sz w:val="28"/>
          <w:szCs w:val="28"/>
        </w:rPr>
        <w:t>¿Qué valor mío sacrifico cuando busco su atención?</w:t>
      </w:r>
    </w:p>
    <w:p w14:paraId="1F8521C0" w14:textId="77777777" w:rsidR="00B67E76" w:rsidRPr="009A3336" w:rsidRDefault="00B67E76" w:rsidP="00B67E76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16C7ACC" w14:textId="77777777" w:rsidR="00B67E76" w:rsidRDefault="00B67E76" w:rsidP="00B67E76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9AFB8DA" w14:textId="77777777" w:rsidR="00B67E76" w:rsidRPr="00BF633A" w:rsidRDefault="00B67E76" w:rsidP="00B67E76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1F217BA" w14:textId="77777777" w:rsidR="00B67E76" w:rsidRDefault="00B67E76" w:rsidP="00503A30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122C27D6" w14:textId="02761C6A" w:rsidR="00503A30" w:rsidRDefault="00E708F6" w:rsidP="00503A30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  <w:r w:rsidRPr="00E708F6">
        <w:rPr>
          <w:rFonts w:asciiTheme="minorHAnsi" w:hAnsiTheme="minorHAnsi"/>
          <w:sz w:val="28"/>
          <w:szCs w:val="28"/>
        </w:rPr>
        <w:t xml:space="preserve">• </w:t>
      </w:r>
      <w:r w:rsidR="00503A30">
        <w:rPr>
          <w:rFonts w:asciiTheme="minorHAnsi" w:hAnsiTheme="minorHAnsi"/>
          <w:sz w:val="28"/>
          <w:szCs w:val="28"/>
        </w:rPr>
        <w:t xml:space="preserve"> </w:t>
      </w:r>
      <w:r w:rsidRPr="00E708F6">
        <w:rPr>
          <w:rFonts w:asciiTheme="minorHAnsi" w:hAnsiTheme="minorHAnsi"/>
          <w:sz w:val="28"/>
          <w:szCs w:val="28"/>
        </w:rPr>
        <w:t xml:space="preserve">¿Cómo sabré (en hechos) que </w:t>
      </w:r>
      <w:r w:rsidR="00503A30" w:rsidRPr="00E708F6">
        <w:rPr>
          <w:rFonts w:asciiTheme="minorHAnsi" w:hAnsiTheme="minorHAnsi"/>
          <w:sz w:val="28"/>
          <w:szCs w:val="28"/>
        </w:rPr>
        <w:t>hay</w:t>
      </w:r>
      <w:r w:rsidR="00503A30">
        <w:rPr>
          <w:rFonts w:asciiTheme="minorHAnsi" w:hAnsiTheme="minorHAnsi"/>
          <w:sz w:val="28"/>
          <w:szCs w:val="28"/>
        </w:rPr>
        <w:t xml:space="preserve"> </w:t>
      </w:r>
      <w:r w:rsidR="00503A30" w:rsidRPr="00E708F6">
        <w:rPr>
          <w:rFonts w:asciiTheme="minorHAnsi" w:hAnsiTheme="minorHAnsi"/>
          <w:sz w:val="28"/>
          <w:szCs w:val="28"/>
        </w:rPr>
        <w:t>reciprocidad</w:t>
      </w:r>
      <w:r w:rsidRPr="00E708F6">
        <w:rPr>
          <w:rFonts w:asciiTheme="minorHAnsi" w:hAnsiTheme="minorHAnsi"/>
          <w:sz w:val="28"/>
          <w:szCs w:val="28"/>
        </w:rPr>
        <w:t>?</w:t>
      </w:r>
    </w:p>
    <w:p w14:paraId="26057BA3" w14:textId="77777777" w:rsidR="00B67E76" w:rsidRPr="009A3336" w:rsidRDefault="00B67E76" w:rsidP="00B67E76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B64D1DD" w14:textId="77777777" w:rsidR="00B67E76" w:rsidRDefault="00B67E76" w:rsidP="00B67E76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5D3E739" w14:textId="77777777" w:rsidR="00B67E76" w:rsidRPr="00BF633A" w:rsidRDefault="00B67E76" w:rsidP="00B67E76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CA5F71B" w14:textId="77777777" w:rsidR="00B67E76" w:rsidRDefault="00B67E76" w:rsidP="00503A30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6452E816" w14:textId="70A8733D" w:rsidR="00E708F6" w:rsidRDefault="00E708F6" w:rsidP="00503A30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  <w:r w:rsidRPr="00E708F6">
        <w:rPr>
          <w:rFonts w:asciiTheme="minorHAnsi" w:hAnsiTheme="minorHAnsi"/>
          <w:sz w:val="28"/>
          <w:szCs w:val="28"/>
        </w:rPr>
        <w:t xml:space="preserve">• </w:t>
      </w:r>
      <w:r w:rsidR="00503A30">
        <w:rPr>
          <w:rFonts w:asciiTheme="minorHAnsi" w:hAnsiTheme="minorHAnsi"/>
          <w:sz w:val="28"/>
          <w:szCs w:val="28"/>
        </w:rPr>
        <w:t xml:space="preserve"> </w:t>
      </w:r>
      <w:r w:rsidRPr="00E708F6">
        <w:rPr>
          <w:rFonts w:asciiTheme="minorHAnsi" w:hAnsiTheme="minorHAnsi"/>
          <w:sz w:val="28"/>
          <w:szCs w:val="28"/>
        </w:rPr>
        <w:t xml:space="preserve">¿Qué parte de mí teme el vacío y cómo puedo sostenerla </w:t>
      </w:r>
      <w:r w:rsidR="00503A30">
        <w:rPr>
          <w:rFonts w:asciiTheme="minorHAnsi" w:hAnsiTheme="minorHAnsi"/>
          <w:sz w:val="28"/>
          <w:szCs w:val="28"/>
        </w:rPr>
        <w:t xml:space="preserve">  </w:t>
      </w:r>
      <w:r w:rsidRPr="00E708F6">
        <w:rPr>
          <w:rFonts w:asciiTheme="minorHAnsi" w:hAnsiTheme="minorHAnsi"/>
          <w:sz w:val="28"/>
          <w:szCs w:val="28"/>
        </w:rPr>
        <w:t>sin negociar mi dignidad?</w:t>
      </w:r>
    </w:p>
    <w:p w14:paraId="540A7AE7" w14:textId="77777777" w:rsidR="00B67E76" w:rsidRPr="009A3336" w:rsidRDefault="00B67E76" w:rsidP="00B67E76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119CC28" w14:textId="77777777" w:rsidR="00B67E76" w:rsidRDefault="00B67E76" w:rsidP="00B67E76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5B9E503" w14:textId="77777777" w:rsidR="00B67E76" w:rsidRPr="00BF633A" w:rsidRDefault="00B67E76" w:rsidP="00B67E76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BEFA7F1" w14:textId="77777777" w:rsidR="00B67E76" w:rsidRDefault="00B67E76" w:rsidP="00503A30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3DBDC2E1" w14:textId="77777777" w:rsidR="00B67E76" w:rsidRDefault="00B67E76" w:rsidP="00503A30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330A929D" w14:textId="77777777" w:rsidR="00B67E76" w:rsidRPr="00E708F6" w:rsidRDefault="00B67E76" w:rsidP="00503A30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3F541701" w14:textId="77777777" w:rsidR="00503A30" w:rsidRDefault="00503A30" w:rsidP="00503A30">
      <w:pPr>
        <w:pStyle w:val="p1"/>
        <w:numPr>
          <w:ilvl w:val="0"/>
          <w:numId w:val="151"/>
        </w:numPr>
        <w:spacing w:line="276" w:lineRule="auto"/>
        <w:rPr>
          <w:rFonts w:asciiTheme="minorHAnsi" w:hAnsiTheme="minorHAnsi"/>
          <w:sz w:val="28"/>
          <w:szCs w:val="28"/>
        </w:rPr>
      </w:pPr>
      <w:r w:rsidRPr="00E708F6">
        <w:rPr>
          <w:rFonts w:asciiTheme="minorHAnsi" w:hAnsiTheme="minorHAnsi"/>
          <w:sz w:val="28"/>
          <w:szCs w:val="28"/>
        </w:rPr>
        <w:lastRenderedPageBreak/>
        <w:t>¿Qué comportamiento concreto demostraría amor propio esta semana?</w:t>
      </w:r>
    </w:p>
    <w:p w14:paraId="318250AA" w14:textId="77777777" w:rsidR="00B67E76" w:rsidRPr="009A3336" w:rsidRDefault="00B67E76" w:rsidP="00B67E76">
      <w:pPr>
        <w:pStyle w:val="Prrafodelista"/>
        <w:spacing w:before="240"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BFF3F0C" w14:textId="77777777" w:rsidR="00B67E76" w:rsidRDefault="00B67E76" w:rsidP="00B67E76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482FE71" w14:textId="77777777" w:rsidR="00B67E76" w:rsidRPr="00B67E76" w:rsidRDefault="00B67E76" w:rsidP="00B67E76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B4635DC" w14:textId="77777777" w:rsidR="00B67E76" w:rsidRDefault="00B67E76" w:rsidP="00B67E76">
      <w:pPr>
        <w:pStyle w:val="p1"/>
        <w:spacing w:line="276" w:lineRule="auto"/>
        <w:ind w:left="360"/>
        <w:rPr>
          <w:rFonts w:asciiTheme="minorHAnsi" w:hAnsiTheme="minorHAnsi"/>
          <w:sz w:val="28"/>
          <w:szCs w:val="28"/>
        </w:rPr>
      </w:pPr>
    </w:p>
    <w:p w14:paraId="0556DE2B" w14:textId="129E3083" w:rsidR="00503A30" w:rsidRDefault="00503A30" w:rsidP="00B14A5E">
      <w:pPr>
        <w:pStyle w:val="p1"/>
        <w:numPr>
          <w:ilvl w:val="0"/>
          <w:numId w:val="151"/>
        </w:numPr>
        <w:spacing w:line="276" w:lineRule="auto"/>
        <w:rPr>
          <w:rFonts w:asciiTheme="minorHAnsi" w:hAnsiTheme="minorHAnsi"/>
          <w:sz w:val="28"/>
          <w:szCs w:val="28"/>
        </w:rPr>
      </w:pPr>
      <w:r w:rsidRPr="00E708F6">
        <w:rPr>
          <w:rFonts w:asciiTheme="minorHAnsi" w:hAnsiTheme="minorHAnsi"/>
          <w:sz w:val="28"/>
          <w:szCs w:val="28"/>
        </w:rPr>
        <w:t>¿</w:t>
      </w:r>
      <w:r>
        <w:rPr>
          <w:rFonts w:asciiTheme="minorHAnsi" w:hAnsiTheme="minorHAnsi"/>
          <w:sz w:val="28"/>
          <w:szCs w:val="28"/>
        </w:rPr>
        <w:t>Qué patrón de él o ella activa en mí la herida de;</w:t>
      </w:r>
      <w:r w:rsidR="00B14A5E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abandono, rechazo, humillación, injusticia o traición?</w:t>
      </w:r>
    </w:p>
    <w:p w14:paraId="5E290D55" w14:textId="77777777" w:rsidR="00B67E76" w:rsidRPr="009A3336" w:rsidRDefault="00B67E76" w:rsidP="00B14A5E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  <w:r>
        <w:rPr>
          <w:sz w:val="28"/>
          <w:szCs w:val="28"/>
        </w:rPr>
        <w:t xml:space="preserve">    </w:t>
      </w:r>
    </w:p>
    <w:p w14:paraId="67F14D2B" w14:textId="77777777" w:rsidR="00B67E76" w:rsidRDefault="00B67E76" w:rsidP="00B67E76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F2A5BEA" w14:textId="77777777" w:rsidR="00B67E76" w:rsidRPr="00BF633A" w:rsidRDefault="00B67E76" w:rsidP="00B67E76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31B91FB" w14:textId="0714EC10" w:rsidR="00B67E76" w:rsidRDefault="00B67E76" w:rsidP="00B67E76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36832BD4" w14:textId="71520BEF" w:rsidR="00503A30" w:rsidRDefault="00503A30" w:rsidP="00503A30">
      <w:pPr>
        <w:pStyle w:val="p1"/>
        <w:numPr>
          <w:ilvl w:val="0"/>
          <w:numId w:val="151"/>
        </w:numPr>
        <w:spacing w:line="276" w:lineRule="auto"/>
        <w:rPr>
          <w:rFonts w:asciiTheme="minorHAnsi" w:hAnsiTheme="minorHAnsi"/>
          <w:sz w:val="28"/>
          <w:szCs w:val="28"/>
        </w:rPr>
      </w:pPr>
      <w:r w:rsidRPr="00E708F6">
        <w:rPr>
          <w:rFonts w:asciiTheme="minorHAnsi" w:hAnsiTheme="minorHAnsi"/>
          <w:sz w:val="28"/>
          <w:szCs w:val="28"/>
        </w:rPr>
        <w:t>¿</w:t>
      </w:r>
      <w:r w:rsidR="00B67E76">
        <w:rPr>
          <w:rFonts w:asciiTheme="minorHAnsi" w:hAnsiTheme="minorHAnsi"/>
          <w:sz w:val="28"/>
          <w:szCs w:val="28"/>
        </w:rPr>
        <w:t xml:space="preserve">A quién estoy siendo </w:t>
      </w:r>
      <w:r>
        <w:rPr>
          <w:rFonts w:asciiTheme="minorHAnsi" w:hAnsiTheme="minorHAnsi"/>
          <w:sz w:val="28"/>
          <w:szCs w:val="28"/>
        </w:rPr>
        <w:t>leal</w:t>
      </w:r>
      <w:r w:rsidR="00B67E76">
        <w:rPr>
          <w:rFonts w:asciiTheme="minorHAnsi" w:hAnsiTheme="minorHAnsi"/>
          <w:sz w:val="28"/>
          <w:szCs w:val="28"/>
        </w:rPr>
        <w:t>, sosteniendo una lealtad</w:t>
      </w:r>
      <w:r>
        <w:rPr>
          <w:rFonts w:asciiTheme="minorHAnsi" w:hAnsiTheme="minorHAnsi"/>
          <w:sz w:val="28"/>
          <w:szCs w:val="28"/>
        </w:rPr>
        <w:t xml:space="preserve"> familiar</w:t>
      </w:r>
      <w:r w:rsidR="00B67E76">
        <w:rPr>
          <w:rFonts w:asciiTheme="minorHAnsi" w:hAnsiTheme="minorHAnsi"/>
          <w:sz w:val="28"/>
          <w:szCs w:val="28"/>
        </w:rPr>
        <w:t>?</w:t>
      </w:r>
    </w:p>
    <w:p w14:paraId="49F05245" w14:textId="77777777" w:rsidR="00B67E76" w:rsidRPr="009A3336" w:rsidRDefault="00B67E76" w:rsidP="00B67E76">
      <w:pPr>
        <w:pStyle w:val="Prrafodelista"/>
        <w:spacing w:before="240" w:after="0" w:line="240" w:lineRule="auto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  <w:r>
        <w:rPr>
          <w:sz w:val="28"/>
          <w:szCs w:val="28"/>
        </w:rPr>
        <w:t xml:space="preserve">   </w:t>
      </w:r>
    </w:p>
    <w:p w14:paraId="2390FB22" w14:textId="77777777" w:rsidR="00B67E76" w:rsidRDefault="00B67E76" w:rsidP="00B67E76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BFF0792" w14:textId="77777777" w:rsidR="00B67E76" w:rsidRPr="00BF633A" w:rsidRDefault="00B67E76" w:rsidP="00B67E76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BE927D2" w14:textId="51D212B4" w:rsidR="00B67E76" w:rsidRDefault="00B67E76" w:rsidP="00B67E76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639AEC37" w14:textId="77777777" w:rsidR="00377235" w:rsidRDefault="00377235" w:rsidP="00B67E76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2DAB3497" w14:textId="77777777" w:rsidR="00377235" w:rsidRDefault="00377235" w:rsidP="00B67E76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47D14604" w14:textId="77777777" w:rsidR="00377235" w:rsidRDefault="00377235" w:rsidP="00B67E76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0E411272" w14:textId="77777777" w:rsidR="00377235" w:rsidRDefault="00377235" w:rsidP="00B67E76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0911F203" w14:textId="77777777" w:rsidR="00377235" w:rsidRDefault="00377235" w:rsidP="00B67E76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5278F7E0" w14:textId="77777777" w:rsidR="00377235" w:rsidRDefault="00377235" w:rsidP="00B67E76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3B282F9D" w14:textId="77777777" w:rsidR="00377235" w:rsidRDefault="00377235" w:rsidP="00B67E76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0A6F7ADD" w14:textId="77777777" w:rsidR="00377235" w:rsidRDefault="00377235" w:rsidP="00B67E76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4C28C49D" w14:textId="77777777" w:rsidR="00377235" w:rsidRDefault="00377235" w:rsidP="00B67E76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019CC18C" w14:textId="77777777" w:rsidR="00377235" w:rsidRDefault="00377235" w:rsidP="00B67E76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72C8FEC7" w14:textId="77777777" w:rsidR="00377235" w:rsidRDefault="00377235" w:rsidP="00B67E76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563BBF68" w14:textId="77777777" w:rsidR="00377235" w:rsidRDefault="00377235" w:rsidP="00B67E76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7EC51098" w14:textId="77777777" w:rsidR="00377235" w:rsidRDefault="00377235" w:rsidP="00B67E76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3BEDBEE2" w14:textId="77777777" w:rsidR="00377235" w:rsidRDefault="00377235" w:rsidP="00B67E76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3C275C0C" w14:textId="77777777" w:rsidR="00377235" w:rsidRDefault="00377235" w:rsidP="00B67E76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71706408" w14:textId="77777777" w:rsidR="00377235" w:rsidRDefault="00377235" w:rsidP="00B67E76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0B99253D" w14:textId="77777777" w:rsidR="00377235" w:rsidRP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377235">
        <w:rPr>
          <w:rFonts w:eastAsia="Times New Roman" w:cs="Times New Roman"/>
          <w:b/>
          <w:bCs/>
          <w:color w:val="000000"/>
          <w:sz w:val="28"/>
          <w:szCs w:val="28"/>
          <w:lang w:val="es-US" w:eastAsia="es-MX"/>
        </w:rPr>
        <w:t>1. El sentido de la vida</w:t>
      </w:r>
    </w:p>
    <w:p w14:paraId="0D364438" w14:textId="77777777" w:rsidR="00377235" w:rsidRDefault="00377235" w:rsidP="00377235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es-US" w:eastAsia="es-MX"/>
        </w:rPr>
      </w:pPr>
      <w:r w:rsidRPr="00377235">
        <w:rPr>
          <w:rFonts w:ascii="Arial" w:eastAsia="Times New Roman" w:hAnsi="Arial" w:cs="Arial"/>
          <w:color w:val="000000"/>
          <w:sz w:val="28"/>
          <w:szCs w:val="28"/>
          <w:lang w:val="es-US" w:eastAsia="es-MX"/>
        </w:rPr>
        <w:t>■</w:t>
      </w:r>
      <w:r w:rsidRPr="0037723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es-US" w:eastAsia="es-MX"/>
        </w:rPr>
        <w:t xml:space="preserve"> Preguntas existenciales:</w:t>
      </w:r>
    </w:p>
    <w:p w14:paraId="43C55723" w14:textId="77777777" w:rsidR="00AB0BED" w:rsidRPr="00377235" w:rsidRDefault="00AB0B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75E3CE84" w14:textId="77777777" w:rsid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377235">
        <w:rPr>
          <w:rFonts w:eastAsia="Times New Roman" w:cs="Times New Roman"/>
          <w:color w:val="000000"/>
          <w:sz w:val="28"/>
          <w:szCs w:val="28"/>
          <w:lang w:val="es-US" w:eastAsia="es-MX"/>
        </w:rPr>
        <w:t>- ¿Cuál es el propósito de mi existencia?</w:t>
      </w:r>
    </w:p>
    <w:p w14:paraId="2A5E277D" w14:textId="77777777" w:rsid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034021A1" w14:textId="77777777" w:rsid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17D15644" w14:textId="77777777" w:rsidR="00377235" w:rsidRDefault="00377235" w:rsidP="0037723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4E73DD4" w14:textId="77777777" w:rsidR="00377235" w:rsidRPr="00BF633A" w:rsidRDefault="00377235" w:rsidP="0037723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63BC0A9" w14:textId="77777777" w:rsidR="00377235" w:rsidRDefault="00377235" w:rsidP="00377235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0EB02D95" w14:textId="77777777" w:rsidR="00377235" w:rsidRP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3F76844E" w14:textId="77777777" w:rsid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377235">
        <w:rPr>
          <w:rFonts w:eastAsia="Times New Roman" w:cs="Times New Roman"/>
          <w:color w:val="000000"/>
          <w:sz w:val="28"/>
          <w:szCs w:val="28"/>
          <w:lang w:val="es-US" w:eastAsia="es-MX"/>
        </w:rPr>
        <w:t>- ¿Estoy viviendo desde mi esencia o desde expectativas externas?</w:t>
      </w:r>
    </w:p>
    <w:p w14:paraId="70C705FE" w14:textId="77777777" w:rsid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682D6D12" w14:textId="77777777" w:rsid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7DC544CB" w14:textId="77777777" w:rsidR="00377235" w:rsidRDefault="00377235" w:rsidP="0037723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3ED1F80" w14:textId="77777777" w:rsidR="00377235" w:rsidRPr="00BF633A" w:rsidRDefault="00377235" w:rsidP="0037723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ADE3FCE" w14:textId="77777777" w:rsidR="00377235" w:rsidRDefault="00377235" w:rsidP="00377235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4508CDA0" w14:textId="77777777" w:rsidR="00377235" w:rsidRP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40BE82D2" w14:textId="77777777" w:rsid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377235">
        <w:rPr>
          <w:rFonts w:eastAsia="Times New Roman" w:cs="Times New Roman"/>
          <w:color w:val="000000"/>
          <w:sz w:val="28"/>
          <w:szCs w:val="28"/>
          <w:lang w:val="es-US" w:eastAsia="es-MX"/>
        </w:rPr>
        <w:t>- ¿Qué significa para mí vivir plenamente?</w:t>
      </w:r>
    </w:p>
    <w:p w14:paraId="6B1958F4" w14:textId="77777777" w:rsid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4670A081" w14:textId="77777777" w:rsid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65C93124" w14:textId="77777777" w:rsidR="00377235" w:rsidRDefault="00377235" w:rsidP="0037723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26F2ED5" w14:textId="77777777" w:rsidR="00377235" w:rsidRPr="00BF633A" w:rsidRDefault="00377235" w:rsidP="0037723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253286F" w14:textId="77777777" w:rsidR="00377235" w:rsidRDefault="00377235" w:rsidP="00377235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4A7E2E76" w14:textId="77777777" w:rsidR="00377235" w:rsidRP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67AD8E00" w14:textId="77777777" w:rsid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377235">
        <w:rPr>
          <w:rFonts w:eastAsia="Times New Roman" w:cs="Times New Roman"/>
          <w:color w:val="000000"/>
          <w:sz w:val="28"/>
          <w:szCs w:val="28"/>
          <w:lang w:val="es-US" w:eastAsia="es-MX"/>
        </w:rPr>
        <w:t>- ¿Qué legado quiero dejar en este mundo?</w:t>
      </w:r>
    </w:p>
    <w:p w14:paraId="09A8BD90" w14:textId="77777777" w:rsid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3C5602B7" w14:textId="77777777" w:rsid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3CC272DA" w14:textId="77777777" w:rsidR="00377235" w:rsidRDefault="00377235" w:rsidP="0037723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ABCD902" w14:textId="77777777" w:rsidR="00377235" w:rsidRPr="00BF633A" w:rsidRDefault="00377235" w:rsidP="0037723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07F4416" w14:textId="77777777" w:rsidR="00377235" w:rsidRDefault="00377235" w:rsidP="00377235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1336EA2D" w14:textId="77777777" w:rsidR="00377235" w:rsidRP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082D7C6E" w14:textId="77777777" w:rsid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377235">
        <w:rPr>
          <w:rFonts w:eastAsia="Times New Roman" w:cs="Times New Roman"/>
          <w:color w:val="000000"/>
          <w:sz w:val="28"/>
          <w:szCs w:val="28"/>
          <w:lang w:val="es-US" w:eastAsia="es-MX"/>
        </w:rPr>
        <w:t>- ¿Qué me hace sentir que mi vida tiene sentido aquí y ahora?</w:t>
      </w:r>
    </w:p>
    <w:p w14:paraId="4EFDC886" w14:textId="77777777" w:rsid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67639773" w14:textId="77777777" w:rsidR="00377235" w:rsidRDefault="00377235" w:rsidP="0037723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2B5F350" w14:textId="77777777" w:rsidR="00377235" w:rsidRPr="00BF633A" w:rsidRDefault="00377235" w:rsidP="00377235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266A8B8" w14:textId="77777777" w:rsidR="00377235" w:rsidRP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540B470D" w14:textId="77777777" w:rsidR="00377235" w:rsidRP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377235">
        <w:rPr>
          <w:rFonts w:ascii="Arial" w:eastAsia="Times New Roman" w:hAnsi="Arial" w:cs="Arial"/>
          <w:color w:val="000000"/>
          <w:sz w:val="28"/>
          <w:szCs w:val="28"/>
          <w:lang w:val="es-US" w:eastAsia="es-MX"/>
        </w:rPr>
        <w:t>■</w:t>
      </w:r>
      <w:r w:rsidRPr="0037723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es-US" w:eastAsia="es-MX"/>
        </w:rPr>
        <w:t xml:space="preserve"> Ejercicio propuesto:</w:t>
      </w:r>
    </w:p>
    <w:p w14:paraId="6ABA04DD" w14:textId="379AA578" w:rsidR="00377235" w:rsidRDefault="00377235" w:rsidP="00B14A5E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377235">
        <w:rPr>
          <w:rFonts w:eastAsia="Times New Roman" w:cs="Times New Roman"/>
          <w:color w:val="000000"/>
          <w:sz w:val="28"/>
          <w:szCs w:val="28"/>
          <w:lang w:val="es-US" w:eastAsia="es-MX"/>
        </w:rPr>
        <w:t>Escribe una carta a tu 'yo' futuro dentro de 10 años. Describe cómo quieres que viva, qué habrá</w:t>
      </w:r>
      <w:r w:rsidR="00B14A5E">
        <w:rPr>
          <w:rFonts w:eastAsia="Times New Roman" w:cs="Times New Roman"/>
          <w:color w:val="000000"/>
          <w:sz w:val="28"/>
          <w:szCs w:val="28"/>
          <w:lang w:val="es-US" w:eastAsia="es-MX"/>
        </w:rPr>
        <w:t xml:space="preserve"> </w:t>
      </w:r>
      <w:r w:rsidRPr="00377235">
        <w:rPr>
          <w:rFonts w:eastAsia="Times New Roman" w:cs="Times New Roman"/>
          <w:color w:val="000000"/>
          <w:sz w:val="28"/>
          <w:szCs w:val="28"/>
          <w:lang w:val="es-US" w:eastAsia="es-MX"/>
        </w:rPr>
        <w:t>aprendido y qué habrá dejado como huella.</w:t>
      </w:r>
    </w:p>
    <w:p w14:paraId="056FE109" w14:textId="77777777" w:rsidR="00377235" w:rsidRDefault="00377235" w:rsidP="00B14A5E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56CC2398" w14:textId="77777777" w:rsidR="00863FED" w:rsidRDefault="00863FED" w:rsidP="00B14A5E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43174984" w14:textId="77777777" w:rsidR="00377235" w:rsidRP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1C0B9AFA" w14:textId="321FB990" w:rsidR="00377235" w:rsidRPr="00377235" w:rsidRDefault="00377235" w:rsidP="00377235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es-US" w:eastAsia="es-MX"/>
        </w:rPr>
      </w:pPr>
      <w:r w:rsidRPr="00377235">
        <w:rPr>
          <w:rFonts w:eastAsia="Times New Roman" w:cs="Times New Roman"/>
          <w:b/>
          <w:bCs/>
          <w:color w:val="000000"/>
          <w:sz w:val="28"/>
          <w:szCs w:val="28"/>
          <w:lang w:val="es-US" w:eastAsia="es-MX"/>
        </w:rPr>
        <w:t>2. Identidad y el ser</w:t>
      </w:r>
    </w:p>
    <w:p w14:paraId="6BCC4B54" w14:textId="77777777" w:rsidR="00377235" w:rsidRDefault="00377235" w:rsidP="00377235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es-US" w:eastAsia="es-MX"/>
        </w:rPr>
      </w:pPr>
      <w:r w:rsidRPr="00377235">
        <w:rPr>
          <w:rFonts w:ascii="Arial" w:eastAsia="Times New Roman" w:hAnsi="Arial" w:cs="Arial"/>
          <w:color w:val="000000"/>
          <w:sz w:val="28"/>
          <w:szCs w:val="28"/>
          <w:lang w:val="es-US" w:eastAsia="es-MX"/>
        </w:rPr>
        <w:t>■</w:t>
      </w:r>
      <w:r w:rsidRPr="0037723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es-US" w:eastAsia="es-MX"/>
        </w:rPr>
        <w:t xml:space="preserve"> Preguntas existenciales:</w:t>
      </w:r>
    </w:p>
    <w:p w14:paraId="7FF7E2D6" w14:textId="77777777" w:rsidR="00A50942" w:rsidRPr="00377235" w:rsidRDefault="00A50942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1772BE31" w14:textId="77777777" w:rsid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377235">
        <w:rPr>
          <w:rFonts w:eastAsia="Times New Roman" w:cs="Times New Roman"/>
          <w:color w:val="000000"/>
          <w:sz w:val="28"/>
          <w:szCs w:val="28"/>
          <w:lang w:val="es-US" w:eastAsia="es-MX"/>
        </w:rPr>
        <w:t>- ¿Quién soy más allá de mis roles, logros y etiquetas?</w:t>
      </w:r>
    </w:p>
    <w:p w14:paraId="0FB5CF49" w14:textId="77777777" w:rsidR="00863FED" w:rsidRDefault="00863F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74011827" w14:textId="77777777" w:rsidR="00863FED" w:rsidRDefault="00863F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52BCBD1B" w14:textId="77777777" w:rsidR="00863FED" w:rsidRDefault="00863FED" w:rsidP="00863FED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DAF8F79" w14:textId="77777777" w:rsidR="00863FED" w:rsidRPr="00BF633A" w:rsidRDefault="00863FED" w:rsidP="00863FED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31FE68E" w14:textId="77777777" w:rsidR="00863FED" w:rsidRDefault="00863FED" w:rsidP="00863FED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68F32419" w14:textId="77777777" w:rsidR="00863FED" w:rsidRPr="00377235" w:rsidRDefault="00863F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27F72E33" w14:textId="77777777" w:rsid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377235">
        <w:rPr>
          <w:rFonts w:eastAsia="Times New Roman" w:cs="Times New Roman"/>
          <w:color w:val="000000"/>
          <w:sz w:val="28"/>
          <w:szCs w:val="28"/>
          <w:lang w:val="es-US" w:eastAsia="es-MX"/>
        </w:rPr>
        <w:t>- ¿Qué partes de mí misma aún no he integrado?</w:t>
      </w:r>
    </w:p>
    <w:p w14:paraId="5896C36C" w14:textId="77777777" w:rsidR="00863FED" w:rsidRDefault="00863F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07836AAD" w14:textId="77777777" w:rsidR="00863FED" w:rsidRDefault="00863F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7CC3F208" w14:textId="77777777" w:rsidR="00863FED" w:rsidRDefault="00863FED" w:rsidP="00863FED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429214F" w14:textId="77777777" w:rsidR="00863FED" w:rsidRPr="00BF633A" w:rsidRDefault="00863FED" w:rsidP="00863FED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8EF85AD" w14:textId="77777777" w:rsidR="00863FED" w:rsidRDefault="00863FED" w:rsidP="00863FED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38179BE2" w14:textId="77777777" w:rsidR="00863FED" w:rsidRPr="00377235" w:rsidRDefault="00863F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50B4308B" w14:textId="77777777" w:rsid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377235">
        <w:rPr>
          <w:rFonts w:eastAsia="Times New Roman" w:cs="Times New Roman"/>
          <w:color w:val="000000"/>
          <w:sz w:val="28"/>
          <w:szCs w:val="28"/>
          <w:lang w:val="es-US" w:eastAsia="es-MX"/>
        </w:rPr>
        <w:t>- ¿Soy la misma persona cuando estoy sola que cuando estoy acompañada?</w:t>
      </w:r>
    </w:p>
    <w:p w14:paraId="6CBEB80D" w14:textId="77777777" w:rsidR="00863FED" w:rsidRDefault="00863F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1FF9EB8A" w14:textId="77777777" w:rsidR="00863FED" w:rsidRDefault="00863F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611FCBC4" w14:textId="77777777" w:rsidR="00863FED" w:rsidRDefault="00863FED" w:rsidP="00863FED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BD91425" w14:textId="77777777" w:rsidR="00863FED" w:rsidRPr="00BF633A" w:rsidRDefault="00863FED" w:rsidP="00863FED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2A98983" w14:textId="77777777" w:rsidR="00863FED" w:rsidRDefault="00863FED" w:rsidP="00863FED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5E93A4A2" w14:textId="77777777" w:rsidR="00863FED" w:rsidRPr="00377235" w:rsidRDefault="00863F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2BB7326B" w14:textId="77777777" w:rsid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377235">
        <w:rPr>
          <w:rFonts w:eastAsia="Times New Roman" w:cs="Times New Roman"/>
          <w:color w:val="000000"/>
          <w:sz w:val="28"/>
          <w:szCs w:val="28"/>
          <w:lang w:val="es-US" w:eastAsia="es-MX"/>
        </w:rPr>
        <w:t>- ¿Qué me da autenticidad y fuerza?</w:t>
      </w:r>
    </w:p>
    <w:p w14:paraId="1AA8AB52" w14:textId="77777777" w:rsidR="00863FED" w:rsidRDefault="00863F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322CCFFB" w14:textId="77777777" w:rsidR="00863FED" w:rsidRDefault="00863F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369A3A6C" w14:textId="77777777" w:rsidR="00863FED" w:rsidRDefault="00863FED" w:rsidP="00863FED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2CD68E4" w14:textId="77777777" w:rsidR="00A50942" w:rsidRDefault="00A50942" w:rsidP="00863FED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1F8F34A" w14:textId="77777777" w:rsidR="00863FED" w:rsidRPr="00377235" w:rsidRDefault="00863F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2E15F842" w14:textId="77777777" w:rsid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377235">
        <w:rPr>
          <w:rFonts w:eastAsia="Times New Roman" w:cs="Times New Roman"/>
          <w:color w:val="000000"/>
          <w:sz w:val="28"/>
          <w:szCs w:val="28"/>
          <w:lang w:val="es-US" w:eastAsia="es-MX"/>
        </w:rPr>
        <w:t>- ¿Qué aspectos ocultos de mi ser deseo explorar?</w:t>
      </w:r>
    </w:p>
    <w:p w14:paraId="4734E87B" w14:textId="77777777" w:rsidR="00863FED" w:rsidRDefault="00863F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65C391B4" w14:textId="77777777" w:rsidR="00863FED" w:rsidRDefault="00863F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3385F1BC" w14:textId="77777777" w:rsidR="00863FED" w:rsidRDefault="00863FED" w:rsidP="00863FED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4978BDE" w14:textId="77777777" w:rsidR="00863FED" w:rsidRPr="00BF633A" w:rsidRDefault="00863FED" w:rsidP="00863FED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4DDA3EF" w14:textId="77777777" w:rsidR="00863FED" w:rsidRDefault="00863FED" w:rsidP="00863FED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5AC0DA5C" w14:textId="77777777" w:rsidR="00863FED" w:rsidRPr="00377235" w:rsidRDefault="00863F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1BE1B719" w14:textId="77777777" w:rsidR="00377235" w:rsidRP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377235">
        <w:rPr>
          <w:rFonts w:ascii="Arial" w:eastAsia="Times New Roman" w:hAnsi="Arial" w:cs="Arial"/>
          <w:color w:val="000000"/>
          <w:sz w:val="28"/>
          <w:szCs w:val="28"/>
          <w:lang w:val="es-US" w:eastAsia="es-MX"/>
        </w:rPr>
        <w:t>■</w:t>
      </w:r>
      <w:r w:rsidRPr="0037723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es-US" w:eastAsia="es-MX"/>
        </w:rPr>
        <w:t xml:space="preserve"> Ejercicio propuesto:</w:t>
      </w:r>
    </w:p>
    <w:p w14:paraId="742A23CC" w14:textId="51DA46E9" w:rsidR="00377235" w:rsidRDefault="00377235" w:rsidP="00B14A5E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377235">
        <w:rPr>
          <w:rFonts w:eastAsia="Times New Roman" w:cs="Times New Roman"/>
          <w:color w:val="000000"/>
          <w:sz w:val="28"/>
          <w:szCs w:val="28"/>
          <w:lang w:val="es-US" w:eastAsia="es-MX"/>
        </w:rPr>
        <w:t>Ejercicio del espejo del alma: mírate en un espejo durante 5 minutos en silencio. Luego escribe lo que</w:t>
      </w:r>
      <w:r w:rsidR="00B14A5E">
        <w:rPr>
          <w:rFonts w:eastAsia="Times New Roman" w:cs="Times New Roman"/>
          <w:color w:val="000000"/>
          <w:sz w:val="28"/>
          <w:szCs w:val="28"/>
          <w:lang w:val="es-US" w:eastAsia="es-MX"/>
        </w:rPr>
        <w:t xml:space="preserve"> </w:t>
      </w:r>
      <w:r w:rsidRPr="00377235">
        <w:rPr>
          <w:rFonts w:eastAsia="Times New Roman" w:cs="Times New Roman"/>
          <w:color w:val="000000"/>
          <w:sz w:val="28"/>
          <w:szCs w:val="28"/>
          <w:lang w:val="es-US" w:eastAsia="es-MX"/>
        </w:rPr>
        <w:t>viste más allá de lo físico: emociones, energías, intuiciones.</w:t>
      </w:r>
    </w:p>
    <w:p w14:paraId="287F07AF" w14:textId="77777777" w:rsidR="00863FED" w:rsidRDefault="00863FED" w:rsidP="00B14A5E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0E7BC30D" w14:textId="77777777" w:rsidR="00863FED" w:rsidRDefault="00863FED" w:rsidP="00B14A5E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3DB3DEB4" w14:textId="77777777" w:rsidR="00863FED" w:rsidRPr="00377235" w:rsidRDefault="00863F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0FAC3D8D" w14:textId="77777777" w:rsidR="00377235" w:rsidRP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377235">
        <w:rPr>
          <w:rFonts w:eastAsia="Times New Roman" w:cs="Times New Roman"/>
          <w:b/>
          <w:bCs/>
          <w:color w:val="000000"/>
          <w:sz w:val="28"/>
          <w:szCs w:val="28"/>
          <w:lang w:val="es-US" w:eastAsia="es-MX"/>
        </w:rPr>
        <w:t>3. Amor y conexión</w:t>
      </w:r>
    </w:p>
    <w:p w14:paraId="5DC20809" w14:textId="77777777" w:rsidR="00377235" w:rsidRDefault="00377235" w:rsidP="00377235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es-US" w:eastAsia="es-MX"/>
        </w:rPr>
      </w:pPr>
      <w:r w:rsidRPr="00377235">
        <w:rPr>
          <w:rFonts w:ascii="Arial" w:eastAsia="Times New Roman" w:hAnsi="Arial" w:cs="Arial"/>
          <w:color w:val="000000"/>
          <w:sz w:val="28"/>
          <w:szCs w:val="28"/>
          <w:lang w:val="es-US" w:eastAsia="es-MX"/>
        </w:rPr>
        <w:t>■</w:t>
      </w:r>
      <w:r w:rsidRPr="0037723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es-US" w:eastAsia="es-MX"/>
        </w:rPr>
        <w:t xml:space="preserve"> Preguntas existenciales:</w:t>
      </w:r>
    </w:p>
    <w:p w14:paraId="2609F77F" w14:textId="77777777" w:rsidR="00A50942" w:rsidRPr="00377235" w:rsidRDefault="00A50942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77BB3BD9" w14:textId="77777777" w:rsid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377235">
        <w:rPr>
          <w:rFonts w:eastAsia="Times New Roman" w:cs="Times New Roman"/>
          <w:color w:val="000000"/>
          <w:sz w:val="28"/>
          <w:szCs w:val="28"/>
          <w:lang w:val="es-US" w:eastAsia="es-MX"/>
        </w:rPr>
        <w:t>- ¿Qué significa para mí amar y ser amada?</w:t>
      </w:r>
    </w:p>
    <w:p w14:paraId="5DAAEF5B" w14:textId="77777777" w:rsidR="00863FED" w:rsidRDefault="00863F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7431D5F1" w14:textId="77777777" w:rsidR="00863FED" w:rsidRDefault="00863F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3303515C" w14:textId="77777777" w:rsidR="00863FED" w:rsidRDefault="00863FED" w:rsidP="00863FED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1550446" w14:textId="77777777" w:rsidR="00863FED" w:rsidRPr="00BF633A" w:rsidRDefault="00863FED" w:rsidP="00863FED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591C0B4" w14:textId="77777777" w:rsidR="00863FED" w:rsidRDefault="00863FED" w:rsidP="00863FED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5D9833AD" w14:textId="77777777" w:rsidR="00863FED" w:rsidRPr="00377235" w:rsidRDefault="00863F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64F3FA54" w14:textId="77777777" w:rsid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377235">
        <w:rPr>
          <w:rFonts w:eastAsia="Times New Roman" w:cs="Times New Roman"/>
          <w:color w:val="000000"/>
          <w:sz w:val="28"/>
          <w:szCs w:val="28"/>
          <w:lang w:val="es-US" w:eastAsia="es-MX"/>
        </w:rPr>
        <w:t>- ¿Cuál es la diferencia entre apego y amor en mi vida?</w:t>
      </w:r>
    </w:p>
    <w:p w14:paraId="0EFAAB71" w14:textId="77777777" w:rsidR="00863FED" w:rsidRDefault="00863F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37CA4E1D" w14:textId="77777777" w:rsidR="00863FED" w:rsidRDefault="00863F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35AB11AD" w14:textId="77777777" w:rsidR="00863FED" w:rsidRDefault="00863FED" w:rsidP="00863FED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ED1ECCA" w14:textId="77777777" w:rsidR="00863FED" w:rsidRPr="00BF633A" w:rsidRDefault="00863FED" w:rsidP="00863FED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897C420" w14:textId="77777777" w:rsidR="00863FED" w:rsidRDefault="00863FED" w:rsidP="00863FED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5A7E2DAC" w14:textId="77777777" w:rsidR="00863FED" w:rsidRPr="00377235" w:rsidRDefault="00863F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434DC639" w14:textId="77777777" w:rsidR="00863FED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377235">
        <w:rPr>
          <w:rFonts w:eastAsia="Times New Roman" w:cs="Times New Roman"/>
          <w:color w:val="000000"/>
          <w:sz w:val="28"/>
          <w:szCs w:val="28"/>
          <w:lang w:val="es-US" w:eastAsia="es-MX"/>
        </w:rPr>
        <w:t>- ¿Qué relaciones me nutren y cuáles me desgastan?</w:t>
      </w:r>
    </w:p>
    <w:p w14:paraId="510F04A1" w14:textId="77777777" w:rsidR="00863FED" w:rsidRDefault="00863F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1C7EF0B7" w14:textId="77777777" w:rsidR="00863FED" w:rsidRDefault="00863F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7A6DE299" w14:textId="77777777" w:rsidR="00863FED" w:rsidRDefault="00863FED" w:rsidP="00863FED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49AF367" w14:textId="77777777" w:rsidR="00863FED" w:rsidRPr="00BF633A" w:rsidRDefault="00863FED" w:rsidP="00863FED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9766C4D" w14:textId="77777777" w:rsidR="00863FED" w:rsidRDefault="00863FED" w:rsidP="00863FED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151C5176" w14:textId="77777777" w:rsidR="00863FED" w:rsidRDefault="00863F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7ED74426" w14:textId="418FC38D" w:rsid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377235">
        <w:rPr>
          <w:rFonts w:eastAsia="Times New Roman" w:cs="Times New Roman"/>
          <w:color w:val="000000"/>
          <w:sz w:val="28"/>
          <w:szCs w:val="28"/>
          <w:lang w:val="es-US" w:eastAsia="es-MX"/>
        </w:rPr>
        <w:t>- ¿Cómo me conecto con la naturaleza, con los demás y con lo divino?</w:t>
      </w:r>
    </w:p>
    <w:p w14:paraId="2F1133C5" w14:textId="77777777" w:rsidR="00863FED" w:rsidRDefault="00863F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46A71E4E" w14:textId="77777777" w:rsidR="00863FED" w:rsidRDefault="00863FED" w:rsidP="00863FED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4428229" w14:textId="77777777" w:rsidR="00863FED" w:rsidRPr="00BF633A" w:rsidRDefault="00863FED" w:rsidP="00863FED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68820FB" w14:textId="77777777" w:rsidR="00863FED" w:rsidRDefault="00863FED" w:rsidP="00863FED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7658C5BF" w14:textId="77777777" w:rsidR="00863FED" w:rsidRPr="00377235" w:rsidRDefault="00863F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235E6BA1" w14:textId="2DDD53BC" w:rsid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377235">
        <w:rPr>
          <w:rFonts w:eastAsia="Times New Roman" w:cs="Times New Roman"/>
          <w:color w:val="000000"/>
          <w:sz w:val="28"/>
          <w:szCs w:val="28"/>
          <w:lang w:val="es-US" w:eastAsia="es-MX"/>
        </w:rPr>
        <w:t>- ¿Estoy abiert</w:t>
      </w:r>
      <w:r w:rsidR="00A50942">
        <w:rPr>
          <w:rFonts w:eastAsia="Times New Roman" w:cs="Times New Roman"/>
          <w:color w:val="000000"/>
          <w:sz w:val="28"/>
          <w:szCs w:val="28"/>
          <w:lang w:val="es-US" w:eastAsia="es-MX"/>
        </w:rPr>
        <w:t>o</w:t>
      </w:r>
      <w:r w:rsidRPr="00377235">
        <w:rPr>
          <w:rFonts w:eastAsia="Times New Roman" w:cs="Times New Roman"/>
          <w:color w:val="000000"/>
          <w:sz w:val="28"/>
          <w:szCs w:val="28"/>
          <w:lang w:val="es-US" w:eastAsia="es-MX"/>
        </w:rPr>
        <w:t xml:space="preserve"> a recibir amor en la misma medida que lo entrego?</w:t>
      </w:r>
    </w:p>
    <w:p w14:paraId="709DE6FE" w14:textId="77777777" w:rsidR="00863FED" w:rsidRDefault="00863F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2E3361B8" w14:textId="77777777" w:rsidR="00863FED" w:rsidRDefault="00863FED" w:rsidP="00863FED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4389814" w14:textId="77777777" w:rsidR="00863FED" w:rsidRPr="00BF633A" w:rsidRDefault="00863FED" w:rsidP="00863FED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A2EEEA4" w14:textId="77777777" w:rsidR="00863FED" w:rsidRDefault="00863FED" w:rsidP="00863FED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2849B1B6" w14:textId="77777777" w:rsidR="00863FED" w:rsidRPr="00377235" w:rsidRDefault="00863F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7853C2B2" w14:textId="77777777" w:rsidR="00377235" w:rsidRP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377235">
        <w:rPr>
          <w:rFonts w:ascii="Arial" w:eastAsia="Times New Roman" w:hAnsi="Arial" w:cs="Arial"/>
          <w:color w:val="000000"/>
          <w:sz w:val="28"/>
          <w:szCs w:val="28"/>
          <w:lang w:val="es-US" w:eastAsia="es-MX"/>
        </w:rPr>
        <w:t>■</w:t>
      </w:r>
      <w:r w:rsidRPr="0037723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es-US" w:eastAsia="es-MX"/>
        </w:rPr>
        <w:t xml:space="preserve"> Ejercicio propuesto:</w:t>
      </w:r>
    </w:p>
    <w:p w14:paraId="5DCF7D01" w14:textId="583AF406" w:rsidR="00377235" w:rsidRDefault="00377235" w:rsidP="00B14A5E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377235">
        <w:rPr>
          <w:rFonts w:eastAsia="Times New Roman" w:cs="Times New Roman"/>
          <w:color w:val="000000"/>
          <w:sz w:val="28"/>
          <w:szCs w:val="28"/>
          <w:lang w:val="es-US" w:eastAsia="es-MX"/>
        </w:rPr>
        <w:t>Haz un mapa de tus relaciones actuales. Dibuja un círculo grande (tú) y alrededor coloca nombres de</w:t>
      </w:r>
      <w:r w:rsidR="00B14A5E">
        <w:rPr>
          <w:rFonts w:eastAsia="Times New Roman" w:cs="Times New Roman"/>
          <w:color w:val="000000"/>
          <w:sz w:val="28"/>
          <w:szCs w:val="28"/>
          <w:lang w:val="es-US" w:eastAsia="es-MX"/>
        </w:rPr>
        <w:t xml:space="preserve"> </w:t>
      </w:r>
      <w:r w:rsidRPr="00377235">
        <w:rPr>
          <w:rFonts w:eastAsia="Times New Roman" w:cs="Times New Roman"/>
          <w:color w:val="000000"/>
          <w:sz w:val="28"/>
          <w:szCs w:val="28"/>
          <w:lang w:val="es-US" w:eastAsia="es-MX"/>
        </w:rPr>
        <w:t>personas importantes. Marca con un símbolo (+) las que nutren y con (-) las que desgastan.</w:t>
      </w:r>
      <w:r w:rsidR="00B14A5E">
        <w:rPr>
          <w:rFonts w:eastAsia="Times New Roman" w:cs="Times New Roman"/>
          <w:color w:val="000000"/>
          <w:sz w:val="28"/>
          <w:szCs w:val="28"/>
          <w:lang w:val="es-US" w:eastAsia="es-MX"/>
        </w:rPr>
        <w:t xml:space="preserve"> </w:t>
      </w:r>
      <w:r w:rsidRPr="00377235">
        <w:rPr>
          <w:rFonts w:eastAsia="Times New Roman" w:cs="Times New Roman"/>
          <w:color w:val="000000"/>
          <w:sz w:val="28"/>
          <w:szCs w:val="28"/>
          <w:lang w:val="es-US" w:eastAsia="es-MX"/>
        </w:rPr>
        <w:t>Reflexiona.</w:t>
      </w:r>
    </w:p>
    <w:p w14:paraId="3E968BDB" w14:textId="77777777" w:rsidR="00863FED" w:rsidRDefault="00863F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3F18660A" w14:textId="77777777" w:rsidR="00863FED" w:rsidRPr="00377235" w:rsidRDefault="00863F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7BFB76D6" w14:textId="77777777" w:rsidR="00377235" w:rsidRP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377235">
        <w:rPr>
          <w:rFonts w:eastAsia="Times New Roman" w:cs="Times New Roman"/>
          <w:b/>
          <w:bCs/>
          <w:color w:val="000000"/>
          <w:sz w:val="28"/>
          <w:szCs w:val="28"/>
          <w:lang w:val="es-US" w:eastAsia="es-MX"/>
        </w:rPr>
        <w:t>4. Dolor y transformación</w:t>
      </w:r>
    </w:p>
    <w:p w14:paraId="790AEA06" w14:textId="77777777" w:rsidR="00377235" w:rsidRDefault="00377235" w:rsidP="00377235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es-US" w:eastAsia="es-MX"/>
        </w:rPr>
      </w:pPr>
      <w:r w:rsidRPr="00377235">
        <w:rPr>
          <w:rFonts w:ascii="Arial" w:eastAsia="Times New Roman" w:hAnsi="Arial" w:cs="Arial"/>
          <w:color w:val="000000"/>
          <w:sz w:val="28"/>
          <w:szCs w:val="28"/>
          <w:lang w:val="es-US" w:eastAsia="es-MX"/>
        </w:rPr>
        <w:t>■</w:t>
      </w:r>
      <w:r w:rsidRPr="0037723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es-US" w:eastAsia="es-MX"/>
        </w:rPr>
        <w:t xml:space="preserve"> Preguntas existenciales:</w:t>
      </w:r>
    </w:p>
    <w:p w14:paraId="63246954" w14:textId="77777777" w:rsidR="00A50942" w:rsidRPr="00377235" w:rsidRDefault="00A50942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32C0D2CE" w14:textId="77777777" w:rsid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377235">
        <w:rPr>
          <w:rFonts w:eastAsia="Times New Roman" w:cs="Times New Roman"/>
          <w:color w:val="000000"/>
          <w:sz w:val="28"/>
          <w:szCs w:val="28"/>
          <w:lang w:val="es-US" w:eastAsia="es-MX"/>
        </w:rPr>
        <w:t>- ¿Qué me ha enseñado el dolor que he atravesado?</w:t>
      </w:r>
    </w:p>
    <w:p w14:paraId="00D4D042" w14:textId="77777777" w:rsidR="00863FED" w:rsidRDefault="00863F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17FCFF27" w14:textId="77777777" w:rsidR="00863FED" w:rsidRDefault="00863F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5DFC7C3A" w14:textId="77777777" w:rsidR="00863FED" w:rsidRDefault="00863FED" w:rsidP="00863FED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A369902" w14:textId="77777777" w:rsidR="00863FED" w:rsidRPr="00BF633A" w:rsidRDefault="00863FED" w:rsidP="00863FED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CA5A3C2" w14:textId="77777777" w:rsidR="00863FED" w:rsidRDefault="00863FED" w:rsidP="00863FED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11FACFA4" w14:textId="77777777" w:rsidR="00863FED" w:rsidRPr="00377235" w:rsidRDefault="00863F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2A63EE99" w14:textId="77777777" w:rsid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377235">
        <w:rPr>
          <w:rFonts w:eastAsia="Times New Roman" w:cs="Times New Roman"/>
          <w:color w:val="000000"/>
          <w:sz w:val="28"/>
          <w:szCs w:val="28"/>
          <w:lang w:val="es-US" w:eastAsia="es-MX"/>
        </w:rPr>
        <w:t>- ¿Qué patrones sigo repitiendo y para qué?</w:t>
      </w:r>
    </w:p>
    <w:p w14:paraId="3F171953" w14:textId="77777777" w:rsidR="00863FED" w:rsidRDefault="00863F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43C7CB55" w14:textId="77777777" w:rsidR="00863FED" w:rsidRDefault="00863F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64430307" w14:textId="77777777" w:rsidR="00863FED" w:rsidRDefault="00863FED" w:rsidP="00863FED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9D806AB" w14:textId="77777777" w:rsidR="00863FED" w:rsidRPr="00BF633A" w:rsidRDefault="00863FED" w:rsidP="00863FED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6B52343" w14:textId="77777777" w:rsidR="00863FED" w:rsidRDefault="00863FED" w:rsidP="00863FED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73963382" w14:textId="77777777" w:rsidR="00863FED" w:rsidRPr="00377235" w:rsidRDefault="00863F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56C51B2E" w14:textId="77777777" w:rsid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377235">
        <w:rPr>
          <w:rFonts w:eastAsia="Times New Roman" w:cs="Times New Roman"/>
          <w:color w:val="000000"/>
          <w:sz w:val="28"/>
          <w:szCs w:val="28"/>
          <w:lang w:val="es-US" w:eastAsia="es-MX"/>
        </w:rPr>
        <w:t>- ¿De qué necesito soltarme para renacer?</w:t>
      </w:r>
    </w:p>
    <w:p w14:paraId="40426AFE" w14:textId="77777777" w:rsidR="00863FED" w:rsidRDefault="00863F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6D0DCA2B" w14:textId="77777777" w:rsidR="00863FED" w:rsidRDefault="00863F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034BE882" w14:textId="77777777" w:rsidR="00863FED" w:rsidRDefault="00863FED" w:rsidP="00863FED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223719C" w14:textId="77777777" w:rsidR="00863FED" w:rsidRPr="00BF633A" w:rsidRDefault="00863FED" w:rsidP="00863FED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4CA31DB" w14:textId="77777777" w:rsidR="00863FED" w:rsidRDefault="00863FED" w:rsidP="00863FED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572360F8" w14:textId="77777777" w:rsidR="00863FED" w:rsidRPr="00377235" w:rsidRDefault="00863F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62B08502" w14:textId="77777777" w:rsid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377235">
        <w:rPr>
          <w:rFonts w:eastAsia="Times New Roman" w:cs="Times New Roman"/>
          <w:color w:val="000000"/>
          <w:sz w:val="28"/>
          <w:szCs w:val="28"/>
          <w:lang w:val="es-US" w:eastAsia="es-MX"/>
        </w:rPr>
        <w:t>- ¿Cómo puedo transformar mis heridas en sabiduría?</w:t>
      </w:r>
    </w:p>
    <w:p w14:paraId="23DEAD31" w14:textId="77777777" w:rsidR="00863FED" w:rsidRDefault="00863F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1E9F1B9B" w14:textId="77777777" w:rsidR="00863FED" w:rsidRDefault="00863F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4A1039A2" w14:textId="77777777" w:rsidR="00863FED" w:rsidRDefault="00863FED" w:rsidP="00863FED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B7FC641" w14:textId="77777777" w:rsidR="00863FED" w:rsidRPr="00BF633A" w:rsidRDefault="00863FED" w:rsidP="00863FED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55CCC5F" w14:textId="77777777" w:rsidR="00863FED" w:rsidRDefault="00863FED" w:rsidP="00863FED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7449B0CA" w14:textId="77777777" w:rsidR="00863FED" w:rsidRPr="00377235" w:rsidRDefault="00863F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28EB7AA4" w14:textId="77777777" w:rsid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377235">
        <w:rPr>
          <w:rFonts w:eastAsia="Times New Roman" w:cs="Times New Roman"/>
          <w:color w:val="000000"/>
          <w:sz w:val="28"/>
          <w:szCs w:val="28"/>
          <w:lang w:val="es-US" w:eastAsia="es-MX"/>
        </w:rPr>
        <w:t>- ¿Qué parte de mí misma floreció después de cada crisis?</w:t>
      </w:r>
    </w:p>
    <w:p w14:paraId="29F1C448" w14:textId="77777777" w:rsidR="00863FED" w:rsidRDefault="00863F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0F3116B7" w14:textId="77777777" w:rsidR="00863FED" w:rsidRDefault="00863F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13E73A2C" w14:textId="77777777" w:rsidR="00863FED" w:rsidRDefault="00863FED" w:rsidP="00863FED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8AF542C" w14:textId="77777777" w:rsidR="00863FED" w:rsidRPr="00BF633A" w:rsidRDefault="00863FED" w:rsidP="00863FED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93CD993" w14:textId="77777777" w:rsidR="00863FED" w:rsidRDefault="00863FED" w:rsidP="00863FED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04859664" w14:textId="77777777" w:rsidR="00863FED" w:rsidRPr="00377235" w:rsidRDefault="00863F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6CCCA20B" w14:textId="77777777" w:rsidR="00377235" w:rsidRP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377235">
        <w:rPr>
          <w:rFonts w:ascii="Arial" w:eastAsia="Times New Roman" w:hAnsi="Arial" w:cs="Arial"/>
          <w:color w:val="000000"/>
          <w:sz w:val="28"/>
          <w:szCs w:val="28"/>
          <w:lang w:val="es-US" w:eastAsia="es-MX"/>
        </w:rPr>
        <w:t>■</w:t>
      </w:r>
      <w:r w:rsidRPr="0037723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es-US" w:eastAsia="es-MX"/>
        </w:rPr>
        <w:t xml:space="preserve"> Ejercicio propuesto:</w:t>
      </w:r>
    </w:p>
    <w:p w14:paraId="77EBB1BE" w14:textId="75556E5C" w:rsidR="00377235" w:rsidRDefault="00377235" w:rsidP="00B14A5E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377235">
        <w:rPr>
          <w:rFonts w:eastAsia="Times New Roman" w:cs="Times New Roman"/>
          <w:color w:val="000000"/>
          <w:sz w:val="28"/>
          <w:szCs w:val="28"/>
          <w:lang w:val="es-US" w:eastAsia="es-MX"/>
        </w:rPr>
        <w:t>Ritual de liberación: escribe en un papel aquello que deseas soltar. Luego quémalo (con precaución) o</w:t>
      </w:r>
      <w:r w:rsidR="00B14A5E">
        <w:rPr>
          <w:rFonts w:eastAsia="Times New Roman" w:cs="Times New Roman"/>
          <w:color w:val="000000"/>
          <w:sz w:val="28"/>
          <w:szCs w:val="28"/>
          <w:lang w:val="es-US" w:eastAsia="es-MX"/>
        </w:rPr>
        <w:t xml:space="preserve"> </w:t>
      </w:r>
      <w:r w:rsidRPr="00377235">
        <w:rPr>
          <w:rFonts w:eastAsia="Times New Roman" w:cs="Times New Roman"/>
          <w:color w:val="000000"/>
          <w:sz w:val="28"/>
          <w:szCs w:val="28"/>
          <w:lang w:val="es-US" w:eastAsia="es-MX"/>
        </w:rPr>
        <w:t>sumérgelo en agua con sal, mientras repites: 'Te libero, me libero'.</w:t>
      </w:r>
    </w:p>
    <w:p w14:paraId="1923F59E" w14:textId="77777777" w:rsidR="00863FED" w:rsidRDefault="00863FED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306E9912" w14:textId="77777777" w:rsidR="00863FED" w:rsidRPr="00377235" w:rsidRDefault="00863FED" w:rsidP="00377235">
      <w:pPr>
        <w:spacing w:after="0" w:line="240" w:lineRule="auto"/>
        <w:rPr>
          <w:rFonts w:ascii="Helvetica" w:eastAsia="Times New Roman" w:hAnsi="Helvetica" w:cs="Times New Roman"/>
          <w:color w:val="000000"/>
          <w:sz w:val="15"/>
          <w:szCs w:val="15"/>
          <w:lang w:val="es-US" w:eastAsia="es-MX"/>
        </w:rPr>
      </w:pPr>
    </w:p>
    <w:p w14:paraId="280EC135" w14:textId="77777777" w:rsidR="00377235" w:rsidRP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377235">
        <w:rPr>
          <w:rFonts w:eastAsia="Times New Roman" w:cs="Times New Roman"/>
          <w:b/>
          <w:bCs/>
          <w:color w:val="000000"/>
          <w:sz w:val="28"/>
          <w:szCs w:val="28"/>
          <w:lang w:val="es-US" w:eastAsia="es-MX"/>
        </w:rPr>
        <w:t>5. Espiritualidad y trascendencia</w:t>
      </w:r>
    </w:p>
    <w:p w14:paraId="5916E4F2" w14:textId="77777777" w:rsidR="00377235" w:rsidRDefault="00377235" w:rsidP="00377235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es-US" w:eastAsia="es-MX"/>
        </w:rPr>
      </w:pPr>
      <w:r w:rsidRPr="00377235">
        <w:rPr>
          <w:rFonts w:ascii="Arial" w:eastAsia="Times New Roman" w:hAnsi="Arial" w:cs="Arial"/>
          <w:color w:val="000000"/>
          <w:sz w:val="28"/>
          <w:szCs w:val="28"/>
          <w:lang w:val="es-US" w:eastAsia="es-MX"/>
        </w:rPr>
        <w:t>■</w:t>
      </w:r>
      <w:r w:rsidRPr="0037723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es-US" w:eastAsia="es-MX"/>
        </w:rPr>
        <w:t xml:space="preserve"> Preguntas existenciales:</w:t>
      </w:r>
    </w:p>
    <w:p w14:paraId="4D131333" w14:textId="77777777" w:rsidR="00A50942" w:rsidRPr="00377235" w:rsidRDefault="00A50942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5E59F7D2" w14:textId="77777777" w:rsid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377235">
        <w:rPr>
          <w:rFonts w:eastAsia="Times New Roman" w:cs="Times New Roman"/>
          <w:color w:val="000000"/>
          <w:sz w:val="28"/>
          <w:szCs w:val="28"/>
          <w:lang w:val="es-US" w:eastAsia="es-MX"/>
        </w:rPr>
        <w:t>- ¿Qué creo que ocurre después de la muerte?</w:t>
      </w:r>
    </w:p>
    <w:p w14:paraId="4C2AF0F6" w14:textId="77777777" w:rsidR="00B14A5E" w:rsidRDefault="00B14A5E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6FFAD97D" w14:textId="77777777" w:rsidR="00B14A5E" w:rsidRDefault="00B14A5E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38E434BD" w14:textId="77777777" w:rsidR="00B14A5E" w:rsidRDefault="00B14A5E" w:rsidP="00B14A5E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5C7FF31" w14:textId="77777777" w:rsidR="00B14A5E" w:rsidRPr="00BF633A" w:rsidRDefault="00B14A5E" w:rsidP="00B14A5E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0495CE0D" w14:textId="77777777" w:rsidR="00B14A5E" w:rsidRDefault="00B14A5E" w:rsidP="00B14A5E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5227C6FF" w14:textId="77777777" w:rsidR="00B14A5E" w:rsidRDefault="00B14A5E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2CBBBA3B" w14:textId="77777777" w:rsidR="00B14A5E" w:rsidRDefault="00B14A5E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2FC6087B" w14:textId="77777777" w:rsidR="00B14A5E" w:rsidRPr="00377235" w:rsidRDefault="00B14A5E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3C85204F" w14:textId="77777777" w:rsid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377235">
        <w:rPr>
          <w:rFonts w:eastAsia="Times New Roman" w:cs="Times New Roman"/>
          <w:color w:val="000000"/>
          <w:sz w:val="28"/>
          <w:szCs w:val="28"/>
          <w:lang w:val="es-US" w:eastAsia="es-MX"/>
        </w:rPr>
        <w:t>- ¿Qué significa para mí 'alma' o 'espíritu'?</w:t>
      </w:r>
    </w:p>
    <w:p w14:paraId="179A72F1" w14:textId="77777777" w:rsidR="00B14A5E" w:rsidRDefault="00B14A5E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30ADA7C0" w14:textId="77777777" w:rsidR="00B14A5E" w:rsidRDefault="00B14A5E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1CC29508" w14:textId="77777777" w:rsidR="00B14A5E" w:rsidRDefault="00B14A5E" w:rsidP="00B14A5E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FDC10F8" w14:textId="77777777" w:rsidR="00B14A5E" w:rsidRPr="00BF633A" w:rsidRDefault="00B14A5E" w:rsidP="00B14A5E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A5CA4D3" w14:textId="77777777" w:rsidR="00B14A5E" w:rsidRDefault="00B14A5E" w:rsidP="00B14A5E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2888A22E" w14:textId="77777777" w:rsidR="00B14A5E" w:rsidRPr="00377235" w:rsidRDefault="00B14A5E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5A355B8D" w14:textId="77777777" w:rsid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377235">
        <w:rPr>
          <w:rFonts w:eastAsia="Times New Roman" w:cs="Times New Roman"/>
          <w:color w:val="000000"/>
          <w:sz w:val="28"/>
          <w:szCs w:val="28"/>
          <w:lang w:val="es-US" w:eastAsia="es-MX"/>
        </w:rPr>
        <w:t>- ¿Qué experiencias me conectan con lo sagrado?</w:t>
      </w:r>
    </w:p>
    <w:p w14:paraId="56997496" w14:textId="77777777" w:rsidR="00B14A5E" w:rsidRDefault="00B14A5E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3D3BC7FF" w14:textId="77777777" w:rsidR="00B14A5E" w:rsidRDefault="00B14A5E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0B8C5C62" w14:textId="77777777" w:rsidR="00B14A5E" w:rsidRDefault="00B14A5E" w:rsidP="00B14A5E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2C0D8D2" w14:textId="77777777" w:rsidR="00B14A5E" w:rsidRPr="00BF633A" w:rsidRDefault="00B14A5E" w:rsidP="00B14A5E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BC6AD5D" w14:textId="77777777" w:rsidR="00B14A5E" w:rsidRDefault="00B14A5E" w:rsidP="00B14A5E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0B2AFF2F" w14:textId="77777777" w:rsidR="00B14A5E" w:rsidRPr="00377235" w:rsidRDefault="00B14A5E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4C061CCB" w14:textId="77777777" w:rsid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377235">
        <w:rPr>
          <w:rFonts w:eastAsia="Times New Roman" w:cs="Times New Roman"/>
          <w:color w:val="000000"/>
          <w:sz w:val="28"/>
          <w:szCs w:val="28"/>
          <w:lang w:val="es-US" w:eastAsia="es-MX"/>
        </w:rPr>
        <w:t>- ¿Cómo sé que estoy alineada con mi misión de vida?</w:t>
      </w:r>
    </w:p>
    <w:p w14:paraId="5B485A8E" w14:textId="77777777" w:rsidR="00B14A5E" w:rsidRDefault="00B14A5E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3ED7F526" w14:textId="77777777" w:rsidR="00B14A5E" w:rsidRDefault="00B14A5E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0651FE9E" w14:textId="77777777" w:rsidR="00B14A5E" w:rsidRDefault="00B14A5E" w:rsidP="00B14A5E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2A1ABBF" w14:textId="77777777" w:rsidR="00B14A5E" w:rsidRPr="00BF633A" w:rsidRDefault="00B14A5E" w:rsidP="00B14A5E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2FF4D5A5" w14:textId="77777777" w:rsidR="00B14A5E" w:rsidRDefault="00B14A5E" w:rsidP="00B14A5E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4472E1EC" w14:textId="77777777" w:rsidR="00B14A5E" w:rsidRPr="00377235" w:rsidRDefault="00B14A5E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218B7928" w14:textId="77777777" w:rsid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377235">
        <w:rPr>
          <w:rFonts w:eastAsia="Times New Roman" w:cs="Times New Roman"/>
          <w:color w:val="000000"/>
          <w:sz w:val="28"/>
          <w:szCs w:val="28"/>
          <w:lang w:val="es-US" w:eastAsia="es-MX"/>
        </w:rPr>
        <w:t>- ¿Qué señales me envía el universo y cómo las reconozco?</w:t>
      </w:r>
    </w:p>
    <w:p w14:paraId="3B72D92C" w14:textId="77777777" w:rsidR="00B14A5E" w:rsidRDefault="00B14A5E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47D71E29" w14:textId="77777777" w:rsidR="00B14A5E" w:rsidRDefault="00B14A5E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14033341" w14:textId="77777777" w:rsidR="00B14A5E" w:rsidRDefault="00B14A5E" w:rsidP="00B14A5E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9D1F28B" w14:textId="77777777" w:rsidR="00B14A5E" w:rsidRPr="00BF633A" w:rsidRDefault="00B14A5E" w:rsidP="00B14A5E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652A598" w14:textId="77777777" w:rsidR="00B14A5E" w:rsidRDefault="00B14A5E" w:rsidP="00B14A5E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0BA7B607" w14:textId="77777777" w:rsidR="00B14A5E" w:rsidRDefault="00B14A5E" w:rsidP="00B14A5E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2EDA6710" w14:textId="77777777" w:rsidR="00B14A5E" w:rsidRDefault="00B14A5E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7EB3AC19" w14:textId="0BB0A3FD" w:rsidR="00377235" w:rsidRPr="00377235" w:rsidRDefault="00377235" w:rsidP="00B14A5E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377235">
        <w:rPr>
          <w:rFonts w:ascii="Arial" w:eastAsia="Times New Roman" w:hAnsi="Arial" w:cs="Arial"/>
          <w:color w:val="000000"/>
          <w:sz w:val="28"/>
          <w:szCs w:val="28"/>
          <w:lang w:val="es-US" w:eastAsia="es-MX"/>
        </w:rPr>
        <w:t>■</w:t>
      </w:r>
      <w:r w:rsidRPr="0037723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es-US" w:eastAsia="es-MX"/>
        </w:rPr>
        <w:t xml:space="preserve"> Ejercicio propuesto:</w:t>
      </w:r>
    </w:p>
    <w:p w14:paraId="62614802" w14:textId="473E53B3" w:rsidR="00377235" w:rsidRDefault="00377235" w:rsidP="00B14A5E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377235">
        <w:rPr>
          <w:rFonts w:eastAsia="Times New Roman" w:cs="Times New Roman"/>
          <w:color w:val="000000"/>
          <w:sz w:val="28"/>
          <w:szCs w:val="28"/>
          <w:lang w:val="es-US" w:eastAsia="es-MX"/>
        </w:rPr>
        <w:t>Meditación escrita: cierra los ojos, respira profundo y visualiza un encuentro con lo divino (Dios,</w:t>
      </w:r>
      <w:r w:rsidR="00B14A5E">
        <w:rPr>
          <w:rFonts w:eastAsia="Times New Roman" w:cs="Times New Roman"/>
          <w:color w:val="000000"/>
          <w:sz w:val="28"/>
          <w:szCs w:val="28"/>
          <w:lang w:val="es-US" w:eastAsia="es-MX"/>
        </w:rPr>
        <w:t xml:space="preserve"> </w:t>
      </w:r>
      <w:r w:rsidRPr="00377235">
        <w:rPr>
          <w:rFonts w:eastAsia="Times New Roman" w:cs="Times New Roman"/>
          <w:color w:val="000000"/>
          <w:sz w:val="28"/>
          <w:szCs w:val="28"/>
          <w:lang w:val="es-US" w:eastAsia="es-MX"/>
        </w:rPr>
        <w:t>universo, energía, como lo sientas). Luego describe la experiencia.</w:t>
      </w:r>
    </w:p>
    <w:p w14:paraId="6C1026D0" w14:textId="77777777" w:rsidR="00B14A5E" w:rsidRDefault="00B14A5E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263152F0" w14:textId="77777777" w:rsidR="00B14A5E" w:rsidRDefault="00B14A5E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2CC30D39" w14:textId="77777777" w:rsidR="00B14A5E" w:rsidRDefault="00B14A5E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4E2497F3" w14:textId="77777777" w:rsidR="00B14A5E" w:rsidRDefault="00B14A5E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52B7B9E8" w14:textId="77777777" w:rsidR="00B14A5E" w:rsidRPr="00377235" w:rsidRDefault="00B14A5E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4404E484" w14:textId="77777777" w:rsidR="00A50942" w:rsidRDefault="00377235" w:rsidP="00377235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val="es-US" w:eastAsia="es-MX"/>
        </w:rPr>
      </w:pPr>
      <w:r w:rsidRPr="00377235">
        <w:rPr>
          <w:rFonts w:eastAsia="Times New Roman" w:cs="Times New Roman"/>
          <w:b/>
          <w:bCs/>
          <w:color w:val="000000"/>
          <w:sz w:val="28"/>
          <w:szCs w:val="28"/>
          <w:lang w:val="es-US" w:eastAsia="es-MX"/>
        </w:rPr>
        <w:t>6. Acción y presente</w:t>
      </w:r>
    </w:p>
    <w:p w14:paraId="49145C6D" w14:textId="6FD47121" w:rsidR="00377235" w:rsidRDefault="00377235" w:rsidP="00377235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es-US" w:eastAsia="es-MX"/>
        </w:rPr>
      </w:pPr>
      <w:r w:rsidRPr="00377235">
        <w:rPr>
          <w:rFonts w:ascii="Arial" w:eastAsia="Times New Roman" w:hAnsi="Arial" w:cs="Arial"/>
          <w:color w:val="000000"/>
          <w:sz w:val="28"/>
          <w:szCs w:val="28"/>
          <w:lang w:val="es-US" w:eastAsia="es-MX"/>
        </w:rPr>
        <w:t>■</w:t>
      </w:r>
      <w:r w:rsidRPr="0037723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es-US" w:eastAsia="es-MX"/>
        </w:rPr>
        <w:t xml:space="preserve"> Preguntas existenciales:</w:t>
      </w:r>
    </w:p>
    <w:p w14:paraId="6ECEB623" w14:textId="77777777" w:rsidR="00A50942" w:rsidRPr="00377235" w:rsidRDefault="00A50942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2D2AAA6C" w14:textId="77777777" w:rsid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377235">
        <w:rPr>
          <w:rFonts w:eastAsia="Times New Roman" w:cs="Times New Roman"/>
          <w:color w:val="000000"/>
          <w:sz w:val="28"/>
          <w:szCs w:val="28"/>
          <w:lang w:val="es-US" w:eastAsia="es-MX"/>
        </w:rPr>
        <w:t>- ¿Estoy viviendo o sobreviviendo?</w:t>
      </w:r>
    </w:p>
    <w:p w14:paraId="673339BD" w14:textId="77777777" w:rsidR="00B14A5E" w:rsidRDefault="00B14A5E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771D23D2" w14:textId="77777777" w:rsidR="00B14A5E" w:rsidRDefault="00B14A5E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73DF7A6A" w14:textId="77777777" w:rsidR="00B14A5E" w:rsidRDefault="00B14A5E" w:rsidP="00B14A5E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F681ED4" w14:textId="77777777" w:rsidR="00B14A5E" w:rsidRPr="00BF633A" w:rsidRDefault="00B14A5E" w:rsidP="00B14A5E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70C6592" w14:textId="77777777" w:rsidR="00B14A5E" w:rsidRDefault="00B14A5E" w:rsidP="00B14A5E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514C36CF" w14:textId="77777777" w:rsidR="00B14A5E" w:rsidRPr="00377235" w:rsidRDefault="00B14A5E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58D8CF7E" w14:textId="77777777" w:rsid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377235">
        <w:rPr>
          <w:rFonts w:eastAsia="Times New Roman" w:cs="Times New Roman"/>
          <w:color w:val="000000"/>
          <w:sz w:val="28"/>
          <w:szCs w:val="28"/>
          <w:lang w:val="es-US" w:eastAsia="es-MX"/>
        </w:rPr>
        <w:t>- ¿Qué haría si no tuviera miedo?</w:t>
      </w:r>
    </w:p>
    <w:p w14:paraId="396D0AEB" w14:textId="77777777" w:rsidR="00B14A5E" w:rsidRDefault="00B14A5E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14A212D6" w14:textId="77777777" w:rsidR="00B14A5E" w:rsidRDefault="00B14A5E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6A7A7C38" w14:textId="77777777" w:rsidR="00B14A5E" w:rsidRDefault="00B14A5E" w:rsidP="00B14A5E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7FC6933" w14:textId="77777777" w:rsidR="00B14A5E" w:rsidRPr="00BF633A" w:rsidRDefault="00B14A5E" w:rsidP="00B14A5E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679FBD82" w14:textId="77777777" w:rsidR="00B14A5E" w:rsidRDefault="00B14A5E" w:rsidP="00B14A5E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2A0A5C0F" w14:textId="77777777" w:rsidR="00B14A5E" w:rsidRPr="00377235" w:rsidRDefault="00B14A5E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109D01F2" w14:textId="77777777" w:rsid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377235">
        <w:rPr>
          <w:rFonts w:eastAsia="Times New Roman" w:cs="Times New Roman"/>
          <w:color w:val="000000"/>
          <w:sz w:val="28"/>
          <w:szCs w:val="28"/>
          <w:lang w:val="es-US" w:eastAsia="es-MX"/>
        </w:rPr>
        <w:t>- ¿Qué decisiones postergadas necesito tomar hoy?</w:t>
      </w:r>
    </w:p>
    <w:p w14:paraId="44F6AE87" w14:textId="77777777" w:rsidR="00B14A5E" w:rsidRDefault="00B14A5E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69B916A6" w14:textId="77777777" w:rsidR="00B14A5E" w:rsidRDefault="00B14A5E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5EB4F9D0" w14:textId="77777777" w:rsidR="00B14A5E" w:rsidRDefault="00B14A5E" w:rsidP="00B14A5E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5FE08890" w14:textId="77777777" w:rsidR="00B14A5E" w:rsidRPr="00BF633A" w:rsidRDefault="00B14A5E" w:rsidP="00B14A5E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1747E015" w14:textId="77777777" w:rsidR="00B14A5E" w:rsidRDefault="00B14A5E" w:rsidP="00B14A5E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272C047D" w14:textId="77777777" w:rsidR="00B14A5E" w:rsidRPr="00377235" w:rsidRDefault="00B14A5E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72606D57" w14:textId="77777777" w:rsid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377235">
        <w:rPr>
          <w:rFonts w:eastAsia="Times New Roman" w:cs="Times New Roman"/>
          <w:color w:val="000000"/>
          <w:sz w:val="28"/>
          <w:szCs w:val="28"/>
          <w:lang w:val="es-US" w:eastAsia="es-MX"/>
        </w:rPr>
        <w:t>- ¿Cómo quiero sentirme cada día al despertar?</w:t>
      </w:r>
    </w:p>
    <w:p w14:paraId="7607897E" w14:textId="77777777" w:rsidR="00B14A5E" w:rsidRDefault="00B14A5E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2540F39C" w14:textId="77777777" w:rsidR="00B14A5E" w:rsidRDefault="00B14A5E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3F5D16B1" w14:textId="77777777" w:rsidR="00B14A5E" w:rsidRDefault="00B14A5E" w:rsidP="00B14A5E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13C6422" w14:textId="77777777" w:rsidR="00B14A5E" w:rsidRPr="00BF633A" w:rsidRDefault="00B14A5E" w:rsidP="00B14A5E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36982265" w14:textId="77777777" w:rsidR="00B14A5E" w:rsidRDefault="00B14A5E" w:rsidP="00B14A5E">
      <w:pPr>
        <w:pStyle w:val="p1"/>
        <w:spacing w:line="276" w:lineRule="auto"/>
        <w:rPr>
          <w:rFonts w:asciiTheme="minorHAnsi" w:hAnsiTheme="minorHAnsi"/>
          <w:sz w:val="28"/>
          <w:szCs w:val="28"/>
        </w:rPr>
      </w:pPr>
    </w:p>
    <w:p w14:paraId="24E34F11" w14:textId="77777777" w:rsidR="00B14A5E" w:rsidRPr="00377235" w:rsidRDefault="00B14A5E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784F86EE" w14:textId="77777777" w:rsid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377235">
        <w:rPr>
          <w:rFonts w:eastAsia="Times New Roman" w:cs="Times New Roman"/>
          <w:color w:val="000000"/>
          <w:sz w:val="28"/>
          <w:szCs w:val="28"/>
          <w:lang w:val="es-US" w:eastAsia="es-MX"/>
        </w:rPr>
        <w:t>- ¿Qué pequeñas acciones me acercan a mi propósito?</w:t>
      </w:r>
    </w:p>
    <w:p w14:paraId="5665861E" w14:textId="77777777" w:rsidR="00B14A5E" w:rsidRDefault="00B14A5E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0CA05D4D" w14:textId="77777777" w:rsidR="00B14A5E" w:rsidRDefault="00B14A5E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2FB9924A" w14:textId="77777777" w:rsidR="00B14A5E" w:rsidRDefault="00B14A5E" w:rsidP="00B14A5E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7D2DE417" w14:textId="77777777" w:rsidR="00B14A5E" w:rsidRPr="00BF633A" w:rsidRDefault="00B14A5E" w:rsidP="00B14A5E">
      <w:pPr>
        <w:pStyle w:val="Prrafodelista"/>
        <w:pBdr>
          <w:top w:val="single" w:sz="12" w:space="1" w:color="auto"/>
          <w:bottom w:val="single" w:sz="12" w:space="1" w:color="auto"/>
        </w:pBdr>
        <w:spacing w:after="0" w:line="240" w:lineRule="auto"/>
        <w:ind w:left="360"/>
        <w:textAlignment w:val="baseline"/>
        <w:rPr>
          <w:rFonts w:eastAsia="Times New Roman" w:cs="Arial"/>
          <w:iCs/>
          <w:color w:val="1B2631"/>
          <w:sz w:val="28"/>
          <w:szCs w:val="28"/>
          <w:lang w:val="es-US" w:eastAsia="es-MX"/>
        </w:rPr>
      </w:pPr>
    </w:p>
    <w:p w14:paraId="47FC28E4" w14:textId="77777777" w:rsidR="00B14A5E" w:rsidRPr="00377235" w:rsidRDefault="00B14A5E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</w:p>
    <w:p w14:paraId="1DF8610F" w14:textId="77777777" w:rsidR="00377235" w:rsidRPr="00377235" w:rsidRDefault="00377235" w:rsidP="0037723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377235">
        <w:rPr>
          <w:rFonts w:ascii="Arial" w:eastAsia="Times New Roman" w:hAnsi="Arial" w:cs="Arial"/>
          <w:color w:val="000000"/>
          <w:sz w:val="28"/>
          <w:szCs w:val="28"/>
          <w:lang w:val="es-US" w:eastAsia="es-MX"/>
        </w:rPr>
        <w:lastRenderedPageBreak/>
        <w:t>■</w:t>
      </w:r>
      <w:r w:rsidRPr="00377235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val="es-US" w:eastAsia="es-MX"/>
        </w:rPr>
        <w:t xml:space="preserve"> Ejercicio propuesto:</w:t>
      </w:r>
    </w:p>
    <w:p w14:paraId="6EEEDFF9" w14:textId="3CA925AB" w:rsidR="00377235" w:rsidRPr="00377235" w:rsidRDefault="00377235" w:rsidP="00B14A5E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val="es-US" w:eastAsia="es-MX"/>
        </w:rPr>
      </w:pPr>
      <w:r w:rsidRPr="00377235">
        <w:rPr>
          <w:rFonts w:eastAsia="Times New Roman" w:cs="Times New Roman"/>
          <w:color w:val="000000"/>
          <w:sz w:val="28"/>
          <w:szCs w:val="28"/>
          <w:lang w:val="es-US" w:eastAsia="es-MX"/>
        </w:rPr>
        <w:t>Crea tu Mapa de Acciones Valientes: escribe 3 decisiones que sabes que debes tomar. Enuméralas, y</w:t>
      </w:r>
      <w:r w:rsidR="00B14A5E">
        <w:rPr>
          <w:rFonts w:eastAsia="Times New Roman" w:cs="Times New Roman"/>
          <w:color w:val="000000"/>
          <w:sz w:val="28"/>
          <w:szCs w:val="28"/>
          <w:lang w:val="es-US" w:eastAsia="es-MX"/>
        </w:rPr>
        <w:t xml:space="preserve"> </w:t>
      </w:r>
      <w:r w:rsidRPr="00377235">
        <w:rPr>
          <w:rFonts w:eastAsia="Times New Roman" w:cs="Times New Roman"/>
          <w:color w:val="000000"/>
          <w:sz w:val="28"/>
          <w:szCs w:val="28"/>
          <w:lang w:val="es-US" w:eastAsia="es-MX"/>
        </w:rPr>
        <w:t>junto a cada una anota el primer paso concreto para iniciar.</w:t>
      </w:r>
    </w:p>
    <w:p w14:paraId="3C4FCEC3" w14:textId="77777777" w:rsidR="00377235" w:rsidRPr="00B14A5E" w:rsidRDefault="00377235" w:rsidP="00B14A5E">
      <w:pPr>
        <w:pStyle w:val="p1"/>
        <w:spacing w:line="276" w:lineRule="auto"/>
        <w:jc w:val="both"/>
        <w:rPr>
          <w:rFonts w:asciiTheme="minorHAnsi" w:hAnsiTheme="minorHAnsi"/>
          <w:sz w:val="28"/>
          <w:szCs w:val="28"/>
        </w:rPr>
      </w:pPr>
    </w:p>
    <w:p w14:paraId="5346421A" w14:textId="77777777" w:rsidR="00E708F6" w:rsidRPr="00B14A5E" w:rsidRDefault="00E708F6" w:rsidP="00503A30">
      <w:pPr>
        <w:pStyle w:val="NormalWeb"/>
        <w:spacing w:line="276" w:lineRule="auto"/>
        <w:ind w:left="360"/>
        <w:rPr>
          <w:rFonts w:asciiTheme="minorHAnsi" w:hAnsiTheme="minorHAnsi"/>
          <w:sz w:val="28"/>
          <w:szCs w:val="28"/>
        </w:rPr>
      </w:pPr>
    </w:p>
    <w:p w14:paraId="047F171D" w14:textId="77777777" w:rsidR="00E708F6" w:rsidRPr="00DE1E7B" w:rsidRDefault="00E708F6" w:rsidP="00DE1E7B">
      <w:pPr>
        <w:spacing w:after="150" w:line="240" w:lineRule="auto"/>
        <w:rPr>
          <w:rFonts w:eastAsia="Times New Roman" w:cs="Times New Roman"/>
          <w:color w:val="000000" w:themeColor="text1"/>
          <w:sz w:val="28"/>
          <w:szCs w:val="28"/>
          <w:lang w:val="es-US" w:eastAsia="es-MX"/>
        </w:rPr>
      </w:pPr>
    </w:p>
    <w:p w14:paraId="48302123" w14:textId="77777777" w:rsidR="00DE1E7B" w:rsidRPr="00DE1E7B" w:rsidRDefault="00DE1E7B" w:rsidP="00DE1E7B">
      <w:pPr>
        <w:spacing w:after="0" w:line="240" w:lineRule="auto"/>
        <w:rPr>
          <w:rFonts w:eastAsia="Times New Roman" w:cs="Times New Roman"/>
          <w:color w:val="auto"/>
          <w:sz w:val="28"/>
          <w:szCs w:val="28"/>
          <w:lang w:val="es-US" w:eastAsia="es-MX"/>
        </w:rPr>
      </w:pPr>
    </w:p>
    <w:p w14:paraId="61A2CA55" w14:textId="3BC46CE0" w:rsidR="00075F5F" w:rsidRDefault="00075F5F">
      <w:pPr>
        <w:rPr>
          <w:rFonts w:cs="Latha"/>
          <w:sz w:val="28"/>
          <w:szCs w:val="28"/>
          <w:lang w:val="es-US"/>
        </w:rPr>
      </w:pPr>
    </w:p>
    <w:p w14:paraId="6547B936" w14:textId="77777777" w:rsidR="007E1340" w:rsidRDefault="007E1340">
      <w:pPr>
        <w:rPr>
          <w:rFonts w:cs="Latha"/>
          <w:sz w:val="28"/>
          <w:szCs w:val="28"/>
          <w:lang w:val="es-US"/>
        </w:rPr>
      </w:pPr>
    </w:p>
    <w:p w14:paraId="0E7BFBA2" w14:textId="77777777" w:rsidR="007E1340" w:rsidRDefault="007E1340">
      <w:pPr>
        <w:rPr>
          <w:rFonts w:cs="Latha"/>
          <w:sz w:val="28"/>
          <w:szCs w:val="28"/>
          <w:lang w:val="es-US"/>
        </w:rPr>
      </w:pPr>
    </w:p>
    <w:p w14:paraId="248FC78E" w14:textId="77777777" w:rsidR="007E1340" w:rsidRDefault="007E1340">
      <w:pPr>
        <w:rPr>
          <w:rFonts w:cs="Latha"/>
          <w:sz w:val="28"/>
          <w:szCs w:val="28"/>
          <w:lang w:val="es-US"/>
        </w:rPr>
      </w:pPr>
    </w:p>
    <w:p w14:paraId="59A7D53F" w14:textId="77777777" w:rsidR="007E1340" w:rsidRDefault="007E1340">
      <w:pPr>
        <w:rPr>
          <w:rFonts w:cs="Latha"/>
          <w:sz w:val="28"/>
          <w:szCs w:val="28"/>
          <w:lang w:val="es-US"/>
        </w:rPr>
      </w:pPr>
    </w:p>
    <w:p w14:paraId="78CEF58B" w14:textId="77777777" w:rsidR="007E1340" w:rsidRDefault="007E1340">
      <w:pPr>
        <w:rPr>
          <w:rFonts w:cs="Latha"/>
          <w:sz w:val="28"/>
          <w:szCs w:val="28"/>
          <w:lang w:val="es-US"/>
        </w:rPr>
      </w:pPr>
    </w:p>
    <w:p w14:paraId="68CB0DEB" w14:textId="77777777" w:rsidR="007E1340" w:rsidRDefault="007E1340">
      <w:pPr>
        <w:rPr>
          <w:rFonts w:cs="Latha"/>
          <w:sz w:val="28"/>
          <w:szCs w:val="28"/>
          <w:lang w:val="es-US"/>
        </w:rPr>
      </w:pPr>
    </w:p>
    <w:p w14:paraId="035ED10A" w14:textId="77777777" w:rsidR="007E1340" w:rsidRDefault="007E1340">
      <w:pPr>
        <w:rPr>
          <w:rFonts w:cs="Latha"/>
          <w:sz w:val="28"/>
          <w:szCs w:val="28"/>
          <w:lang w:val="es-US"/>
        </w:rPr>
      </w:pPr>
    </w:p>
    <w:p w14:paraId="2095F7D2" w14:textId="77777777" w:rsidR="007E1340" w:rsidRDefault="007E1340">
      <w:pPr>
        <w:rPr>
          <w:rFonts w:cs="Latha"/>
          <w:sz w:val="28"/>
          <w:szCs w:val="28"/>
          <w:lang w:val="es-US"/>
        </w:rPr>
      </w:pPr>
    </w:p>
    <w:p w14:paraId="1EAEDF02" w14:textId="77777777" w:rsidR="007E1340" w:rsidRDefault="007E1340">
      <w:pPr>
        <w:rPr>
          <w:rFonts w:cs="Latha"/>
          <w:sz w:val="28"/>
          <w:szCs w:val="28"/>
          <w:lang w:val="es-US"/>
        </w:rPr>
      </w:pPr>
    </w:p>
    <w:p w14:paraId="704A8D39" w14:textId="77777777" w:rsidR="007E1340" w:rsidRDefault="007E1340">
      <w:pPr>
        <w:rPr>
          <w:rFonts w:cs="Latha"/>
          <w:sz w:val="28"/>
          <w:szCs w:val="28"/>
          <w:lang w:val="es-US"/>
        </w:rPr>
      </w:pPr>
    </w:p>
    <w:p w14:paraId="0A8B458E" w14:textId="77777777" w:rsidR="007E1340" w:rsidRDefault="007E1340">
      <w:pPr>
        <w:rPr>
          <w:rFonts w:cs="Latha"/>
          <w:sz w:val="28"/>
          <w:szCs w:val="28"/>
          <w:lang w:val="es-US"/>
        </w:rPr>
      </w:pPr>
    </w:p>
    <w:p w14:paraId="16BCCA6F" w14:textId="77777777" w:rsidR="007E1340" w:rsidRDefault="007E1340">
      <w:pPr>
        <w:rPr>
          <w:rFonts w:cs="Latha"/>
          <w:sz w:val="28"/>
          <w:szCs w:val="28"/>
          <w:lang w:val="es-US"/>
        </w:rPr>
      </w:pPr>
    </w:p>
    <w:p w14:paraId="437FE61B" w14:textId="77777777" w:rsidR="007E1340" w:rsidRDefault="007E1340">
      <w:pPr>
        <w:rPr>
          <w:rFonts w:cs="Latha"/>
          <w:sz w:val="28"/>
          <w:szCs w:val="28"/>
          <w:lang w:val="es-US"/>
        </w:rPr>
      </w:pPr>
    </w:p>
    <w:p w14:paraId="79B12B44" w14:textId="77777777" w:rsidR="007E1340" w:rsidRPr="007E1340" w:rsidRDefault="007E1340">
      <w:pPr>
        <w:rPr>
          <w:rFonts w:cs="Latha"/>
          <w:sz w:val="36"/>
          <w:szCs w:val="36"/>
          <w:lang w:val="es-US"/>
        </w:rPr>
      </w:pPr>
    </w:p>
    <w:p w14:paraId="4F4B6369" w14:textId="1D65C8CC" w:rsidR="007E1340" w:rsidRPr="007E1340" w:rsidRDefault="007E1340" w:rsidP="007E1340">
      <w:pPr>
        <w:jc w:val="center"/>
        <w:rPr>
          <w:rFonts w:cs="Latha"/>
          <w:sz w:val="36"/>
          <w:szCs w:val="36"/>
          <w:lang w:val="es-US"/>
        </w:rPr>
      </w:pPr>
      <w:r w:rsidRPr="007E1340">
        <w:rPr>
          <w:rFonts w:cs="Latha"/>
          <w:sz w:val="36"/>
          <w:szCs w:val="36"/>
          <w:lang w:val="es-US"/>
        </w:rPr>
        <w:lastRenderedPageBreak/>
        <w:t>“El camino ya está frente a ti, solo necesitas dar el primer paso. Tu mejor versión está más cerca de lo que piensas.”</w:t>
      </w:r>
    </w:p>
    <w:p w14:paraId="5885DB56" w14:textId="13970762" w:rsidR="007E1340" w:rsidRPr="007E1340" w:rsidRDefault="00A1144B" w:rsidP="007E1340">
      <w:pPr>
        <w:jc w:val="center"/>
        <w:rPr>
          <w:rFonts w:cs="Latha"/>
          <w:sz w:val="36"/>
          <w:szCs w:val="36"/>
          <w:lang w:val="es-US"/>
        </w:rPr>
      </w:pPr>
      <w:r>
        <w:rPr>
          <w:rFonts w:cs="Latha"/>
          <w:noProof/>
          <w:sz w:val="28"/>
          <w:szCs w:val="28"/>
          <w:lang w:val="es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C079E9" wp14:editId="4FA3486A">
                <wp:simplePos x="0" y="0"/>
                <wp:positionH relativeFrom="column">
                  <wp:posOffset>3380422</wp:posOffset>
                </wp:positionH>
                <wp:positionV relativeFrom="paragraph">
                  <wp:posOffset>710883</wp:posOffset>
                </wp:positionV>
                <wp:extent cx="850797" cy="978408"/>
                <wp:effectExtent l="0" t="0" r="0" b="13018"/>
                <wp:wrapNone/>
                <wp:docPr id="550303509" name="Flecha circul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50797" cy="978408"/>
                        </a:xfrm>
                        <a:prstGeom prst="circular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F16BF3" id="Flecha circular 8" o:spid="_x0000_s1026" style="position:absolute;margin-left:266.15pt;margin-top:56pt;width:67pt;height:77.05pt;rotation:9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50797,9784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" path="m53175,489204c53175,276285,184449,94502,363697,59207,555252,21489,739361,162657,786497,383394r51873,l744447,489204,625671,383394r51536,c632783,220842,495213,127746,360930,169363,242564,206047,159524,337918,159524,489204r-106349,xe" fillcolor="#f75952 [3204]" strokecolor="#2e0402 [484]" strokeweight="1pt">
                <v:stroke joinstyle="miter"/>
                <v:path arrowok="t" o:connecttype="custom" o:connectlocs="53175,489204;363697,59207;786497,383394;838370,383394;744447,489204;625671,383394;677207,383394;360930,169363;159524,489204;53175,489204" o:connectangles="0,0,0,0,0,0,0,0,0,0"/>
              </v:shape>
            </w:pict>
          </mc:Fallback>
        </mc:AlternateContent>
      </w:r>
      <w:r w:rsidR="007E1340" w:rsidRPr="007E1340">
        <w:rPr>
          <w:rFonts w:cs="Latha"/>
          <w:sz w:val="36"/>
          <w:szCs w:val="36"/>
          <w:lang w:val="es-US"/>
        </w:rPr>
        <w:t>“Agenda tu sesión de coaching y empieza avanzar con claridad. Abre la puerta a tu transformación”</w:t>
      </w:r>
    </w:p>
    <w:p w14:paraId="6314743B" w14:textId="71920A90" w:rsidR="007E1340" w:rsidRDefault="007E1340" w:rsidP="007E1340">
      <w:pPr>
        <w:jc w:val="center"/>
        <w:rPr>
          <w:rFonts w:cs="Latha"/>
          <w:sz w:val="36"/>
          <w:szCs w:val="36"/>
          <w:lang w:val="es-US"/>
        </w:rPr>
      </w:pPr>
      <w:r>
        <w:rPr>
          <w:rFonts w:cs="Latha"/>
          <w:noProof/>
          <w:sz w:val="28"/>
          <w:szCs w:val="28"/>
          <w:lang w:val="es-US"/>
        </w:rPr>
        <w:drawing>
          <wp:inline distT="0" distB="0" distL="0" distR="0" wp14:anchorId="7C16E76B" wp14:editId="15B8F679">
            <wp:extent cx="5159375" cy="5159375"/>
            <wp:effectExtent l="0" t="0" r="0" b="0"/>
            <wp:docPr id="113153286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532867" name="Imagen 1131532867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9375" cy="515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FA551" w14:textId="77777777" w:rsidR="00A1144B" w:rsidRDefault="00A1144B" w:rsidP="007E1340">
      <w:pPr>
        <w:jc w:val="center"/>
        <w:rPr>
          <w:rFonts w:cs="Latha"/>
          <w:sz w:val="36"/>
          <w:szCs w:val="36"/>
          <w:lang w:val="es-US"/>
        </w:rPr>
      </w:pPr>
    </w:p>
    <w:p w14:paraId="65691A6F" w14:textId="77777777" w:rsidR="009717F4" w:rsidRDefault="009717F4" w:rsidP="007E1340">
      <w:pPr>
        <w:jc w:val="center"/>
        <w:rPr>
          <w:rFonts w:cs="Latha"/>
          <w:sz w:val="36"/>
          <w:szCs w:val="36"/>
          <w:lang w:val="es-US"/>
        </w:rPr>
      </w:pPr>
    </w:p>
    <w:p w14:paraId="73AC0A22" w14:textId="77777777" w:rsidR="009717F4" w:rsidRDefault="009717F4" w:rsidP="007E1340">
      <w:pPr>
        <w:jc w:val="center"/>
        <w:rPr>
          <w:rFonts w:cs="Latha"/>
          <w:sz w:val="36"/>
          <w:szCs w:val="36"/>
          <w:lang w:val="es-US"/>
        </w:rPr>
      </w:pPr>
    </w:p>
    <w:p w14:paraId="5838F6B5" w14:textId="0C27F343" w:rsidR="00A1144B" w:rsidRDefault="00A02B3E" w:rsidP="007E1340">
      <w:pPr>
        <w:jc w:val="center"/>
        <w:rPr>
          <w:rFonts w:cs="Latha"/>
          <w:sz w:val="36"/>
          <w:szCs w:val="36"/>
          <w:lang w:val="es-US"/>
        </w:rPr>
      </w:pPr>
      <w:r>
        <w:rPr>
          <w:rFonts w:cs="Latha"/>
          <w:sz w:val="36"/>
          <w:szCs w:val="36"/>
          <w:lang w:val="es-US"/>
        </w:rPr>
        <w:t>Quién soy?</w:t>
      </w:r>
    </w:p>
    <w:p w14:paraId="657EEF98" w14:textId="678B1D03" w:rsidR="00A02B3E" w:rsidRDefault="00A02B3E" w:rsidP="007E1340">
      <w:pPr>
        <w:jc w:val="center"/>
        <w:rPr>
          <w:rFonts w:cs="Latha"/>
          <w:sz w:val="36"/>
          <w:szCs w:val="36"/>
          <w:lang w:val="es-US"/>
        </w:rPr>
      </w:pPr>
      <w:r>
        <w:rPr>
          <w:rFonts w:cs="Latha"/>
          <w:sz w:val="36"/>
          <w:szCs w:val="36"/>
          <w:lang w:val="es-US"/>
        </w:rPr>
        <w:t xml:space="preserve">Coach Kissis </w:t>
      </w:r>
      <w:proofErr w:type="spellStart"/>
      <w:r>
        <w:rPr>
          <w:rFonts w:cs="Latha"/>
          <w:sz w:val="36"/>
          <w:szCs w:val="36"/>
          <w:lang w:val="es-US"/>
        </w:rPr>
        <w:t>Belly</w:t>
      </w:r>
      <w:proofErr w:type="spellEnd"/>
      <w:r>
        <w:rPr>
          <w:rFonts w:cs="Latha"/>
          <w:sz w:val="36"/>
          <w:szCs w:val="36"/>
          <w:lang w:val="es-US"/>
        </w:rPr>
        <w:t>.</w:t>
      </w:r>
    </w:p>
    <w:p w14:paraId="0F5F7590" w14:textId="70B1CFF6" w:rsidR="00A02B3E" w:rsidRDefault="00A02B3E" w:rsidP="007E1340">
      <w:pPr>
        <w:jc w:val="center"/>
        <w:rPr>
          <w:rFonts w:cs="Latha"/>
          <w:sz w:val="36"/>
          <w:szCs w:val="36"/>
          <w:lang w:val="es-US"/>
        </w:rPr>
      </w:pPr>
      <w:r>
        <w:rPr>
          <w:rFonts w:cs="Latha"/>
          <w:sz w:val="36"/>
          <w:szCs w:val="36"/>
          <w:lang w:val="es-US"/>
        </w:rPr>
        <w:t>Con un apertura espiritual desde que tengo uso de razón, sin entender lo que pasaba solo dejándome llevar por lo que sentía y viva.</w:t>
      </w:r>
    </w:p>
    <w:p w14:paraId="15B32042" w14:textId="29F39F0B" w:rsidR="00A02B3E" w:rsidRDefault="00A02B3E" w:rsidP="007E1340">
      <w:pPr>
        <w:jc w:val="center"/>
        <w:rPr>
          <w:rFonts w:cs="Latha"/>
          <w:sz w:val="36"/>
          <w:szCs w:val="36"/>
          <w:lang w:val="es-US"/>
        </w:rPr>
      </w:pPr>
      <w:r>
        <w:rPr>
          <w:rFonts w:cs="Latha"/>
          <w:sz w:val="36"/>
          <w:szCs w:val="36"/>
          <w:lang w:val="es-US"/>
        </w:rPr>
        <w:t>Con años de experiencia como coach, acompañando en diferente temas a muchas mujeres así como hombres.</w:t>
      </w:r>
    </w:p>
    <w:p w14:paraId="0409FC83" w14:textId="0EE16239" w:rsidR="00A02B3E" w:rsidRDefault="00A02B3E" w:rsidP="007E1340">
      <w:pPr>
        <w:jc w:val="center"/>
        <w:rPr>
          <w:rFonts w:cs="Latha"/>
          <w:sz w:val="36"/>
          <w:szCs w:val="36"/>
          <w:lang w:val="es-US"/>
        </w:rPr>
      </w:pPr>
      <w:r>
        <w:rPr>
          <w:rFonts w:cs="Latha"/>
          <w:sz w:val="36"/>
          <w:szCs w:val="36"/>
          <w:lang w:val="es-US"/>
        </w:rPr>
        <w:t xml:space="preserve">Mis estudios y herramientas como Coach de Vida, Programadora Neuro-lingüista, Apertura de los Registros </w:t>
      </w:r>
      <w:proofErr w:type="spellStart"/>
      <w:r>
        <w:rPr>
          <w:rFonts w:cs="Latha"/>
          <w:sz w:val="36"/>
          <w:szCs w:val="36"/>
          <w:lang w:val="es-US"/>
        </w:rPr>
        <w:t>Akashicos</w:t>
      </w:r>
      <w:proofErr w:type="spellEnd"/>
      <w:r>
        <w:rPr>
          <w:rFonts w:cs="Latha"/>
          <w:sz w:val="36"/>
          <w:szCs w:val="36"/>
          <w:lang w:val="es-US"/>
        </w:rPr>
        <w:t>, e hipnosis Regresiva, me han enseñado, que para tener la</w:t>
      </w:r>
      <w:r w:rsidR="00F87BB3">
        <w:rPr>
          <w:rFonts w:cs="Latha"/>
          <w:sz w:val="36"/>
          <w:szCs w:val="36"/>
          <w:lang w:val="es-US"/>
        </w:rPr>
        <w:t>s</w:t>
      </w:r>
      <w:r>
        <w:rPr>
          <w:rFonts w:cs="Latha"/>
          <w:sz w:val="36"/>
          <w:szCs w:val="36"/>
          <w:lang w:val="es-US"/>
        </w:rPr>
        <w:t xml:space="preserve"> respuesta</w:t>
      </w:r>
      <w:r w:rsidR="00F87BB3">
        <w:rPr>
          <w:rFonts w:cs="Latha"/>
          <w:sz w:val="36"/>
          <w:szCs w:val="36"/>
          <w:lang w:val="es-US"/>
        </w:rPr>
        <w:t>s</w:t>
      </w:r>
      <w:r>
        <w:rPr>
          <w:rFonts w:cs="Latha"/>
          <w:sz w:val="36"/>
          <w:szCs w:val="36"/>
          <w:lang w:val="es-US"/>
        </w:rPr>
        <w:t xml:space="preserve"> que </w:t>
      </w:r>
      <w:r w:rsidR="00F87BB3">
        <w:rPr>
          <w:rFonts w:cs="Latha"/>
          <w:sz w:val="36"/>
          <w:szCs w:val="36"/>
          <w:lang w:val="es-US"/>
        </w:rPr>
        <w:t>provocaran e</w:t>
      </w:r>
      <w:r>
        <w:rPr>
          <w:rFonts w:cs="Latha"/>
          <w:sz w:val="36"/>
          <w:szCs w:val="36"/>
          <w:lang w:val="es-US"/>
        </w:rPr>
        <w:t>l cambio, es necesario hacer la pregunta correcta.</w:t>
      </w:r>
    </w:p>
    <w:p w14:paraId="33CEC9BC" w14:textId="4E5A51B3" w:rsidR="00A02B3E" w:rsidRDefault="00A02B3E" w:rsidP="007E1340">
      <w:pPr>
        <w:jc w:val="center"/>
        <w:rPr>
          <w:rFonts w:cs="Latha"/>
          <w:sz w:val="36"/>
          <w:szCs w:val="36"/>
          <w:lang w:val="es-US"/>
        </w:rPr>
      </w:pPr>
      <w:r>
        <w:rPr>
          <w:rFonts w:cs="Latha"/>
          <w:sz w:val="36"/>
          <w:szCs w:val="36"/>
          <w:lang w:val="es-US"/>
        </w:rPr>
        <w:t>Donde puedas conectar</w:t>
      </w:r>
      <w:r w:rsidR="00F87BB3">
        <w:rPr>
          <w:rFonts w:cs="Latha"/>
          <w:sz w:val="36"/>
          <w:szCs w:val="36"/>
          <w:lang w:val="es-US"/>
        </w:rPr>
        <w:t xml:space="preserve"> lo emocional y mental con lo espiritual, ya que estas áreas deben fluir en perfecta paz y en armonía y de esta manera alcanzar un estado de consciencia elevado y así trabajar en mi mejor versión.</w:t>
      </w:r>
    </w:p>
    <w:p w14:paraId="753E1716" w14:textId="1BCCBF26" w:rsidR="00A02B3E" w:rsidRDefault="00A02B3E" w:rsidP="007E1340">
      <w:pPr>
        <w:jc w:val="center"/>
        <w:rPr>
          <w:rFonts w:cs="Latha"/>
          <w:sz w:val="36"/>
          <w:szCs w:val="36"/>
          <w:lang w:val="es-US"/>
        </w:rPr>
      </w:pPr>
    </w:p>
    <w:p w14:paraId="545344AF" w14:textId="77777777" w:rsidR="00A02B3E" w:rsidRPr="007E1340" w:rsidRDefault="00A02B3E" w:rsidP="007E1340">
      <w:pPr>
        <w:jc w:val="center"/>
        <w:rPr>
          <w:rFonts w:cs="Latha"/>
          <w:sz w:val="36"/>
          <w:szCs w:val="36"/>
          <w:lang w:val="es-US"/>
        </w:rPr>
      </w:pPr>
    </w:p>
    <w:p w14:paraId="1D7B52E0" w14:textId="6BD32178" w:rsidR="007E1340" w:rsidRDefault="00F87BB3" w:rsidP="007E1340">
      <w:pPr>
        <w:jc w:val="center"/>
        <w:rPr>
          <w:rFonts w:cs="Latha"/>
          <w:sz w:val="36"/>
          <w:szCs w:val="36"/>
          <w:lang w:val="es-US"/>
        </w:rPr>
      </w:pPr>
      <w:r w:rsidRPr="00F87BB3">
        <w:rPr>
          <w:rFonts w:cs="Latha"/>
          <w:sz w:val="36"/>
          <w:szCs w:val="36"/>
          <w:lang w:val="es-US"/>
        </w:rPr>
        <w:t xml:space="preserve">Kissis </w:t>
      </w:r>
      <w:proofErr w:type="spellStart"/>
      <w:r w:rsidRPr="00F87BB3">
        <w:rPr>
          <w:rFonts w:cs="Latha"/>
          <w:sz w:val="36"/>
          <w:szCs w:val="36"/>
          <w:lang w:val="es-US"/>
        </w:rPr>
        <w:t>Belly</w:t>
      </w:r>
      <w:proofErr w:type="spellEnd"/>
    </w:p>
    <w:p w14:paraId="7F77C560" w14:textId="77777777" w:rsidR="00F87BB3" w:rsidRDefault="00F87BB3" w:rsidP="007E1340">
      <w:pPr>
        <w:jc w:val="center"/>
        <w:rPr>
          <w:rFonts w:cs="Latha"/>
          <w:sz w:val="36"/>
          <w:szCs w:val="36"/>
          <w:lang w:val="es-US"/>
        </w:rPr>
      </w:pPr>
    </w:p>
    <w:p w14:paraId="54A90CEC" w14:textId="12AAC482" w:rsidR="00F87BB3" w:rsidRDefault="00F87BB3" w:rsidP="00F87BB3">
      <w:pPr>
        <w:spacing w:line="240" w:lineRule="auto"/>
        <w:jc w:val="center"/>
        <w:rPr>
          <w:rFonts w:cs="Latha"/>
          <w:sz w:val="36"/>
          <w:szCs w:val="36"/>
          <w:lang w:val="es-US"/>
        </w:rPr>
      </w:pPr>
      <w:r>
        <w:rPr>
          <w:rFonts w:cs="Latha"/>
          <w:sz w:val="36"/>
          <w:szCs w:val="36"/>
          <w:lang w:val="es-US"/>
        </w:rPr>
        <w:t>Confianza en sí misma:</w:t>
      </w:r>
    </w:p>
    <w:p w14:paraId="6D2ED16E" w14:textId="5E6600E5" w:rsidR="009717F4" w:rsidRDefault="00F87BB3" w:rsidP="009717F4">
      <w:pPr>
        <w:spacing w:line="240" w:lineRule="auto"/>
        <w:jc w:val="center"/>
        <w:rPr>
          <w:rFonts w:cs="Latha"/>
          <w:sz w:val="36"/>
          <w:szCs w:val="36"/>
          <w:lang w:val="es-US"/>
        </w:rPr>
      </w:pPr>
      <w:r>
        <w:rPr>
          <w:rFonts w:cs="Latha"/>
          <w:sz w:val="36"/>
          <w:szCs w:val="36"/>
          <w:lang w:val="es-US"/>
        </w:rPr>
        <w:t>Una mujer segura de sus habilidades y capacidades.</w:t>
      </w:r>
    </w:p>
    <w:p w14:paraId="08EA6C83" w14:textId="50D9BC96" w:rsidR="00F87BB3" w:rsidRDefault="00F87BB3" w:rsidP="009717F4">
      <w:pPr>
        <w:spacing w:line="240" w:lineRule="auto"/>
        <w:jc w:val="center"/>
        <w:rPr>
          <w:rFonts w:cs="Latha"/>
          <w:sz w:val="36"/>
          <w:szCs w:val="36"/>
          <w:lang w:val="es-US"/>
        </w:rPr>
      </w:pPr>
      <w:r>
        <w:rPr>
          <w:rFonts w:cs="Latha"/>
          <w:sz w:val="36"/>
          <w:szCs w:val="36"/>
          <w:lang w:val="es-US"/>
        </w:rPr>
        <w:t>Inteligencia y sabiduría:</w:t>
      </w:r>
    </w:p>
    <w:p w14:paraId="1C57F071" w14:textId="1721517C" w:rsidR="00F87BB3" w:rsidRDefault="00F87BB3" w:rsidP="009717F4">
      <w:pPr>
        <w:spacing w:line="240" w:lineRule="auto"/>
        <w:jc w:val="center"/>
        <w:rPr>
          <w:rFonts w:cs="Latha"/>
          <w:sz w:val="36"/>
          <w:szCs w:val="36"/>
          <w:lang w:val="es-US"/>
        </w:rPr>
      </w:pPr>
      <w:r>
        <w:rPr>
          <w:rFonts w:cs="Latha"/>
          <w:sz w:val="36"/>
          <w:szCs w:val="36"/>
          <w:lang w:val="es-US"/>
        </w:rPr>
        <w:t>Alguien que ha cautivado su mente. Con una perspectiva única sobre la vida.</w:t>
      </w:r>
    </w:p>
    <w:p w14:paraId="1A629D3E" w14:textId="36C5706B" w:rsidR="00F87BB3" w:rsidRDefault="00F87BB3" w:rsidP="009717F4">
      <w:pPr>
        <w:spacing w:line="240" w:lineRule="auto"/>
        <w:jc w:val="center"/>
        <w:rPr>
          <w:rFonts w:cs="Latha"/>
          <w:sz w:val="36"/>
          <w:szCs w:val="36"/>
          <w:lang w:val="es-US"/>
        </w:rPr>
      </w:pPr>
      <w:r>
        <w:rPr>
          <w:rFonts w:cs="Latha"/>
          <w:sz w:val="36"/>
          <w:szCs w:val="36"/>
          <w:lang w:val="es-US"/>
        </w:rPr>
        <w:t>Pasión y energia:</w:t>
      </w:r>
    </w:p>
    <w:p w14:paraId="1AD2A28D" w14:textId="62594E65" w:rsidR="00F87BB3" w:rsidRDefault="00F87BB3" w:rsidP="009717F4">
      <w:pPr>
        <w:spacing w:line="240" w:lineRule="auto"/>
        <w:jc w:val="center"/>
        <w:rPr>
          <w:rFonts w:cs="Latha"/>
          <w:sz w:val="36"/>
          <w:szCs w:val="36"/>
          <w:lang w:val="es-US"/>
        </w:rPr>
      </w:pPr>
      <w:r>
        <w:rPr>
          <w:rFonts w:cs="Latha"/>
          <w:sz w:val="36"/>
          <w:szCs w:val="36"/>
          <w:lang w:val="es-US"/>
        </w:rPr>
        <w:t>Mujer que se apasionada, por sus intereses y proyectos.</w:t>
      </w:r>
    </w:p>
    <w:p w14:paraId="0C2C5ADD" w14:textId="34DBB4E6" w:rsidR="00F87BB3" w:rsidRDefault="00F87BB3" w:rsidP="009717F4">
      <w:pPr>
        <w:spacing w:line="240" w:lineRule="auto"/>
        <w:jc w:val="center"/>
        <w:rPr>
          <w:rFonts w:cs="Latha"/>
          <w:sz w:val="36"/>
          <w:szCs w:val="36"/>
          <w:lang w:val="es-US"/>
        </w:rPr>
      </w:pPr>
      <w:r>
        <w:rPr>
          <w:rFonts w:cs="Latha"/>
          <w:sz w:val="36"/>
          <w:szCs w:val="36"/>
          <w:lang w:val="es-US"/>
        </w:rPr>
        <w:t>Autenticidad y originalidad:</w:t>
      </w:r>
    </w:p>
    <w:p w14:paraId="0187EB07" w14:textId="77611754" w:rsidR="00F87BB3" w:rsidRDefault="00F87BB3" w:rsidP="009717F4">
      <w:pPr>
        <w:spacing w:line="240" w:lineRule="auto"/>
        <w:jc w:val="center"/>
        <w:rPr>
          <w:rFonts w:cs="Latha"/>
          <w:sz w:val="36"/>
          <w:szCs w:val="36"/>
          <w:lang w:val="es-US"/>
        </w:rPr>
      </w:pPr>
      <w:r>
        <w:rPr>
          <w:rFonts w:cs="Latha"/>
          <w:sz w:val="36"/>
          <w:szCs w:val="36"/>
          <w:lang w:val="es-US"/>
        </w:rPr>
        <w:t xml:space="preserve">Alguien que se atreve a ser </w:t>
      </w:r>
      <w:r w:rsidR="00677C66">
        <w:rPr>
          <w:rFonts w:cs="Latha"/>
          <w:sz w:val="36"/>
          <w:szCs w:val="36"/>
          <w:lang w:val="es-US"/>
        </w:rPr>
        <w:t>ella misma, sin temor a la opinión de los demás.</w:t>
      </w:r>
    </w:p>
    <w:p w14:paraId="0A39B57F" w14:textId="70496B92" w:rsidR="00677C66" w:rsidRDefault="00677C66" w:rsidP="009717F4">
      <w:pPr>
        <w:spacing w:line="240" w:lineRule="auto"/>
        <w:jc w:val="center"/>
        <w:rPr>
          <w:rFonts w:cs="Latha"/>
          <w:sz w:val="36"/>
          <w:szCs w:val="36"/>
          <w:lang w:val="es-US"/>
        </w:rPr>
      </w:pPr>
      <w:r>
        <w:rPr>
          <w:rFonts w:cs="Latha"/>
          <w:sz w:val="36"/>
          <w:szCs w:val="36"/>
          <w:lang w:val="es-US"/>
        </w:rPr>
        <w:t>Empatía y compasión:</w:t>
      </w:r>
    </w:p>
    <w:p w14:paraId="56E5BB08" w14:textId="60910CFC" w:rsidR="00677C66" w:rsidRDefault="00677C66" w:rsidP="009717F4">
      <w:pPr>
        <w:spacing w:line="240" w:lineRule="auto"/>
        <w:jc w:val="center"/>
        <w:rPr>
          <w:rFonts w:cs="Latha"/>
          <w:sz w:val="36"/>
          <w:szCs w:val="36"/>
          <w:lang w:val="es-US"/>
        </w:rPr>
      </w:pPr>
      <w:r>
        <w:rPr>
          <w:rFonts w:cs="Latha"/>
          <w:sz w:val="36"/>
          <w:szCs w:val="36"/>
          <w:lang w:val="es-US"/>
        </w:rPr>
        <w:t>Una mujer que puede conectar con. Los demás y mostrar compasión y apoyo.</w:t>
      </w:r>
    </w:p>
    <w:p w14:paraId="5EF1E772" w14:textId="30EAD948" w:rsidR="00677C66" w:rsidRDefault="00677C66" w:rsidP="009717F4">
      <w:pPr>
        <w:spacing w:line="240" w:lineRule="auto"/>
        <w:jc w:val="center"/>
        <w:rPr>
          <w:rFonts w:cs="Latha"/>
          <w:sz w:val="36"/>
          <w:szCs w:val="36"/>
          <w:lang w:val="es-US"/>
        </w:rPr>
      </w:pPr>
      <w:r>
        <w:rPr>
          <w:rFonts w:cs="Latha"/>
          <w:sz w:val="36"/>
          <w:szCs w:val="36"/>
          <w:lang w:val="es-US"/>
        </w:rPr>
        <w:t>Resiliencia y adaptabilidad:</w:t>
      </w:r>
    </w:p>
    <w:p w14:paraId="2624855B" w14:textId="7EBBD916" w:rsidR="00677C66" w:rsidRDefault="00677C66" w:rsidP="009717F4">
      <w:pPr>
        <w:spacing w:line="240" w:lineRule="auto"/>
        <w:jc w:val="center"/>
        <w:rPr>
          <w:rFonts w:cs="Latha"/>
          <w:sz w:val="36"/>
          <w:szCs w:val="36"/>
          <w:lang w:val="es-US"/>
        </w:rPr>
      </w:pPr>
      <w:r>
        <w:rPr>
          <w:rFonts w:cs="Latha"/>
          <w:sz w:val="36"/>
          <w:szCs w:val="36"/>
          <w:lang w:val="es-US"/>
        </w:rPr>
        <w:t>Alguien que puede enfrentar desafíos y cambiar de rumbo cuando es necesario.</w:t>
      </w:r>
    </w:p>
    <w:p w14:paraId="64B29DAB" w14:textId="77777777" w:rsidR="00677C66" w:rsidRDefault="00677C66" w:rsidP="00677C66">
      <w:pPr>
        <w:spacing w:line="240" w:lineRule="auto"/>
        <w:jc w:val="center"/>
        <w:rPr>
          <w:rFonts w:cs="Latha"/>
          <w:sz w:val="36"/>
          <w:szCs w:val="36"/>
          <w:lang w:val="es-US"/>
        </w:rPr>
      </w:pPr>
    </w:p>
    <w:p w14:paraId="7E54F56A" w14:textId="77777777" w:rsidR="00677C66" w:rsidRDefault="00677C66" w:rsidP="00677C66">
      <w:pPr>
        <w:spacing w:line="240" w:lineRule="auto"/>
        <w:jc w:val="center"/>
        <w:rPr>
          <w:rFonts w:cs="Latha"/>
          <w:sz w:val="36"/>
          <w:szCs w:val="36"/>
          <w:lang w:val="es-US"/>
        </w:rPr>
      </w:pPr>
    </w:p>
    <w:p w14:paraId="4F13D270" w14:textId="77777777" w:rsidR="00677C66" w:rsidRDefault="00677C66" w:rsidP="00F87BB3">
      <w:pPr>
        <w:spacing w:line="240" w:lineRule="auto"/>
        <w:jc w:val="center"/>
        <w:rPr>
          <w:rFonts w:cs="Latha"/>
          <w:sz w:val="36"/>
          <w:szCs w:val="36"/>
          <w:lang w:val="es-US"/>
        </w:rPr>
      </w:pPr>
    </w:p>
    <w:p w14:paraId="44288A95" w14:textId="77777777" w:rsidR="00677C66" w:rsidRDefault="00677C66" w:rsidP="00F87BB3">
      <w:pPr>
        <w:spacing w:line="240" w:lineRule="auto"/>
        <w:jc w:val="center"/>
        <w:rPr>
          <w:rFonts w:cs="Latha"/>
          <w:sz w:val="36"/>
          <w:szCs w:val="36"/>
          <w:lang w:val="es-US"/>
        </w:rPr>
      </w:pPr>
    </w:p>
    <w:p w14:paraId="1635B093" w14:textId="054252C7" w:rsidR="00F87BB3" w:rsidRPr="00F87BB3" w:rsidRDefault="00F87BB3" w:rsidP="007E1340">
      <w:pPr>
        <w:jc w:val="center"/>
        <w:rPr>
          <w:rFonts w:cs="Latha"/>
          <w:sz w:val="36"/>
          <w:szCs w:val="36"/>
          <w:lang w:val="es-US"/>
        </w:rPr>
      </w:pPr>
    </w:p>
    <w:sectPr w:rsidR="00F87BB3" w:rsidRPr="00F87BB3" w:rsidSect="000064ED">
      <w:headerReference w:type="even" r:id="rId19"/>
      <w:headerReference w:type="default" r:id="rId20"/>
      <w:footerReference w:type="default" r:id="rId21"/>
      <w:headerReference w:type="first" r:id="rId22"/>
      <w:pgSz w:w="11907" w:h="16839"/>
      <w:pgMar w:top="1417" w:right="1701" w:bottom="1417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47D96" w14:textId="77777777" w:rsidR="004359FE" w:rsidRDefault="004359FE">
      <w:pPr>
        <w:spacing w:after="0" w:line="240" w:lineRule="auto"/>
      </w:pPr>
      <w:r>
        <w:separator/>
      </w:r>
    </w:p>
  </w:endnote>
  <w:endnote w:type="continuationSeparator" w:id="0">
    <w:p w14:paraId="13CDFF84" w14:textId="77777777" w:rsidR="004359FE" w:rsidRDefault="00435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eesiaUPC">
    <w:panose1 w:val="020B0604020202020204"/>
    <w:charset w:val="00"/>
    <w:family w:val="swiss"/>
    <w:pitch w:val="variable"/>
    <w:sig w:usb0="81000007" w:usb1="00000002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mbria"/>
    <w:panose1 w:val="020B0604020202020204"/>
    <w:charset w:val="00"/>
    <w:family w:val="roman"/>
    <w:pitch w:val="default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387318715"/>
      <w:docPartObj>
        <w:docPartGallery w:val="Page Numbers (Bottom of Page)"/>
        <w:docPartUnique/>
      </w:docPartObj>
    </w:sdtPr>
    <w:sdtContent>
      <w:p w14:paraId="3FC9B595" w14:textId="71FD17C7" w:rsidR="004302F8" w:rsidRDefault="004302F8" w:rsidP="00D7193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3DFF1E5D" w14:textId="77777777" w:rsidR="00CD14A5" w:rsidRDefault="00CD14A5" w:rsidP="004302F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414118206"/>
      <w:docPartObj>
        <w:docPartGallery w:val="Page Numbers (Bottom of Page)"/>
        <w:docPartUnique/>
      </w:docPartObj>
    </w:sdtPr>
    <w:sdtContent>
      <w:p w14:paraId="48C63DE4" w14:textId="48F0C98A" w:rsidR="00267E25" w:rsidRDefault="00267E25" w:rsidP="00FE735C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i</w:t>
        </w:r>
        <w:r>
          <w:rPr>
            <w:rStyle w:val="Nmerodepgina"/>
          </w:rPr>
          <w:fldChar w:fldCharType="end"/>
        </w:r>
      </w:p>
    </w:sdtContent>
  </w:sdt>
  <w:p w14:paraId="78ADF805" w14:textId="77777777" w:rsidR="00267E25" w:rsidRDefault="00267E25" w:rsidP="00267E25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EE0000"/>
        <w:sz w:val="24"/>
        <w:szCs w:val="24"/>
      </w:rPr>
      <w:id w:val="139639225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E1B39F1" w14:textId="5009832E" w:rsidR="00660205" w:rsidRDefault="006A5C61" w:rsidP="00660205">
        <w:pPr>
          <w:pStyle w:val="Piedepgina"/>
          <w:ind w:right="360"/>
          <w:jc w:val="center"/>
          <w:rPr>
            <w:noProof/>
            <w:color w:val="EE0000"/>
            <w:sz w:val="20"/>
            <w:szCs w:val="20"/>
          </w:rPr>
        </w:pPr>
        <w:hyperlink r:id="rId1" w:history="1">
          <w:r w:rsidRPr="004302F8">
            <w:rPr>
              <w:rStyle w:val="Hipervnculo"/>
              <w:noProof/>
              <w:color w:val="EE0000"/>
              <w:sz w:val="20"/>
              <w:szCs w:val="20"/>
            </w:rPr>
            <w:t>www.kissis-coach.com</w:t>
          </w:r>
        </w:hyperlink>
      </w:p>
      <w:p w14:paraId="47D840D3" w14:textId="18D6F5ED" w:rsidR="00660205" w:rsidRDefault="00464233" w:rsidP="00660205">
        <w:pPr>
          <w:pStyle w:val="Piedepgina"/>
          <w:ind w:right="360"/>
          <w:jc w:val="center"/>
          <w:rPr>
            <w:noProof/>
            <w:color w:val="EE0000"/>
            <w:sz w:val="20"/>
            <w:szCs w:val="20"/>
          </w:rPr>
        </w:pPr>
        <w:r w:rsidRPr="004302F8">
          <w:rPr>
            <w:noProof/>
            <w:color w:val="EE0000"/>
            <w:sz w:val="20"/>
            <w:szCs w:val="20"/>
          </w:rPr>
          <w:t>mayeutica_coaching</w:t>
        </w:r>
      </w:p>
      <w:p w14:paraId="2AF51D91" w14:textId="50502985" w:rsidR="004302F8" w:rsidRPr="004302F8" w:rsidRDefault="006A5C61" w:rsidP="00660205">
        <w:pPr>
          <w:pStyle w:val="Piedepgina"/>
          <w:ind w:right="360"/>
          <w:jc w:val="center"/>
          <w:rPr>
            <w:noProof/>
            <w:color w:val="EE0000"/>
            <w:sz w:val="20"/>
            <w:szCs w:val="20"/>
          </w:rPr>
        </w:pPr>
        <w:r w:rsidRPr="004302F8">
          <w:rPr>
            <w:noProof/>
            <w:color w:val="EE0000"/>
            <w:sz w:val="20"/>
            <w:szCs w:val="20"/>
          </w:rPr>
          <w:t xml:space="preserve">1 </w:t>
        </w:r>
        <w:r w:rsidR="00660205">
          <w:rPr>
            <w:noProof/>
            <w:color w:val="EE0000"/>
            <w:sz w:val="20"/>
            <w:szCs w:val="20"/>
          </w:rPr>
          <w:t>(</w:t>
        </w:r>
        <w:r w:rsidRPr="004302F8">
          <w:rPr>
            <w:noProof/>
            <w:color w:val="EE0000"/>
            <w:sz w:val="20"/>
            <w:szCs w:val="20"/>
          </w:rPr>
          <w:t>619</w:t>
        </w:r>
        <w:r w:rsidR="00660205">
          <w:rPr>
            <w:noProof/>
            <w:color w:val="EE0000"/>
            <w:sz w:val="20"/>
            <w:szCs w:val="20"/>
          </w:rPr>
          <w:t>)</w:t>
        </w:r>
        <w:r w:rsidRPr="004302F8">
          <w:rPr>
            <w:noProof/>
            <w:color w:val="EE0000"/>
            <w:sz w:val="20"/>
            <w:szCs w:val="20"/>
          </w:rPr>
          <w:t>606</w:t>
        </w:r>
        <w:r w:rsidR="00660205">
          <w:rPr>
            <w:noProof/>
            <w:color w:val="EE0000"/>
            <w:sz w:val="20"/>
            <w:szCs w:val="20"/>
          </w:rPr>
          <w:t>-</w:t>
        </w:r>
        <w:r w:rsidRPr="004302F8">
          <w:rPr>
            <w:noProof/>
            <w:color w:val="EE0000"/>
            <w:sz w:val="20"/>
            <w:szCs w:val="20"/>
          </w:rPr>
          <w:t>6035</w:t>
        </w:r>
      </w:p>
      <w:sdt>
        <w:sdtPr>
          <w:rPr>
            <w:rStyle w:val="Nmerodepgina"/>
            <w:sz w:val="24"/>
            <w:szCs w:val="24"/>
          </w:rPr>
          <w:id w:val="-1060015810"/>
          <w:docPartObj>
            <w:docPartGallery w:val="Page Numbers (Bottom of Page)"/>
            <w:docPartUnique/>
          </w:docPartObj>
        </w:sdtPr>
        <w:sdtContent>
          <w:p w14:paraId="0FE5E61C" w14:textId="77777777" w:rsidR="00660205" w:rsidRPr="004302F8" w:rsidRDefault="00660205" w:rsidP="00267E25">
            <w:pPr>
              <w:pStyle w:val="Piedepgina"/>
              <w:framePr w:w="441" w:wrap="none" w:vAnchor="text" w:hAnchor="page" w:x="10341" w:y="65"/>
              <w:rPr>
                <w:rStyle w:val="Nmerodepgina"/>
                <w:sz w:val="24"/>
                <w:szCs w:val="24"/>
              </w:rPr>
            </w:pPr>
            <w:r w:rsidRPr="004302F8">
              <w:rPr>
                <w:rStyle w:val="Nmerodepgina"/>
                <w:sz w:val="24"/>
                <w:szCs w:val="24"/>
              </w:rPr>
              <w:fldChar w:fldCharType="begin"/>
            </w:r>
            <w:r w:rsidRPr="004302F8">
              <w:rPr>
                <w:rStyle w:val="Nmerodepgina"/>
                <w:sz w:val="24"/>
                <w:szCs w:val="24"/>
              </w:rPr>
              <w:instrText xml:space="preserve"> PAGE </w:instrText>
            </w:r>
            <w:r w:rsidRPr="004302F8">
              <w:rPr>
                <w:rStyle w:val="Nmerodepgina"/>
                <w:sz w:val="24"/>
                <w:szCs w:val="24"/>
              </w:rPr>
              <w:fldChar w:fldCharType="separate"/>
            </w:r>
            <w:r w:rsidRPr="004302F8">
              <w:rPr>
                <w:rStyle w:val="Nmerodepgina"/>
                <w:noProof/>
                <w:sz w:val="24"/>
                <w:szCs w:val="24"/>
              </w:rPr>
              <w:t>12</w:t>
            </w:r>
            <w:r w:rsidRPr="004302F8">
              <w:rPr>
                <w:rStyle w:val="Nmerodepgina"/>
                <w:sz w:val="24"/>
                <w:szCs w:val="24"/>
              </w:rPr>
              <w:fldChar w:fldCharType="end"/>
            </w:r>
          </w:p>
        </w:sdtContent>
      </w:sdt>
      <w:p w14:paraId="42E36164" w14:textId="6BE42890" w:rsidR="00075F5F" w:rsidRPr="004302F8" w:rsidRDefault="00000000" w:rsidP="004302F8">
        <w:pPr>
          <w:pStyle w:val="Piedepgina"/>
          <w:rPr>
            <w:noProof/>
            <w:color w:val="EE000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C867C" w14:textId="77777777" w:rsidR="004359FE" w:rsidRDefault="004359FE">
      <w:pPr>
        <w:spacing w:after="0" w:line="240" w:lineRule="auto"/>
      </w:pPr>
      <w:r>
        <w:separator/>
      </w:r>
    </w:p>
  </w:footnote>
  <w:footnote w:type="continuationSeparator" w:id="0">
    <w:p w14:paraId="513974E5" w14:textId="77777777" w:rsidR="004359FE" w:rsidRDefault="00435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18890" w14:textId="43606076" w:rsidR="00CD14A5" w:rsidRDefault="004359FE">
    <w:pPr>
      <w:pStyle w:val="Encabezado"/>
    </w:pPr>
    <w:r>
      <w:rPr>
        <w:noProof/>
      </w:rPr>
      <w:pict w14:anchorId="307216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72846" o:spid="_x0000_s1030" type="#_x0000_t75" alt="" style="position:absolute;margin-left:0;margin-top:0;width:424.8pt;height:266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C-Lockup-Blac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BCE61" w14:textId="2B103CC5" w:rsidR="00CD14A5" w:rsidRDefault="004359FE">
    <w:pPr>
      <w:pStyle w:val="Encabezado"/>
    </w:pPr>
    <w:r>
      <w:rPr>
        <w:noProof/>
      </w:rPr>
      <w:pict w14:anchorId="1D30AB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72847" o:spid="_x0000_s1029" type="#_x0000_t75" alt="" style="position:absolute;margin-left:0;margin-top:0;width:424.8pt;height:266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C-Lockup-Blac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475E4" w14:textId="20A2A03E" w:rsidR="00CD14A5" w:rsidRDefault="004359FE">
    <w:pPr>
      <w:pStyle w:val="Encabezado"/>
    </w:pPr>
    <w:r>
      <w:rPr>
        <w:noProof/>
      </w:rPr>
      <w:pict w14:anchorId="5084FA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72845" o:spid="_x0000_s1028" type="#_x0000_t75" alt="" style="position:absolute;margin-left:0;margin-top:0;width:424.8pt;height:266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C-Lockup-Black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D33B6" w14:textId="7975DD09" w:rsidR="00CD14A5" w:rsidRDefault="004359FE">
    <w:pPr>
      <w:pStyle w:val="Encabezado"/>
    </w:pPr>
    <w:r>
      <w:rPr>
        <w:noProof/>
      </w:rPr>
      <w:pict w14:anchorId="059456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72849" o:spid="_x0000_s1027" type="#_x0000_t75" alt="" style="position:absolute;margin-left:0;margin-top:0;width:424.8pt;height:266.9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C-Lockup-Black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2E0BE" w14:textId="36857731" w:rsidR="00CD14A5" w:rsidRDefault="004359FE">
    <w:pPr>
      <w:pStyle w:val="Encabezado"/>
    </w:pPr>
    <w:r>
      <w:rPr>
        <w:noProof/>
      </w:rPr>
      <w:pict w14:anchorId="0B140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72850" o:spid="_x0000_s1026" type="#_x0000_t75" alt="" style="position:absolute;margin-left:0;margin-top:0;width:424.8pt;height:266.9pt;z-index:-2516408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C-Lockup-Black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914F" w14:textId="587C791B" w:rsidR="00CD14A5" w:rsidRDefault="004359FE">
    <w:pPr>
      <w:pStyle w:val="Encabezado"/>
    </w:pPr>
    <w:r>
      <w:rPr>
        <w:noProof/>
      </w:rPr>
      <w:pict w14:anchorId="50A9C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72848" o:spid="_x0000_s1025" type="#_x0000_t75" alt="" style="position:absolute;margin-left:0;margin-top:0;width:424.8pt;height:266.9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C-Lockup-Blac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7" type="#_x0000_t75" alt="Instagram - Vikipedi" style="width:320pt;height:320pt;flip:y;visibility:visible;mso-wrap-style:square" o:bullet="t">
        <v:imagedata r:id="rId1" o:title="Instagram - Vikipedi"/>
      </v:shape>
    </w:pict>
  </w:numPicBullet>
  <w:numPicBullet w:numPicBulletId="1">
    <w:pict>
      <v:shape id="_x0000_i1138" type="#_x0000_t75" alt="WhatsApp square logo on transparent background 14414681 Vector Art at Vecteezy" style="width:960pt;height:960pt;flip:y;visibility:visible;mso-wrap-style:square" o:bullet="t">
        <v:imagedata r:id="rId2" o:title="WhatsApp square logo on transparent background 14414681 Vector Art at Vecteezy"/>
      </v:shape>
    </w:pict>
  </w:numPicBullet>
  <w:numPicBullet w:numPicBulletId="2">
    <w:pict>
      <v:shape id="_x0000_i1139" type="#_x0000_t75" alt="Premium Vector | Instagram app icon Social media logo Vector illustration" style="width:1000pt;height:1000pt;visibility:visible;mso-wrap-style:square" o:bullet="t">
        <v:imagedata r:id="rId3" o:title="Premium Vector | Instagram app icon Social media logo Vector illustration"/>
      </v:shape>
    </w:pict>
  </w:numPicBullet>
  <w:abstractNum w:abstractNumId="0" w15:restartNumberingAfterBreak="0">
    <w:nsid w:val="FFFFFF7C"/>
    <w:multiLevelType w:val="singleLevel"/>
    <w:tmpl w:val="C53C32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D273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76E13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2E81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8033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5485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9C84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6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42D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70C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0607C"/>
    <w:multiLevelType w:val="multilevel"/>
    <w:tmpl w:val="7B583AD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73415AC"/>
    <w:multiLevelType w:val="hybridMultilevel"/>
    <w:tmpl w:val="45EE510E"/>
    <w:lvl w:ilvl="0" w:tplc="0906816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861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9EFC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985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D8F1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D081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F2A7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0ABD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8C6C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09BF1F80"/>
    <w:multiLevelType w:val="multilevel"/>
    <w:tmpl w:val="3274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036FE5"/>
    <w:multiLevelType w:val="multilevel"/>
    <w:tmpl w:val="D734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B76562"/>
    <w:multiLevelType w:val="multilevel"/>
    <w:tmpl w:val="3DA8A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461E12"/>
    <w:multiLevelType w:val="multilevel"/>
    <w:tmpl w:val="A86A8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3013D7"/>
    <w:multiLevelType w:val="multilevel"/>
    <w:tmpl w:val="9CCE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1E611A09"/>
    <w:multiLevelType w:val="multilevel"/>
    <w:tmpl w:val="E342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652ADA"/>
    <w:multiLevelType w:val="multilevel"/>
    <w:tmpl w:val="75CA2AD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793124"/>
    <w:multiLevelType w:val="multilevel"/>
    <w:tmpl w:val="D5AE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402D48"/>
    <w:multiLevelType w:val="multilevel"/>
    <w:tmpl w:val="C5169AA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2730A7"/>
    <w:multiLevelType w:val="multilevel"/>
    <w:tmpl w:val="8B1AD55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C5647E"/>
    <w:multiLevelType w:val="hybridMultilevel"/>
    <w:tmpl w:val="63042AA6"/>
    <w:lvl w:ilvl="0" w:tplc="080A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3" w15:restartNumberingAfterBreak="0">
    <w:nsid w:val="36A51F71"/>
    <w:multiLevelType w:val="multilevel"/>
    <w:tmpl w:val="BD0E4C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F2DD7"/>
    <w:multiLevelType w:val="multilevel"/>
    <w:tmpl w:val="39DC2330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A22EAE"/>
    <w:multiLevelType w:val="multilevel"/>
    <w:tmpl w:val="E8ACB78A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D95BBA"/>
    <w:multiLevelType w:val="multilevel"/>
    <w:tmpl w:val="7158B00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086C21"/>
    <w:multiLevelType w:val="multilevel"/>
    <w:tmpl w:val="ECFE4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4416C3"/>
    <w:multiLevelType w:val="hybridMultilevel"/>
    <w:tmpl w:val="BC468424"/>
    <w:lvl w:ilvl="0" w:tplc="857456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75952" w:themeColor="accent1"/>
        <w:sz w:val="20"/>
      </w:rPr>
    </w:lvl>
    <w:lvl w:ilvl="1" w:tplc="C1E4F0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287F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BC63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3C4B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60B8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099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0CAF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B2D0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48375E"/>
    <w:multiLevelType w:val="multilevel"/>
    <w:tmpl w:val="8890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CB6260"/>
    <w:multiLevelType w:val="multilevel"/>
    <w:tmpl w:val="792E6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CC77D4"/>
    <w:multiLevelType w:val="hybridMultilevel"/>
    <w:tmpl w:val="852442A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9C12A5C"/>
    <w:multiLevelType w:val="multilevel"/>
    <w:tmpl w:val="8142698C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E02E85"/>
    <w:multiLevelType w:val="multilevel"/>
    <w:tmpl w:val="B802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7024C4"/>
    <w:multiLevelType w:val="multilevel"/>
    <w:tmpl w:val="6F963F2E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21F3BC3"/>
    <w:multiLevelType w:val="hybridMultilevel"/>
    <w:tmpl w:val="FB6AD80A"/>
    <w:lvl w:ilvl="0" w:tplc="E6641D26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 w:tplc="A320AB76">
      <w:start w:val="1"/>
      <w:numFmt w:val="lowerLetter"/>
      <w:lvlText w:val="%2."/>
      <w:lvlJc w:val="left"/>
      <w:pPr>
        <w:ind w:left="1440" w:hanging="360"/>
      </w:pPr>
    </w:lvl>
    <w:lvl w:ilvl="2" w:tplc="7D7A23D0">
      <w:start w:val="1"/>
      <w:numFmt w:val="lowerRoman"/>
      <w:lvlText w:val="%3."/>
      <w:lvlJc w:val="right"/>
      <w:pPr>
        <w:ind w:left="2160" w:hanging="180"/>
      </w:pPr>
    </w:lvl>
    <w:lvl w:ilvl="3" w:tplc="59CEA980">
      <w:start w:val="1"/>
      <w:numFmt w:val="decimal"/>
      <w:lvlText w:val="%4."/>
      <w:lvlJc w:val="left"/>
      <w:pPr>
        <w:ind w:left="2880" w:hanging="360"/>
      </w:pPr>
    </w:lvl>
    <w:lvl w:ilvl="4" w:tplc="431E36AE" w:tentative="1">
      <w:start w:val="1"/>
      <w:numFmt w:val="lowerLetter"/>
      <w:lvlText w:val="%5."/>
      <w:lvlJc w:val="left"/>
      <w:pPr>
        <w:ind w:left="3600" w:hanging="360"/>
      </w:pPr>
    </w:lvl>
    <w:lvl w:ilvl="5" w:tplc="35AECC7A" w:tentative="1">
      <w:start w:val="1"/>
      <w:numFmt w:val="lowerRoman"/>
      <w:lvlText w:val="%6."/>
      <w:lvlJc w:val="right"/>
      <w:pPr>
        <w:ind w:left="4320" w:hanging="180"/>
      </w:pPr>
    </w:lvl>
    <w:lvl w:ilvl="6" w:tplc="E0A49936" w:tentative="1">
      <w:start w:val="1"/>
      <w:numFmt w:val="decimal"/>
      <w:lvlText w:val="%7."/>
      <w:lvlJc w:val="left"/>
      <w:pPr>
        <w:ind w:left="5040" w:hanging="360"/>
      </w:pPr>
    </w:lvl>
    <w:lvl w:ilvl="7" w:tplc="248A1A9A" w:tentative="1">
      <w:start w:val="1"/>
      <w:numFmt w:val="lowerLetter"/>
      <w:lvlText w:val="%8."/>
      <w:lvlJc w:val="left"/>
      <w:pPr>
        <w:ind w:left="5760" w:hanging="360"/>
      </w:pPr>
    </w:lvl>
    <w:lvl w:ilvl="8" w:tplc="0ED682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BF7B90"/>
    <w:multiLevelType w:val="multilevel"/>
    <w:tmpl w:val="4BF0841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45D2CDB"/>
    <w:multiLevelType w:val="multilevel"/>
    <w:tmpl w:val="1A1C0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52B294B"/>
    <w:multiLevelType w:val="multilevel"/>
    <w:tmpl w:val="BDF85E04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AA358B1"/>
    <w:multiLevelType w:val="hybridMultilevel"/>
    <w:tmpl w:val="6A8A92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403A60"/>
    <w:multiLevelType w:val="multilevel"/>
    <w:tmpl w:val="7880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CF5A7B"/>
    <w:multiLevelType w:val="hybridMultilevel"/>
    <w:tmpl w:val="E2044B10"/>
    <w:lvl w:ilvl="0" w:tplc="FB2662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083A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F8BE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EE48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1C1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32F8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906A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409D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D0DE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6858453B"/>
    <w:multiLevelType w:val="multilevel"/>
    <w:tmpl w:val="6BDC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92E51C0"/>
    <w:multiLevelType w:val="multilevel"/>
    <w:tmpl w:val="CDE8CEE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AF628EA"/>
    <w:multiLevelType w:val="multilevel"/>
    <w:tmpl w:val="8D3A5A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1174F68"/>
    <w:multiLevelType w:val="hybridMultilevel"/>
    <w:tmpl w:val="2EB2C7FE"/>
    <w:lvl w:ilvl="0" w:tplc="D470430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40C6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146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946B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DA17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D4D5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AE1E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F49D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740F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 w15:restartNumberingAfterBreak="0">
    <w:nsid w:val="72197408"/>
    <w:multiLevelType w:val="hybridMultilevel"/>
    <w:tmpl w:val="3C76EED0"/>
    <w:lvl w:ilvl="0" w:tplc="3AB460A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EC02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E8EB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C65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52BF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4C3A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BC78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6243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5C6A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 w15:restartNumberingAfterBreak="0">
    <w:nsid w:val="736E0F7D"/>
    <w:multiLevelType w:val="multilevel"/>
    <w:tmpl w:val="B3CC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3B525DE"/>
    <w:multiLevelType w:val="multilevel"/>
    <w:tmpl w:val="C388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B734274"/>
    <w:multiLevelType w:val="hybridMultilevel"/>
    <w:tmpl w:val="28DC00DE"/>
    <w:lvl w:ilvl="0" w:tplc="88825FD8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75952" w:themeColor="accent1"/>
        <w:sz w:val="20"/>
      </w:rPr>
    </w:lvl>
    <w:lvl w:ilvl="1" w:tplc="679EB6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3082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C47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22D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BCC3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8415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BE83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D6F0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0D2C18"/>
    <w:multiLevelType w:val="multilevel"/>
    <w:tmpl w:val="A166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112693">
    <w:abstractNumId w:val="9"/>
  </w:num>
  <w:num w:numId="2" w16cid:durableId="894050141">
    <w:abstractNumId w:val="28"/>
  </w:num>
  <w:num w:numId="3" w16cid:durableId="554976452">
    <w:abstractNumId w:val="28"/>
  </w:num>
  <w:num w:numId="4" w16cid:durableId="347174669">
    <w:abstractNumId w:val="28"/>
  </w:num>
  <w:num w:numId="5" w16cid:durableId="1479954943">
    <w:abstractNumId w:val="28"/>
  </w:num>
  <w:num w:numId="6" w16cid:durableId="288824407">
    <w:abstractNumId w:val="8"/>
  </w:num>
  <w:num w:numId="7" w16cid:durableId="2131434478">
    <w:abstractNumId w:val="49"/>
  </w:num>
  <w:num w:numId="8" w16cid:durableId="1980724115">
    <w:abstractNumId w:val="7"/>
  </w:num>
  <w:num w:numId="9" w16cid:durableId="1926648156">
    <w:abstractNumId w:val="6"/>
  </w:num>
  <w:num w:numId="10" w16cid:durableId="1221482025">
    <w:abstractNumId w:val="5"/>
  </w:num>
  <w:num w:numId="11" w16cid:durableId="1490369187">
    <w:abstractNumId w:val="4"/>
  </w:num>
  <w:num w:numId="12" w16cid:durableId="150802750">
    <w:abstractNumId w:val="3"/>
  </w:num>
  <w:num w:numId="13" w16cid:durableId="5444793">
    <w:abstractNumId w:val="2"/>
  </w:num>
  <w:num w:numId="14" w16cid:durableId="644049874">
    <w:abstractNumId w:val="1"/>
  </w:num>
  <w:num w:numId="15" w16cid:durableId="1176729143">
    <w:abstractNumId w:val="0"/>
  </w:num>
  <w:num w:numId="16" w16cid:durableId="1265844720">
    <w:abstractNumId w:val="35"/>
  </w:num>
  <w:num w:numId="17" w16cid:durableId="2051227691">
    <w:abstractNumId w:val="13"/>
  </w:num>
  <w:num w:numId="18" w16cid:durableId="1645156301">
    <w:abstractNumId w:val="17"/>
  </w:num>
  <w:num w:numId="19" w16cid:durableId="1654210915">
    <w:abstractNumId w:val="29"/>
  </w:num>
  <w:num w:numId="20" w16cid:durableId="21902131">
    <w:abstractNumId w:val="19"/>
  </w:num>
  <w:num w:numId="21" w16cid:durableId="73404076">
    <w:abstractNumId w:val="47"/>
  </w:num>
  <w:num w:numId="22" w16cid:durableId="878468545">
    <w:abstractNumId w:val="50"/>
  </w:num>
  <w:num w:numId="23" w16cid:durableId="382873122">
    <w:abstractNumId w:val="14"/>
  </w:num>
  <w:num w:numId="24" w16cid:durableId="79178872">
    <w:abstractNumId w:val="40"/>
  </w:num>
  <w:num w:numId="25" w16cid:durableId="1886915996">
    <w:abstractNumId w:val="33"/>
  </w:num>
  <w:num w:numId="26" w16cid:durableId="1513834520">
    <w:abstractNumId w:val="37"/>
  </w:num>
  <w:num w:numId="27" w16cid:durableId="1485396266">
    <w:abstractNumId w:val="12"/>
  </w:num>
  <w:num w:numId="28" w16cid:durableId="1901793429">
    <w:abstractNumId w:val="48"/>
  </w:num>
  <w:num w:numId="29" w16cid:durableId="1056316975">
    <w:abstractNumId w:val="42"/>
  </w:num>
  <w:num w:numId="30" w16cid:durableId="1255164286">
    <w:abstractNumId w:val="16"/>
  </w:num>
  <w:num w:numId="31" w16cid:durableId="1057363970">
    <w:abstractNumId w:val="23"/>
    <w:lvlOverride w:ilvl="0">
      <w:lvl w:ilvl="0">
        <w:start w:val="1"/>
        <w:numFmt w:val="decimal"/>
        <w:lvlText w:val="%1."/>
        <w:lvlJc w:val="left"/>
        <w:pPr>
          <w:ind w:left="216" w:hanging="216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2" w16cid:durableId="1637029170">
    <w:abstractNumId w:val="23"/>
    <w:lvlOverride w:ilvl="0">
      <w:lvl w:ilvl="0">
        <w:numFmt w:val="decimal"/>
        <w:lvlText w:val="%1."/>
        <w:lvlJc w:val="left"/>
      </w:lvl>
    </w:lvlOverride>
  </w:num>
  <w:num w:numId="33" w16cid:durableId="825903610">
    <w:abstractNumId w:val="23"/>
    <w:lvlOverride w:ilvl="0">
      <w:lvl w:ilvl="0">
        <w:numFmt w:val="decimal"/>
        <w:lvlText w:val="%1."/>
        <w:lvlJc w:val="left"/>
      </w:lvl>
    </w:lvlOverride>
  </w:num>
  <w:num w:numId="34" w16cid:durableId="1864660417">
    <w:abstractNumId w:val="23"/>
    <w:lvlOverride w:ilvl="0">
      <w:lvl w:ilvl="0">
        <w:numFmt w:val="decimal"/>
        <w:lvlText w:val="%1."/>
        <w:lvlJc w:val="left"/>
      </w:lvl>
    </w:lvlOverride>
  </w:num>
  <w:num w:numId="35" w16cid:durableId="1013072231">
    <w:abstractNumId w:val="23"/>
    <w:lvlOverride w:ilvl="0">
      <w:lvl w:ilvl="0">
        <w:numFmt w:val="decimal"/>
        <w:lvlText w:val="%1."/>
        <w:lvlJc w:val="left"/>
      </w:lvl>
    </w:lvlOverride>
  </w:num>
  <w:num w:numId="36" w16cid:durableId="3559834">
    <w:abstractNumId w:val="23"/>
    <w:lvlOverride w:ilvl="0">
      <w:lvl w:ilvl="0">
        <w:numFmt w:val="decimal"/>
        <w:lvlText w:val="%1."/>
        <w:lvlJc w:val="left"/>
      </w:lvl>
    </w:lvlOverride>
  </w:num>
  <w:num w:numId="37" w16cid:durableId="1055468514">
    <w:abstractNumId w:val="23"/>
    <w:lvlOverride w:ilvl="0">
      <w:lvl w:ilvl="0">
        <w:numFmt w:val="decimal"/>
        <w:lvlText w:val="%1."/>
        <w:lvlJc w:val="left"/>
      </w:lvl>
    </w:lvlOverride>
  </w:num>
  <w:num w:numId="38" w16cid:durableId="1650280639">
    <w:abstractNumId w:val="23"/>
    <w:lvlOverride w:ilvl="0">
      <w:lvl w:ilvl="0">
        <w:numFmt w:val="decimal"/>
        <w:lvlText w:val="%1."/>
        <w:lvlJc w:val="left"/>
      </w:lvl>
    </w:lvlOverride>
  </w:num>
  <w:num w:numId="39" w16cid:durableId="114951712">
    <w:abstractNumId w:val="23"/>
    <w:lvlOverride w:ilvl="0">
      <w:lvl w:ilvl="0">
        <w:numFmt w:val="decimal"/>
        <w:lvlText w:val="%1."/>
        <w:lvlJc w:val="left"/>
      </w:lvl>
    </w:lvlOverride>
  </w:num>
  <w:num w:numId="40" w16cid:durableId="1534419343">
    <w:abstractNumId w:val="23"/>
    <w:lvlOverride w:ilvl="0">
      <w:lvl w:ilvl="0">
        <w:numFmt w:val="decimal"/>
        <w:lvlText w:val="%1."/>
        <w:lvlJc w:val="left"/>
      </w:lvl>
    </w:lvlOverride>
  </w:num>
  <w:num w:numId="41" w16cid:durableId="1626161634">
    <w:abstractNumId w:val="26"/>
    <w:lvlOverride w:ilvl="0">
      <w:lvl w:ilvl="0">
        <w:numFmt w:val="decimal"/>
        <w:lvlText w:val="%1."/>
        <w:lvlJc w:val="left"/>
      </w:lvl>
    </w:lvlOverride>
  </w:num>
  <w:num w:numId="42" w16cid:durableId="1012687041">
    <w:abstractNumId w:val="26"/>
    <w:lvlOverride w:ilvl="0">
      <w:lvl w:ilvl="0">
        <w:numFmt w:val="decimal"/>
        <w:lvlText w:val="%1."/>
        <w:lvlJc w:val="left"/>
      </w:lvl>
    </w:lvlOverride>
  </w:num>
  <w:num w:numId="43" w16cid:durableId="576861848">
    <w:abstractNumId w:val="26"/>
    <w:lvlOverride w:ilvl="0">
      <w:lvl w:ilvl="0">
        <w:numFmt w:val="decimal"/>
        <w:lvlText w:val="%1."/>
        <w:lvlJc w:val="left"/>
      </w:lvl>
    </w:lvlOverride>
  </w:num>
  <w:num w:numId="44" w16cid:durableId="745224103">
    <w:abstractNumId w:val="26"/>
    <w:lvlOverride w:ilvl="0">
      <w:lvl w:ilvl="0">
        <w:numFmt w:val="decimal"/>
        <w:lvlText w:val="%1."/>
        <w:lvlJc w:val="left"/>
      </w:lvl>
    </w:lvlOverride>
  </w:num>
  <w:num w:numId="45" w16cid:durableId="1073433655">
    <w:abstractNumId w:val="26"/>
    <w:lvlOverride w:ilvl="0">
      <w:lvl w:ilvl="0">
        <w:numFmt w:val="decimal"/>
        <w:lvlText w:val="%1."/>
        <w:lvlJc w:val="left"/>
      </w:lvl>
    </w:lvlOverride>
  </w:num>
  <w:num w:numId="46" w16cid:durableId="976833699">
    <w:abstractNumId w:val="26"/>
    <w:lvlOverride w:ilvl="0">
      <w:lvl w:ilvl="0">
        <w:numFmt w:val="decimal"/>
        <w:lvlText w:val="%1."/>
        <w:lvlJc w:val="left"/>
      </w:lvl>
    </w:lvlOverride>
  </w:num>
  <w:num w:numId="47" w16cid:durableId="1136609923">
    <w:abstractNumId w:val="26"/>
    <w:lvlOverride w:ilvl="0">
      <w:lvl w:ilvl="0">
        <w:numFmt w:val="decimal"/>
        <w:lvlText w:val="%1."/>
        <w:lvlJc w:val="left"/>
      </w:lvl>
    </w:lvlOverride>
  </w:num>
  <w:num w:numId="48" w16cid:durableId="1472794402">
    <w:abstractNumId w:val="26"/>
    <w:lvlOverride w:ilvl="0">
      <w:lvl w:ilvl="0">
        <w:numFmt w:val="decimal"/>
        <w:lvlText w:val="%1."/>
        <w:lvlJc w:val="left"/>
      </w:lvl>
    </w:lvlOverride>
  </w:num>
  <w:num w:numId="49" w16cid:durableId="1155103411">
    <w:abstractNumId w:val="26"/>
    <w:lvlOverride w:ilvl="0">
      <w:lvl w:ilvl="0">
        <w:numFmt w:val="decimal"/>
        <w:lvlText w:val="%1."/>
        <w:lvlJc w:val="left"/>
      </w:lvl>
    </w:lvlOverride>
  </w:num>
  <w:num w:numId="50" w16cid:durableId="712388820">
    <w:abstractNumId w:val="26"/>
    <w:lvlOverride w:ilvl="0">
      <w:lvl w:ilvl="0">
        <w:numFmt w:val="decimal"/>
        <w:lvlText w:val="%1."/>
        <w:lvlJc w:val="left"/>
      </w:lvl>
    </w:lvlOverride>
  </w:num>
  <w:num w:numId="51" w16cid:durableId="1704556545">
    <w:abstractNumId w:val="36"/>
    <w:lvlOverride w:ilvl="0">
      <w:lvl w:ilvl="0">
        <w:numFmt w:val="decimal"/>
        <w:lvlText w:val="%1."/>
        <w:lvlJc w:val="left"/>
      </w:lvl>
    </w:lvlOverride>
  </w:num>
  <w:num w:numId="52" w16cid:durableId="786974761">
    <w:abstractNumId w:val="36"/>
    <w:lvlOverride w:ilvl="0">
      <w:lvl w:ilvl="0">
        <w:numFmt w:val="decimal"/>
        <w:lvlText w:val="%1."/>
        <w:lvlJc w:val="left"/>
      </w:lvl>
    </w:lvlOverride>
  </w:num>
  <w:num w:numId="53" w16cid:durableId="48845314">
    <w:abstractNumId w:val="36"/>
    <w:lvlOverride w:ilvl="0">
      <w:lvl w:ilvl="0">
        <w:numFmt w:val="decimal"/>
        <w:lvlText w:val="%1."/>
        <w:lvlJc w:val="left"/>
      </w:lvl>
    </w:lvlOverride>
  </w:num>
  <w:num w:numId="54" w16cid:durableId="788663665">
    <w:abstractNumId w:val="36"/>
    <w:lvlOverride w:ilvl="0">
      <w:lvl w:ilvl="0">
        <w:numFmt w:val="decimal"/>
        <w:lvlText w:val="%1."/>
        <w:lvlJc w:val="left"/>
      </w:lvl>
    </w:lvlOverride>
  </w:num>
  <w:num w:numId="55" w16cid:durableId="1286235973">
    <w:abstractNumId w:val="36"/>
    <w:lvlOverride w:ilvl="0">
      <w:lvl w:ilvl="0">
        <w:numFmt w:val="decimal"/>
        <w:lvlText w:val="%1."/>
        <w:lvlJc w:val="left"/>
      </w:lvl>
    </w:lvlOverride>
  </w:num>
  <w:num w:numId="56" w16cid:durableId="1009674264">
    <w:abstractNumId w:val="36"/>
    <w:lvlOverride w:ilvl="0">
      <w:lvl w:ilvl="0">
        <w:numFmt w:val="decimal"/>
        <w:lvlText w:val="%1."/>
        <w:lvlJc w:val="left"/>
      </w:lvl>
    </w:lvlOverride>
  </w:num>
  <w:num w:numId="57" w16cid:durableId="571232810">
    <w:abstractNumId w:val="36"/>
    <w:lvlOverride w:ilvl="0">
      <w:lvl w:ilvl="0">
        <w:numFmt w:val="decimal"/>
        <w:lvlText w:val="%1."/>
        <w:lvlJc w:val="left"/>
      </w:lvl>
    </w:lvlOverride>
  </w:num>
  <w:num w:numId="58" w16cid:durableId="923611161">
    <w:abstractNumId w:val="36"/>
    <w:lvlOverride w:ilvl="0">
      <w:lvl w:ilvl="0">
        <w:numFmt w:val="decimal"/>
        <w:lvlText w:val="%1."/>
        <w:lvlJc w:val="left"/>
      </w:lvl>
    </w:lvlOverride>
  </w:num>
  <w:num w:numId="59" w16cid:durableId="768742758">
    <w:abstractNumId w:val="36"/>
    <w:lvlOverride w:ilvl="0">
      <w:lvl w:ilvl="0">
        <w:numFmt w:val="decimal"/>
        <w:lvlText w:val="%1."/>
        <w:lvlJc w:val="left"/>
      </w:lvl>
    </w:lvlOverride>
  </w:num>
  <w:num w:numId="60" w16cid:durableId="927807888">
    <w:abstractNumId w:val="36"/>
    <w:lvlOverride w:ilvl="0">
      <w:lvl w:ilvl="0">
        <w:numFmt w:val="decimal"/>
        <w:lvlText w:val="%1."/>
        <w:lvlJc w:val="left"/>
        <w:rPr>
          <w:sz w:val="28"/>
          <w:szCs w:val="28"/>
        </w:rPr>
      </w:lvl>
    </w:lvlOverride>
  </w:num>
  <w:num w:numId="61" w16cid:durableId="1087195039">
    <w:abstractNumId w:val="43"/>
    <w:lvlOverride w:ilvl="0">
      <w:lvl w:ilvl="0">
        <w:numFmt w:val="decimal"/>
        <w:lvlText w:val="%1."/>
        <w:lvlJc w:val="left"/>
      </w:lvl>
    </w:lvlOverride>
  </w:num>
  <w:num w:numId="62" w16cid:durableId="1192110558">
    <w:abstractNumId w:val="43"/>
    <w:lvlOverride w:ilvl="0">
      <w:lvl w:ilvl="0">
        <w:numFmt w:val="decimal"/>
        <w:lvlText w:val="%1."/>
        <w:lvlJc w:val="left"/>
      </w:lvl>
    </w:lvlOverride>
  </w:num>
  <w:num w:numId="63" w16cid:durableId="1384325505">
    <w:abstractNumId w:val="43"/>
    <w:lvlOverride w:ilvl="0">
      <w:lvl w:ilvl="0">
        <w:numFmt w:val="decimal"/>
        <w:lvlText w:val="%1."/>
        <w:lvlJc w:val="left"/>
      </w:lvl>
    </w:lvlOverride>
  </w:num>
  <w:num w:numId="64" w16cid:durableId="2031492063">
    <w:abstractNumId w:val="43"/>
    <w:lvlOverride w:ilvl="0">
      <w:lvl w:ilvl="0">
        <w:numFmt w:val="decimal"/>
        <w:lvlText w:val="%1."/>
        <w:lvlJc w:val="left"/>
      </w:lvl>
    </w:lvlOverride>
  </w:num>
  <w:num w:numId="65" w16cid:durableId="1015693950">
    <w:abstractNumId w:val="43"/>
    <w:lvlOverride w:ilvl="0">
      <w:lvl w:ilvl="0">
        <w:numFmt w:val="decimal"/>
        <w:lvlText w:val="%1."/>
        <w:lvlJc w:val="left"/>
      </w:lvl>
    </w:lvlOverride>
  </w:num>
  <w:num w:numId="66" w16cid:durableId="2147234232">
    <w:abstractNumId w:val="43"/>
    <w:lvlOverride w:ilvl="0">
      <w:lvl w:ilvl="0">
        <w:numFmt w:val="decimal"/>
        <w:lvlText w:val="%1."/>
        <w:lvlJc w:val="left"/>
      </w:lvl>
    </w:lvlOverride>
  </w:num>
  <w:num w:numId="67" w16cid:durableId="1428036278">
    <w:abstractNumId w:val="43"/>
    <w:lvlOverride w:ilvl="0">
      <w:lvl w:ilvl="0">
        <w:numFmt w:val="decimal"/>
        <w:lvlText w:val="%1."/>
        <w:lvlJc w:val="left"/>
      </w:lvl>
    </w:lvlOverride>
  </w:num>
  <w:num w:numId="68" w16cid:durableId="1680817130">
    <w:abstractNumId w:val="43"/>
    <w:lvlOverride w:ilvl="0">
      <w:lvl w:ilvl="0">
        <w:numFmt w:val="decimal"/>
        <w:lvlText w:val="%1."/>
        <w:lvlJc w:val="left"/>
      </w:lvl>
    </w:lvlOverride>
  </w:num>
  <w:num w:numId="69" w16cid:durableId="1191332358">
    <w:abstractNumId w:val="43"/>
    <w:lvlOverride w:ilvl="0">
      <w:lvl w:ilvl="0">
        <w:numFmt w:val="decimal"/>
        <w:lvlText w:val="%1."/>
        <w:lvlJc w:val="left"/>
      </w:lvl>
    </w:lvlOverride>
  </w:num>
  <w:num w:numId="70" w16cid:durableId="1218972863">
    <w:abstractNumId w:val="43"/>
    <w:lvlOverride w:ilvl="0">
      <w:lvl w:ilvl="0">
        <w:numFmt w:val="decimal"/>
        <w:lvlText w:val="%1."/>
        <w:lvlJc w:val="left"/>
      </w:lvl>
    </w:lvlOverride>
  </w:num>
  <w:num w:numId="71" w16cid:durableId="1780755234">
    <w:abstractNumId w:val="34"/>
    <w:lvlOverride w:ilvl="0">
      <w:lvl w:ilvl="0">
        <w:numFmt w:val="decimal"/>
        <w:lvlText w:val="%1."/>
        <w:lvlJc w:val="left"/>
      </w:lvl>
    </w:lvlOverride>
  </w:num>
  <w:num w:numId="72" w16cid:durableId="258147597">
    <w:abstractNumId w:val="34"/>
    <w:lvlOverride w:ilvl="0">
      <w:lvl w:ilvl="0">
        <w:numFmt w:val="decimal"/>
        <w:lvlText w:val="%1."/>
        <w:lvlJc w:val="left"/>
      </w:lvl>
    </w:lvlOverride>
  </w:num>
  <w:num w:numId="73" w16cid:durableId="615261654">
    <w:abstractNumId w:val="34"/>
    <w:lvlOverride w:ilvl="0">
      <w:lvl w:ilvl="0">
        <w:numFmt w:val="decimal"/>
        <w:lvlText w:val="%1."/>
        <w:lvlJc w:val="left"/>
      </w:lvl>
    </w:lvlOverride>
  </w:num>
  <w:num w:numId="74" w16cid:durableId="766848072">
    <w:abstractNumId w:val="34"/>
    <w:lvlOverride w:ilvl="0">
      <w:lvl w:ilvl="0">
        <w:numFmt w:val="decimal"/>
        <w:lvlText w:val="%1."/>
        <w:lvlJc w:val="left"/>
      </w:lvl>
    </w:lvlOverride>
  </w:num>
  <w:num w:numId="75" w16cid:durableId="34817736">
    <w:abstractNumId w:val="34"/>
    <w:lvlOverride w:ilvl="0">
      <w:lvl w:ilvl="0">
        <w:numFmt w:val="decimal"/>
        <w:lvlText w:val="%1."/>
        <w:lvlJc w:val="left"/>
      </w:lvl>
    </w:lvlOverride>
  </w:num>
  <w:num w:numId="76" w16cid:durableId="2021161201">
    <w:abstractNumId w:val="34"/>
    <w:lvlOverride w:ilvl="0">
      <w:lvl w:ilvl="0">
        <w:numFmt w:val="decimal"/>
        <w:lvlText w:val="%1."/>
        <w:lvlJc w:val="left"/>
      </w:lvl>
    </w:lvlOverride>
  </w:num>
  <w:num w:numId="77" w16cid:durableId="1410545074">
    <w:abstractNumId w:val="34"/>
    <w:lvlOverride w:ilvl="0">
      <w:lvl w:ilvl="0">
        <w:numFmt w:val="decimal"/>
        <w:lvlText w:val="%1."/>
        <w:lvlJc w:val="left"/>
      </w:lvl>
    </w:lvlOverride>
  </w:num>
  <w:num w:numId="78" w16cid:durableId="153645737">
    <w:abstractNumId w:val="34"/>
    <w:lvlOverride w:ilvl="0">
      <w:lvl w:ilvl="0">
        <w:numFmt w:val="decimal"/>
        <w:lvlText w:val="%1."/>
        <w:lvlJc w:val="left"/>
      </w:lvl>
    </w:lvlOverride>
  </w:num>
  <w:num w:numId="79" w16cid:durableId="733048400">
    <w:abstractNumId w:val="34"/>
    <w:lvlOverride w:ilvl="0">
      <w:lvl w:ilvl="0">
        <w:numFmt w:val="decimal"/>
        <w:lvlText w:val="%1."/>
        <w:lvlJc w:val="left"/>
      </w:lvl>
    </w:lvlOverride>
  </w:num>
  <w:num w:numId="80" w16cid:durableId="75325516">
    <w:abstractNumId w:val="34"/>
    <w:lvlOverride w:ilvl="0">
      <w:lvl w:ilvl="0">
        <w:numFmt w:val="decimal"/>
        <w:lvlText w:val="%1."/>
        <w:lvlJc w:val="left"/>
      </w:lvl>
    </w:lvlOverride>
  </w:num>
  <w:num w:numId="81" w16cid:durableId="2035499431">
    <w:abstractNumId w:val="24"/>
    <w:lvlOverride w:ilvl="0">
      <w:lvl w:ilvl="0">
        <w:numFmt w:val="decimal"/>
        <w:lvlText w:val="%1."/>
        <w:lvlJc w:val="left"/>
      </w:lvl>
    </w:lvlOverride>
  </w:num>
  <w:num w:numId="82" w16cid:durableId="92938622">
    <w:abstractNumId w:val="24"/>
    <w:lvlOverride w:ilvl="0">
      <w:lvl w:ilvl="0">
        <w:numFmt w:val="decimal"/>
        <w:lvlText w:val="%1."/>
        <w:lvlJc w:val="left"/>
      </w:lvl>
    </w:lvlOverride>
  </w:num>
  <w:num w:numId="83" w16cid:durableId="1266887628">
    <w:abstractNumId w:val="24"/>
    <w:lvlOverride w:ilvl="0">
      <w:lvl w:ilvl="0">
        <w:numFmt w:val="decimal"/>
        <w:lvlText w:val="%1."/>
        <w:lvlJc w:val="left"/>
      </w:lvl>
    </w:lvlOverride>
  </w:num>
  <w:num w:numId="84" w16cid:durableId="1997492039">
    <w:abstractNumId w:val="24"/>
    <w:lvlOverride w:ilvl="0">
      <w:lvl w:ilvl="0">
        <w:numFmt w:val="decimal"/>
        <w:lvlText w:val="%1."/>
        <w:lvlJc w:val="left"/>
      </w:lvl>
    </w:lvlOverride>
  </w:num>
  <w:num w:numId="85" w16cid:durableId="1801533783">
    <w:abstractNumId w:val="24"/>
    <w:lvlOverride w:ilvl="0">
      <w:lvl w:ilvl="0">
        <w:numFmt w:val="decimal"/>
        <w:lvlText w:val="%1."/>
        <w:lvlJc w:val="left"/>
      </w:lvl>
    </w:lvlOverride>
  </w:num>
  <w:num w:numId="86" w16cid:durableId="1985426011">
    <w:abstractNumId w:val="24"/>
    <w:lvlOverride w:ilvl="0">
      <w:lvl w:ilvl="0">
        <w:numFmt w:val="decimal"/>
        <w:lvlText w:val="%1."/>
        <w:lvlJc w:val="left"/>
      </w:lvl>
    </w:lvlOverride>
  </w:num>
  <w:num w:numId="87" w16cid:durableId="1049307181">
    <w:abstractNumId w:val="24"/>
    <w:lvlOverride w:ilvl="0">
      <w:lvl w:ilvl="0">
        <w:numFmt w:val="decimal"/>
        <w:lvlText w:val="%1."/>
        <w:lvlJc w:val="left"/>
      </w:lvl>
    </w:lvlOverride>
  </w:num>
  <w:num w:numId="88" w16cid:durableId="906917288">
    <w:abstractNumId w:val="24"/>
    <w:lvlOverride w:ilvl="0">
      <w:lvl w:ilvl="0">
        <w:numFmt w:val="decimal"/>
        <w:lvlText w:val="%1."/>
        <w:lvlJc w:val="left"/>
      </w:lvl>
    </w:lvlOverride>
  </w:num>
  <w:num w:numId="89" w16cid:durableId="16539732">
    <w:abstractNumId w:val="24"/>
    <w:lvlOverride w:ilvl="0">
      <w:lvl w:ilvl="0">
        <w:numFmt w:val="decimal"/>
        <w:lvlText w:val="%1."/>
        <w:lvlJc w:val="left"/>
      </w:lvl>
    </w:lvlOverride>
  </w:num>
  <w:num w:numId="90" w16cid:durableId="821581329">
    <w:abstractNumId w:val="24"/>
    <w:lvlOverride w:ilvl="0">
      <w:lvl w:ilvl="0">
        <w:numFmt w:val="decimal"/>
        <w:lvlText w:val="%1."/>
        <w:lvlJc w:val="left"/>
        <w:rPr>
          <w:sz w:val="28"/>
          <w:szCs w:val="28"/>
        </w:rPr>
      </w:lvl>
    </w:lvlOverride>
  </w:num>
  <w:num w:numId="91" w16cid:durableId="1443765701">
    <w:abstractNumId w:val="25"/>
    <w:lvlOverride w:ilvl="0">
      <w:lvl w:ilvl="0">
        <w:numFmt w:val="decimal"/>
        <w:lvlText w:val="%1."/>
        <w:lvlJc w:val="left"/>
      </w:lvl>
    </w:lvlOverride>
  </w:num>
  <w:num w:numId="92" w16cid:durableId="1105231691">
    <w:abstractNumId w:val="25"/>
    <w:lvlOverride w:ilvl="0">
      <w:lvl w:ilvl="0">
        <w:numFmt w:val="decimal"/>
        <w:lvlText w:val="%1."/>
        <w:lvlJc w:val="left"/>
      </w:lvl>
    </w:lvlOverride>
  </w:num>
  <w:num w:numId="93" w16cid:durableId="1333412158">
    <w:abstractNumId w:val="25"/>
    <w:lvlOverride w:ilvl="0">
      <w:lvl w:ilvl="0">
        <w:numFmt w:val="decimal"/>
        <w:lvlText w:val="%1."/>
        <w:lvlJc w:val="left"/>
      </w:lvl>
    </w:lvlOverride>
  </w:num>
  <w:num w:numId="94" w16cid:durableId="862592939">
    <w:abstractNumId w:val="25"/>
    <w:lvlOverride w:ilvl="0">
      <w:lvl w:ilvl="0">
        <w:numFmt w:val="decimal"/>
        <w:lvlText w:val="%1."/>
        <w:lvlJc w:val="left"/>
      </w:lvl>
    </w:lvlOverride>
  </w:num>
  <w:num w:numId="95" w16cid:durableId="1932660133">
    <w:abstractNumId w:val="25"/>
    <w:lvlOverride w:ilvl="0">
      <w:lvl w:ilvl="0">
        <w:numFmt w:val="decimal"/>
        <w:lvlText w:val="%1."/>
        <w:lvlJc w:val="left"/>
      </w:lvl>
    </w:lvlOverride>
  </w:num>
  <w:num w:numId="96" w16cid:durableId="537818469">
    <w:abstractNumId w:val="25"/>
    <w:lvlOverride w:ilvl="0">
      <w:lvl w:ilvl="0">
        <w:numFmt w:val="decimal"/>
        <w:lvlText w:val="%1."/>
        <w:lvlJc w:val="left"/>
      </w:lvl>
    </w:lvlOverride>
  </w:num>
  <w:num w:numId="97" w16cid:durableId="407967102">
    <w:abstractNumId w:val="25"/>
    <w:lvlOverride w:ilvl="0">
      <w:lvl w:ilvl="0">
        <w:numFmt w:val="decimal"/>
        <w:lvlText w:val="%1."/>
        <w:lvlJc w:val="left"/>
      </w:lvl>
    </w:lvlOverride>
  </w:num>
  <w:num w:numId="98" w16cid:durableId="562106045">
    <w:abstractNumId w:val="25"/>
    <w:lvlOverride w:ilvl="0">
      <w:lvl w:ilvl="0">
        <w:numFmt w:val="decimal"/>
        <w:lvlText w:val="%1."/>
        <w:lvlJc w:val="left"/>
      </w:lvl>
    </w:lvlOverride>
  </w:num>
  <w:num w:numId="99" w16cid:durableId="2011564591">
    <w:abstractNumId w:val="25"/>
    <w:lvlOverride w:ilvl="0">
      <w:lvl w:ilvl="0">
        <w:numFmt w:val="decimal"/>
        <w:lvlText w:val="%1."/>
        <w:lvlJc w:val="left"/>
      </w:lvl>
    </w:lvlOverride>
  </w:num>
  <w:num w:numId="100" w16cid:durableId="938634105">
    <w:abstractNumId w:val="25"/>
    <w:lvlOverride w:ilvl="0">
      <w:lvl w:ilvl="0">
        <w:numFmt w:val="decimal"/>
        <w:lvlText w:val="%1."/>
        <w:lvlJc w:val="left"/>
      </w:lvl>
    </w:lvlOverride>
  </w:num>
  <w:num w:numId="101" w16cid:durableId="1373648477">
    <w:abstractNumId w:val="32"/>
    <w:lvlOverride w:ilvl="0">
      <w:lvl w:ilvl="0">
        <w:numFmt w:val="decimal"/>
        <w:lvlText w:val="%1."/>
        <w:lvlJc w:val="left"/>
      </w:lvl>
    </w:lvlOverride>
  </w:num>
  <w:num w:numId="102" w16cid:durableId="1130170783">
    <w:abstractNumId w:val="32"/>
    <w:lvlOverride w:ilvl="0">
      <w:lvl w:ilvl="0">
        <w:numFmt w:val="decimal"/>
        <w:lvlText w:val="%1."/>
        <w:lvlJc w:val="left"/>
      </w:lvl>
    </w:lvlOverride>
  </w:num>
  <w:num w:numId="103" w16cid:durableId="293605623">
    <w:abstractNumId w:val="32"/>
    <w:lvlOverride w:ilvl="0">
      <w:lvl w:ilvl="0">
        <w:numFmt w:val="decimal"/>
        <w:lvlText w:val="%1."/>
        <w:lvlJc w:val="left"/>
      </w:lvl>
    </w:lvlOverride>
  </w:num>
  <w:num w:numId="104" w16cid:durableId="1590193545">
    <w:abstractNumId w:val="32"/>
    <w:lvlOverride w:ilvl="0">
      <w:lvl w:ilvl="0">
        <w:numFmt w:val="decimal"/>
        <w:lvlText w:val="%1."/>
        <w:lvlJc w:val="left"/>
      </w:lvl>
    </w:lvlOverride>
  </w:num>
  <w:num w:numId="105" w16cid:durableId="1288507779">
    <w:abstractNumId w:val="32"/>
    <w:lvlOverride w:ilvl="0">
      <w:lvl w:ilvl="0">
        <w:numFmt w:val="decimal"/>
        <w:lvlText w:val="%1."/>
        <w:lvlJc w:val="left"/>
      </w:lvl>
    </w:lvlOverride>
  </w:num>
  <w:num w:numId="106" w16cid:durableId="1993829323">
    <w:abstractNumId w:val="32"/>
    <w:lvlOverride w:ilvl="0">
      <w:lvl w:ilvl="0">
        <w:numFmt w:val="decimal"/>
        <w:lvlText w:val="%1."/>
        <w:lvlJc w:val="left"/>
      </w:lvl>
    </w:lvlOverride>
  </w:num>
  <w:num w:numId="107" w16cid:durableId="1932544164">
    <w:abstractNumId w:val="32"/>
    <w:lvlOverride w:ilvl="0">
      <w:lvl w:ilvl="0">
        <w:numFmt w:val="decimal"/>
        <w:lvlText w:val="%1."/>
        <w:lvlJc w:val="left"/>
      </w:lvl>
    </w:lvlOverride>
  </w:num>
  <w:num w:numId="108" w16cid:durableId="1492213641">
    <w:abstractNumId w:val="32"/>
    <w:lvlOverride w:ilvl="0">
      <w:lvl w:ilvl="0">
        <w:numFmt w:val="decimal"/>
        <w:lvlText w:val="%1."/>
        <w:lvlJc w:val="left"/>
      </w:lvl>
    </w:lvlOverride>
  </w:num>
  <w:num w:numId="109" w16cid:durableId="300307584">
    <w:abstractNumId w:val="32"/>
    <w:lvlOverride w:ilvl="0">
      <w:lvl w:ilvl="0">
        <w:numFmt w:val="decimal"/>
        <w:lvlText w:val="%1."/>
        <w:lvlJc w:val="left"/>
      </w:lvl>
    </w:lvlOverride>
  </w:num>
  <w:num w:numId="110" w16cid:durableId="1054812574">
    <w:abstractNumId w:val="32"/>
    <w:lvlOverride w:ilvl="0">
      <w:lvl w:ilvl="0">
        <w:numFmt w:val="decimal"/>
        <w:lvlText w:val="%1."/>
        <w:lvlJc w:val="left"/>
      </w:lvl>
    </w:lvlOverride>
  </w:num>
  <w:num w:numId="111" w16cid:durableId="869956173">
    <w:abstractNumId w:val="38"/>
    <w:lvlOverride w:ilvl="0">
      <w:lvl w:ilvl="0">
        <w:numFmt w:val="decimal"/>
        <w:lvlText w:val="%1."/>
        <w:lvlJc w:val="left"/>
      </w:lvl>
    </w:lvlOverride>
  </w:num>
  <w:num w:numId="112" w16cid:durableId="184057019">
    <w:abstractNumId w:val="38"/>
    <w:lvlOverride w:ilvl="0">
      <w:lvl w:ilvl="0">
        <w:numFmt w:val="decimal"/>
        <w:lvlText w:val="%1."/>
        <w:lvlJc w:val="left"/>
      </w:lvl>
    </w:lvlOverride>
  </w:num>
  <w:num w:numId="113" w16cid:durableId="1404257563">
    <w:abstractNumId w:val="38"/>
    <w:lvlOverride w:ilvl="0">
      <w:lvl w:ilvl="0">
        <w:numFmt w:val="decimal"/>
        <w:lvlText w:val="%1."/>
        <w:lvlJc w:val="left"/>
      </w:lvl>
    </w:lvlOverride>
  </w:num>
  <w:num w:numId="114" w16cid:durableId="1448962568">
    <w:abstractNumId w:val="38"/>
    <w:lvlOverride w:ilvl="0">
      <w:lvl w:ilvl="0">
        <w:numFmt w:val="decimal"/>
        <w:lvlText w:val="%1."/>
        <w:lvlJc w:val="left"/>
      </w:lvl>
    </w:lvlOverride>
  </w:num>
  <w:num w:numId="115" w16cid:durableId="162428568">
    <w:abstractNumId w:val="38"/>
    <w:lvlOverride w:ilvl="0">
      <w:lvl w:ilvl="0">
        <w:numFmt w:val="decimal"/>
        <w:lvlText w:val="%1."/>
        <w:lvlJc w:val="left"/>
      </w:lvl>
    </w:lvlOverride>
  </w:num>
  <w:num w:numId="116" w16cid:durableId="876895319">
    <w:abstractNumId w:val="38"/>
    <w:lvlOverride w:ilvl="0">
      <w:lvl w:ilvl="0">
        <w:numFmt w:val="decimal"/>
        <w:lvlText w:val="%1."/>
        <w:lvlJc w:val="left"/>
      </w:lvl>
    </w:lvlOverride>
  </w:num>
  <w:num w:numId="117" w16cid:durableId="2113545209">
    <w:abstractNumId w:val="38"/>
    <w:lvlOverride w:ilvl="0">
      <w:lvl w:ilvl="0">
        <w:numFmt w:val="decimal"/>
        <w:lvlText w:val="%1."/>
        <w:lvlJc w:val="left"/>
      </w:lvl>
    </w:lvlOverride>
  </w:num>
  <w:num w:numId="118" w16cid:durableId="186524197">
    <w:abstractNumId w:val="38"/>
    <w:lvlOverride w:ilvl="0">
      <w:lvl w:ilvl="0">
        <w:numFmt w:val="decimal"/>
        <w:lvlText w:val="%1."/>
        <w:lvlJc w:val="left"/>
      </w:lvl>
    </w:lvlOverride>
  </w:num>
  <w:num w:numId="119" w16cid:durableId="1187720277">
    <w:abstractNumId w:val="38"/>
    <w:lvlOverride w:ilvl="0">
      <w:lvl w:ilvl="0">
        <w:numFmt w:val="decimal"/>
        <w:lvlText w:val="%1."/>
        <w:lvlJc w:val="left"/>
      </w:lvl>
    </w:lvlOverride>
  </w:num>
  <w:num w:numId="120" w16cid:durableId="1888839429">
    <w:abstractNumId w:val="38"/>
    <w:lvlOverride w:ilvl="0">
      <w:lvl w:ilvl="0">
        <w:numFmt w:val="decimal"/>
        <w:lvlText w:val="%1."/>
        <w:lvlJc w:val="left"/>
      </w:lvl>
    </w:lvlOverride>
  </w:num>
  <w:num w:numId="121" w16cid:durableId="1318728382">
    <w:abstractNumId w:val="30"/>
  </w:num>
  <w:num w:numId="122" w16cid:durableId="744641838">
    <w:abstractNumId w:val="44"/>
    <w:lvlOverride w:ilvl="0">
      <w:lvl w:ilvl="0">
        <w:numFmt w:val="decimal"/>
        <w:lvlText w:val="%1."/>
        <w:lvlJc w:val="left"/>
      </w:lvl>
    </w:lvlOverride>
  </w:num>
  <w:num w:numId="123" w16cid:durableId="1467501868">
    <w:abstractNumId w:val="44"/>
    <w:lvlOverride w:ilvl="0">
      <w:lvl w:ilvl="0">
        <w:numFmt w:val="decimal"/>
        <w:lvlText w:val="%1."/>
        <w:lvlJc w:val="left"/>
      </w:lvl>
    </w:lvlOverride>
  </w:num>
  <w:num w:numId="124" w16cid:durableId="989792281">
    <w:abstractNumId w:val="44"/>
    <w:lvlOverride w:ilvl="0">
      <w:lvl w:ilvl="0">
        <w:numFmt w:val="decimal"/>
        <w:lvlText w:val="%1."/>
        <w:lvlJc w:val="left"/>
      </w:lvl>
    </w:lvlOverride>
  </w:num>
  <w:num w:numId="125" w16cid:durableId="2105344652">
    <w:abstractNumId w:val="44"/>
    <w:lvlOverride w:ilvl="0">
      <w:lvl w:ilvl="0">
        <w:numFmt w:val="decimal"/>
        <w:lvlText w:val="%1."/>
        <w:lvlJc w:val="left"/>
      </w:lvl>
    </w:lvlOverride>
  </w:num>
  <w:num w:numId="126" w16cid:durableId="271479180">
    <w:abstractNumId w:val="44"/>
    <w:lvlOverride w:ilvl="0">
      <w:lvl w:ilvl="0">
        <w:numFmt w:val="decimal"/>
        <w:lvlText w:val="%1."/>
        <w:lvlJc w:val="left"/>
      </w:lvl>
    </w:lvlOverride>
  </w:num>
  <w:num w:numId="127" w16cid:durableId="804738200">
    <w:abstractNumId w:val="10"/>
    <w:lvlOverride w:ilvl="0">
      <w:lvl w:ilvl="0">
        <w:numFmt w:val="decimal"/>
        <w:lvlText w:val="%1."/>
        <w:lvlJc w:val="left"/>
      </w:lvl>
    </w:lvlOverride>
  </w:num>
  <w:num w:numId="128" w16cid:durableId="1102989646">
    <w:abstractNumId w:val="10"/>
    <w:lvlOverride w:ilvl="0">
      <w:lvl w:ilvl="0">
        <w:numFmt w:val="decimal"/>
        <w:lvlText w:val="%1."/>
        <w:lvlJc w:val="left"/>
      </w:lvl>
    </w:lvlOverride>
  </w:num>
  <w:num w:numId="129" w16cid:durableId="191043514">
    <w:abstractNumId w:val="10"/>
    <w:lvlOverride w:ilvl="0">
      <w:lvl w:ilvl="0">
        <w:numFmt w:val="decimal"/>
        <w:lvlText w:val="%1."/>
        <w:lvlJc w:val="left"/>
      </w:lvl>
    </w:lvlOverride>
  </w:num>
  <w:num w:numId="130" w16cid:durableId="929042538">
    <w:abstractNumId w:val="10"/>
    <w:lvlOverride w:ilvl="0">
      <w:lvl w:ilvl="0">
        <w:numFmt w:val="decimal"/>
        <w:lvlText w:val="%1."/>
        <w:lvlJc w:val="left"/>
      </w:lvl>
    </w:lvlOverride>
  </w:num>
  <w:num w:numId="131" w16cid:durableId="733158006">
    <w:abstractNumId w:val="10"/>
    <w:lvlOverride w:ilvl="0">
      <w:lvl w:ilvl="0">
        <w:numFmt w:val="decimal"/>
        <w:lvlText w:val="%1."/>
        <w:lvlJc w:val="left"/>
      </w:lvl>
    </w:lvlOverride>
  </w:num>
  <w:num w:numId="132" w16cid:durableId="1689603768">
    <w:abstractNumId w:val="20"/>
    <w:lvlOverride w:ilvl="0">
      <w:lvl w:ilvl="0">
        <w:numFmt w:val="decimal"/>
        <w:lvlText w:val="%1."/>
        <w:lvlJc w:val="left"/>
      </w:lvl>
    </w:lvlOverride>
  </w:num>
  <w:num w:numId="133" w16cid:durableId="2031027261">
    <w:abstractNumId w:val="20"/>
    <w:lvlOverride w:ilvl="0">
      <w:lvl w:ilvl="0">
        <w:numFmt w:val="decimal"/>
        <w:lvlText w:val="%1."/>
        <w:lvlJc w:val="left"/>
      </w:lvl>
    </w:lvlOverride>
  </w:num>
  <w:num w:numId="134" w16cid:durableId="229586733">
    <w:abstractNumId w:val="20"/>
    <w:lvlOverride w:ilvl="0">
      <w:lvl w:ilvl="0">
        <w:numFmt w:val="decimal"/>
        <w:lvlText w:val="%1."/>
        <w:lvlJc w:val="left"/>
      </w:lvl>
    </w:lvlOverride>
  </w:num>
  <w:num w:numId="135" w16cid:durableId="1944335611">
    <w:abstractNumId w:val="20"/>
    <w:lvlOverride w:ilvl="0">
      <w:lvl w:ilvl="0">
        <w:numFmt w:val="decimal"/>
        <w:lvlText w:val="%1."/>
        <w:lvlJc w:val="left"/>
      </w:lvl>
    </w:lvlOverride>
  </w:num>
  <w:num w:numId="136" w16cid:durableId="898326015">
    <w:abstractNumId w:val="18"/>
    <w:lvlOverride w:ilvl="0">
      <w:lvl w:ilvl="0">
        <w:numFmt w:val="decimal"/>
        <w:lvlText w:val="%1."/>
        <w:lvlJc w:val="left"/>
      </w:lvl>
    </w:lvlOverride>
  </w:num>
  <w:num w:numId="137" w16cid:durableId="43215706">
    <w:abstractNumId w:val="18"/>
    <w:lvlOverride w:ilvl="0">
      <w:lvl w:ilvl="0">
        <w:numFmt w:val="decimal"/>
        <w:lvlText w:val="%1."/>
        <w:lvlJc w:val="left"/>
      </w:lvl>
    </w:lvlOverride>
  </w:num>
  <w:num w:numId="138" w16cid:durableId="273947005">
    <w:abstractNumId w:val="18"/>
    <w:lvlOverride w:ilvl="0">
      <w:lvl w:ilvl="0">
        <w:numFmt w:val="decimal"/>
        <w:lvlText w:val="%1."/>
        <w:lvlJc w:val="left"/>
      </w:lvl>
    </w:lvlOverride>
  </w:num>
  <w:num w:numId="139" w16cid:durableId="825897768">
    <w:abstractNumId w:val="18"/>
    <w:lvlOverride w:ilvl="0">
      <w:lvl w:ilvl="0">
        <w:numFmt w:val="decimal"/>
        <w:lvlText w:val="%1."/>
        <w:lvlJc w:val="left"/>
      </w:lvl>
    </w:lvlOverride>
  </w:num>
  <w:num w:numId="140" w16cid:durableId="87431749">
    <w:abstractNumId w:val="18"/>
    <w:lvlOverride w:ilvl="0">
      <w:lvl w:ilvl="0">
        <w:numFmt w:val="decimal"/>
        <w:lvlText w:val="%1."/>
        <w:lvlJc w:val="left"/>
      </w:lvl>
    </w:lvlOverride>
  </w:num>
  <w:num w:numId="141" w16cid:durableId="1535118263">
    <w:abstractNumId w:val="21"/>
    <w:lvlOverride w:ilvl="0">
      <w:lvl w:ilvl="0">
        <w:numFmt w:val="decimal"/>
        <w:lvlText w:val="%1."/>
        <w:lvlJc w:val="left"/>
      </w:lvl>
    </w:lvlOverride>
  </w:num>
  <w:num w:numId="142" w16cid:durableId="366608638">
    <w:abstractNumId w:val="21"/>
    <w:lvlOverride w:ilvl="0">
      <w:lvl w:ilvl="0">
        <w:numFmt w:val="decimal"/>
        <w:lvlText w:val="%1."/>
        <w:lvlJc w:val="left"/>
      </w:lvl>
    </w:lvlOverride>
  </w:num>
  <w:num w:numId="143" w16cid:durableId="28730479">
    <w:abstractNumId w:val="21"/>
    <w:lvlOverride w:ilvl="0">
      <w:lvl w:ilvl="0">
        <w:numFmt w:val="decimal"/>
        <w:lvlText w:val="%1."/>
        <w:lvlJc w:val="left"/>
      </w:lvl>
    </w:lvlOverride>
  </w:num>
  <w:num w:numId="144" w16cid:durableId="870919476">
    <w:abstractNumId w:val="27"/>
  </w:num>
  <w:num w:numId="145" w16cid:durableId="715858675">
    <w:abstractNumId w:val="41"/>
  </w:num>
  <w:num w:numId="146" w16cid:durableId="1501656289">
    <w:abstractNumId w:val="46"/>
  </w:num>
  <w:num w:numId="147" w16cid:durableId="533619071">
    <w:abstractNumId w:val="11"/>
  </w:num>
  <w:num w:numId="148" w16cid:durableId="1885945479">
    <w:abstractNumId w:val="45"/>
  </w:num>
  <w:num w:numId="149" w16cid:durableId="1434205829">
    <w:abstractNumId w:val="22"/>
  </w:num>
  <w:num w:numId="150" w16cid:durableId="160778663">
    <w:abstractNumId w:val="39"/>
  </w:num>
  <w:num w:numId="151" w16cid:durableId="905408631">
    <w:abstractNumId w:val="31"/>
  </w:num>
  <w:num w:numId="152" w16cid:durableId="610288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914"/>
    <w:rsid w:val="000064ED"/>
    <w:rsid w:val="00034F0C"/>
    <w:rsid w:val="00041E3D"/>
    <w:rsid w:val="000638D3"/>
    <w:rsid w:val="00075F5F"/>
    <w:rsid w:val="000977CD"/>
    <w:rsid w:val="000E2A37"/>
    <w:rsid w:val="000E3B4E"/>
    <w:rsid w:val="00136EDF"/>
    <w:rsid w:val="00184862"/>
    <w:rsid w:val="002041F4"/>
    <w:rsid w:val="00267E25"/>
    <w:rsid w:val="0027633A"/>
    <w:rsid w:val="002E31B0"/>
    <w:rsid w:val="00377235"/>
    <w:rsid w:val="00401A4A"/>
    <w:rsid w:val="0041635C"/>
    <w:rsid w:val="00427A48"/>
    <w:rsid w:val="004302F8"/>
    <w:rsid w:val="004350C9"/>
    <w:rsid w:val="004359FE"/>
    <w:rsid w:val="00445D38"/>
    <w:rsid w:val="0046368D"/>
    <w:rsid w:val="00464233"/>
    <w:rsid w:val="00477E6D"/>
    <w:rsid w:val="004A4DA2"/>
    <w:rsid w:val="004B5948"/>
    <w:rsid w:val="00503A30"/>
    <w:rsid w:val="00503F9B"/>
    <w:rsid w:val="0053494C"/>
    <w:rsid w:val="0057192C"/>
    <w:rsid w:val="005F2BD4"/>
    <w:rsid w:val="00660205"/>
    <w:rsid w:val="00677C66"/>
    <w:rsid w:val="00683B18"/>
    <w:rsid w:val="006A5C61"/>
    <w:rsid w:val="006B14B6"/>
    <w:rsid w:val="006C2A6E"/>
    <w:rsid w:val="007D62F9"/>
    <w:rsid w:val="007E1340"/>
    <w:rsid w:val="00863FED"/>
    <w:rsid w:val="00893760"/>
    <w:rsid w:val="00896E68"/>
    <w:rsid w:val="008F1C28"/>
    <w:rsid w:val="00917BCB"/>
    <w:rsid w:val="00931914"/>
    <w:rsid w:val="009717F4"/>
    <w:rsid w:val="009A3336"/>
    <w:rsid w:val="009A7FAB"/>
    <w:rsid w:val="009C31BF"/>
    <w:rsid w:val="009E2982"/>
    <w:rsid w:val="009F2226"/>
    <w:rsid w:val="00A02B3E"/>
    <w:rsid w:val="00A1144B"/>
    <w:rsid w:val="00A32D98"/>
    <w:rsid w:val="00A50942"/>
    <w:rsid w:val="00AB0BED"/>
    <w:rsid w:val="00B11498"/>
    <w:rsid w:val="00B14A5E"/>
    <w:rsid w:val="00B16973"/>
    <w:rsid w:val="00B605A3"/>
    <w:rsid w:val="00B67E76"/>
    <w:rsid w:val="00B946D6"/>
    <w:rsid w:val="00BE0025"/>
    <w:rsid w:val="00BE1F99"/>
    <w:rsid w:val="00BF633A"/>
    <w:rsid w:val="00C041A6"/>
    <w:rsid w:val="00C106D4"/>
    <w:rsid w:val="00CD14A5"/>
    <w:rsid w:val="00D54A87"/>
    <w:rsid w:val="00D65A7B"/>
    <w:rsid w:val="00D70B7D"/>
    <w:rsid w:val="00D84D41"/>
    <w:rsid w:val="00DB3232"/>
    <w:rsid w:val="00DE1E7B"/>
    <w:rsid w:val="00E708F6"/>
    <w:rsid w:val="00E81BB7"/>
    <w:rsid w:val="00E85F9C"/>
    <w:rsid w:val="00F72EAA"/>
    <w:rsid w:val="00F74975"/>
    <w:rsid w:val="00F87BB3"/>
    <w:rsid w:val="00FC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8D582"/>
  <w15:docId w15:val="{7E265B8E-0823-2B43-8956-BA5EA93B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F5F5F" w:themeColor="text2" w:themeTint="BF"/>
        <w:sz w:val="24"/>
        <w:szCs w:val="24"/>
        <w:lang w:val="en-US" w:eastAsia="ja-JP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931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after="370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2A2A2A" w:themeColor="text2"/>
      <w:sz w:val="9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280" w:line="240" w:lineRule="auto"/>
      <w:contextualSpacing/>
      <w:outlineLvl w:val="1"/>
    </w:pPr>
    <w:rPr>
      <w:rFonts w:asciiTheme="majorHAnsi" w:hAnsiTheme="majorHAnsi" w:cstheme="majorBidi"/>
      <w:b/>
      <w:caps/>
      <w:color w:val="2A2A2A" w:themeColor="text2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17" w:after="317"/>
      <w:contextualSpacing/>
      <w:outlineLvl w:val="2"/>
    </w:pPr>
    <w:rPr>
      <w:rFonts w:asciiTheme="majorHAnsi" w:eastAsiaTheme="majorEastAsia" w:hAnsiTheme="majorHAnsi" w:cstheme="majorBidi"/>
      <w:b/>
      <w:color w:val="F75952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317" w:after="317"/>
      <w:contextualSpacing/>
      <w:outlineLvl w:val="3"/>
    </w:pPr>
    <w:rPr>
      <w:rFonts w:asciiTheme="majorHAnsi" w:eastAsiaTheme="majorEastAsia" w:hAnsiTheme="majorHAnsi" w:cstheme="majorBidi"/>
      <w:b/>
      <w:i/>
      <w:iCs/>
      <w:color w:val="2A2A2A" w:themeColor="text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317" w:after="317"/>
      <w:outlineLvl w:val="4"/>
    </w:pPr>
    <w:rPr>
      <w:rFonts w:asciiTheme="majorHAnsi" w:eastAsiaTheme="majorEastAsia" w:hAnsiTheme="majorHAnsi" w:cstheme="majorBidi"/>
      <w:b/>
      <w:i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317" w:after="317"/>
      <w:contextualSpacing/>
      <w:outlineLvl w:val="5"/>
    </w:pPr>
    <w:rPr>
      <w:rFonts w:asciiTheme="majorHAnsi" w:eastAsiaTheme="majorEastAsia" w:hAnsiTheme="majorHAnsi" w:cstheme="majorBidi"/>
      <w:b/>
      <w:caps/>
      <w:color w:val="2A2A2A" w:themeColor="text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317" w:after="317"/>
      <w:contextualSpacing/>
      <w:outlineLvl w:val="6"/>
    </w:pPr>
    <w:rPr>
      <w:rFonts w:asciiTheme="majorHAnsi" w:eastAsiaTheme="majorEastAsia" w:hAnsiTheme="majorHAnsi" w:cstheme="majorBidi"/>
      <w:b/>
      <w:iCs/>
      <w:color w:val="F75952" w:themeColor="accent1"/>
      <w:sz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317" w:after="317"/>
      <w:contextualSpacing/>
      <w:outlineLvl w:val="7"/>
    </w:pPr>
    <w:rPr>
      <w:rFonts w:asciiTheme="majorHAnsi" w:eastAsiaTheme="majorEastAsia" w:hAnsiTheme="majorHAnsi" w:cstheme="majorBidi"/>
      <w:b/>
      <w:i/>
      <w:color w:val="2A2A2A" w:themeColor="text2"/>
      <w:sz w:val="20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317" w:after="317"/>
      <w:contextualSpacing/>
      <w:outlineLvl w:val="8"/>
    </w:pPr>
    <w:rPr>
      <w:rFonts w:asciiTheme="majorHAnsi" w:eastAsiaTheme="majorEastAsia" w:hAnsiTheme="majorHAnsi" w:cstheme="majorBidi"/>
      <w:b/>
      <w:i/>
      <w:iCs/>
      <w:sz w:val="20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caps/>
      <w:color w:val="2A2A2A" w:themeColor="text2"/>
      <w:sz w:val="90"/>
      <w:szCs w:val="32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hAnsiTheme="majorHAnsi" w:cstheme="majorBidi"/>
      <w:b/>
      <w:caps/>
      <w:color w:val="2A2A2A" w:themeColor="text2"/>
      <w:sz w:val="28"/>
      <w:szCs w:val="26"/>
    </w:rPr>
  </w:style>
  <w:style w:type="paragraph" w:styleId="Listaconvietas">
    <w:name w:val="List Bullet"/>
    <w:basedOn w:val="Normal"/>
    <w:uiPriority w:val="12"/>
    <w:qFormat/>
    <w:pPr>
      <w:numPr>
        <w:numId w:val="7"/>
      </w:numPr>
      <w:spacing w:after="160"/>
    </w:pPr>
    <w:rPr>
      <w:i/>
      <w:szCs w:val="20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Cita">
    <w:name w:val="Quote"/>
    <w:basedOn w:val="Normal"/>
    <w:next w:val="Normal"/>
    <w:link w:val="CitaCar"/>
    <w:uiPriority w:val="10"/>
    <w:qFormat/>
    <w:pPr>
      <w:spacing w:before="320" w:after="320" w:line="264" w:lineRule="auto"/>
      <w:contextualSpacing/>
    </w:pPr>
    <w:rPr>
      <w:b/>
      <w:iCs/>
      <w:color w:val="F75952" w:themeColor="accent1"/>
      <w:sz w:val="54"/>
    </w:rPr>
  </w:style>
  <w:style w:type="character" w:customStyle="1" w:styleId="CitaCar">
    <w:name w:val="Cita Car"/>
    <w:basedOn w:val="Fuentedeprrafopredeter"/>
    <w:link w:val="Cita"/>
    <w:uiPriority w:val="10"/>
    <w:rPr>
      <w:b/>
      <w:iCs/>
      <w:color w:val="F75952" w:themeColor="accent1"/>
      <w:sz w:val="54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color w:val="F75952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i/>
      <w:iCs/>
      <w:color w:val="2A2A2A" w:themeColor="text2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b/>
      <w:i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caps/>
      <w:color w:val="2A2A2A" w:themeColor="text2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b/>
      <w:iCs/>
      <w:color w:val="F75952" w:themeColor="accent1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b/>
      <w:i/>
      <w:color w:val="2A2A2A" w:themeColor="text2"/>
      <w:sz w:val="20"/>
      <w:szCs w:val="21"/>
    </w:rPr>
  </w:style>
  <w:style w:type="paragraph" w:styleId="ndice3">
    <w:name w:val="index 3"/>
    <w:basedOn w:val="Normal"/>
    <w:next w:val="Normal"/>
    <w:autoRedefine/>
    <w:uiPriority w:val="99"/>
    <w:semiHidden/>
    <w:unhideWhenUsed/>
    <w:pPr>
      <w:spacing w:before="317" w:after="317" w:line="240" w:lineRule="auto"/>
      <w:ind w:left="720" w:hanging="245"/>
      <w:contextualSpacing/>
    </w:pPr>
    <w:rPr>
      <w:b/>
      <w:color w:val="F75952" w:themeColor="accent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b/>
      <w:i/>
      <w:iCs/>
      <w:sz w:val="20"/>
      <w:szCs w:val="21"/>
    </w:rPr>
  </w:style>
  <w:style w:type="character" w:styleId="nfasis">
    <w:name w:val="Emphasis"/>
    <w:basedOn w:val="Fuentedeprrafopredeter"/>
    <w:uiPriority w:val="10"/>
    <w:qFormat/>
    <w:rsid w:val="009B6CC6"/>
    <w:rPr>
      <w:b w:val="0"/>
      <w:i w:val="0"/>
      <w:iCs/>
      <w:color w:val="F75952" w:themeColor="accent1"/>
      <w:lang w:val="es-ES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320" w:after="320" w:line="264" w:lineRule="auto"/>
      <w:contextualSpacing/>
    </w:pPr>
    <w:rPr>
      <w:b/>
      <w:i/>
      <w:iCs/>
      <w:color w:val="F75952" w:themeColor="accent1"/>
      <w:sz w:val="54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/>
      <w:iCs/>
      <w:color w:val="F75952" w:themeColor="accent1"/>
      <w:sz w:val="54"/>
    </w:rPr>
  </w:style>
  <w:style w:type="paragraph" w:styleId="Prrafodelista">
    <w:name w:val="List Paragraph"/>
    <w:basedOn w:val="Normal"/>
    <w:uiPriority w:val="34"/>
    <w:unhideWhenUsed/>
    <w:qFormat/>
    <w:pPr>
      <w:contextualSpacing/>
    </w:pPr>
    <w:rPr>
      <w:i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i/>
      <w:iCs/>
      <w:sz w:val="20"/>
      <w:szCs w:val="18"/>
    </w:rPr>
  </w:style>
  <w:style w:type="paragraph" w:styleId="TtuloTDC">
    <w:name w:val="TOC Heading"/>
    <w:basedOn w:val="Ttulo1"/>
    <w:next w:val="Normal"/>
    <w:uiPriority w:val="38"/>
    <w:qFormat/>
    <w:pPr>
      <w:spacing w:after="1320"/>
      <w:outlineLvl w:val="9"/>
    </w:pPr>
  </w:style>
  <w:style w:type="paragraph" w:styleId="Piedepgina">
    <w:name w:val="footer"/>
    <w:basedOn w:val="Normal"/>
    <w:link w:val="PiedepginaCar"/>
    <w:uiPriority w:val="99"/>
    <w:unhideWhenUsed/>
    <w:qFormat/>
    <w:pPr>
      <w:spacing w:after="0" w:line="240" w:lineRule="auto"/>
    </w:pPr>
    <w:rPr>
      <w:b/>
      <w:color w:val="F75952" w:themeColor="accent1"/>
      <w:sz w:val="38"/>
      <w:szCs w:val="38"/>
    </w:rPr>
  </w:style>
  <w:style w:type="character" w:customStyle="1" w:styleId="PiedepginaCar">
    <w:name w:val="Pie de página Car"/>
    <w:basedOn w:val="Fuentedeprrafopredeter"/>
    <w:link w:val="Piedepgina"/>
    <w:uiPriority w:val="99"/>
    <w:rPr>
      <w:b/>
      <w:color w:val="F75952" w:themeColor="accent1"/>
      <w:sz w:val="38"/>
      <w:szCs w:val="38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b/>
      <w:i/>
      <w:iCs/>
      <w:caps/>
      <w:smallCaps w:val="0"/>
      <w:color w:val="F75952" w:themeColor="accent1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/>
      <w:smallCaps w:val="0"/>
      <w:color w:val="3E3E3E" w:themeColor="text2" w:themeTint="E6"/>
      <w:spacing w:val="0"/>
    </w:rPr>
  </w:style>
  <w:style w:type="character" w:styleId="Textoennegrita">
    <w:name w:val="Strong"/>
    <w:basedOn w:val="Fuentedeprrafopredeter"/>
    <w:uiPriority w:val="22"/>
    <w:unhideWhenUsed/>
    <w:qFormat/>
    <w:rPr>
      <w:b/>
      <w:bCs/>
      <w:color w:val="3E3E3E" w:themeColor="text2" w:themeTint="E6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5F5F5F" w:themeColor="text2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5F5F5F" w:themeColor="text2" w:themeTint="BF"/>
    </w:rPr>
  </w:style>
  <w:style w:type="character" w:styleId="Ttulodellibro">
    <w:name w:val="Book Title"/>
    <w:basedOn w:val="Fuentedeprrafopredeter"/>
    <w:uiPriority w:val="33"/>
    <w:semiHidden/>
    <w:unhideWhenUsed/>
    <w:qFormat/>
    <w:rPr>
      <w:b w:val="0"/>
      <w:bCs/>
      <w:i/>
      <w:iCs/>
      <w:color w:val="3E3E3E" w:themeColor="text2" w:themeTint="E6"/>
      <w:spacing w:val="0"/>
    </w:rPr>
  </w:style>
  <w:style w:type="paragraph" w:styleId="Ttulo">
    <w:name w:val="Title"/>
    <w:basedOn w:val="Normal"/>
    <w:next w:val="Subttulo"/>
    <w:link w:val="TtuloCar"/>
    <w:uiPriority w:val="1"/>
    <w:qFormat/>
    <w:pPr>
      <w:spacing w:after="280" w:line="240" w:lineRule="auto"/>
      <w:contextualSpacing/>
    </w:pPr>
    <w:rPr>
      <w:rFonts w:asciiTheme="majorHAnsi" w:eastAsiaTheme="majorEastAsia" w:hAnsiTheme="majorHAnsi" w:cstheme="majorBidi"/>
      <w:b/>
      <w:caps/>
      <w:color w:val="2A2A2A" w:themeColor="text2"/>
      <w:kern w:val="28"/>
      <w:sz w:val="100"/>
      <w:szCs w:val="56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b/>
      <w:caps/>
      <w:color w:val="2A2A2A" w:themeColor="text2"/>
      <w:kern w:val="28"/>
      <w:sz w:val="100"/>
      <w:szCs w:val="56"/>
    </w:rPr>
  </w:style>
  <w:style w:type="paragraph" w:styleId="Subttulo">
    <w:name w:val="Subtitle"/>
    <w:basedOn w:val="Normal"/>
    <w:next w:val="Autor"/>
    <w:link w:val="SubttuloCar"/>
    <w:uiPriority w:val="2"/>
    <w:qFormat/>
    <w:pPr>
      <w:numPr>
        <w:ilvl w:val="1"/>
      </w:numPr>
      <w:spacing w:after="160"/>
    </w:pPr>
    <w:rPr>
      <w:rFonts w:asciiTheme="majorHAnsi" w:eastAsiaTheme="minorEastAsia" w:hAnsiTheme="majorHAnsi"/>
      <w:b/>
      <w:color w:val="F75952" w:themeColor="accent1"/>
      <w:sz w:val="50"/>
      <w:szCs w:val="22"/>
    </w:rPr>
  </w:style>
  <w:style w:type="character" w:customStyle="1" w:styleId="SubttuloCar">
    <w:name w:val="Subtítulo Car"/>
    <w:basedOn w:val="Fuentedeprrafopredeter"/>
    <w:link w:val="Subttulo"/>
    <w:uiPriority w:val="2"/>
    <w:rPr>
      <w:rFonts w:asciiTheme="majorHAnsi" w:eastAsiaTheme="minorEastAsia" w:hAnsiTheme="majorHAnsi"/>
      <w:b/>
      <w:color w:val="F75952" w:themeColor="accent1"/>
      <w:sz w:val="50"/>
      <w:szCs w:val="22"/>
    </w:rPr>
  </w:style>
  <w:style w:type="paragraph" w:styleId="TDC1">
    <w:name w:val="toc 1"/>
    <w:basedOn w:val="Normal"/>
    <w:next w:val="Normal"/>
    <w:autoRedefine/>
    <w:uiPriority w:val="39"/>
    <w:unhideWhenUsed/>
    <w:qFormat/>
    <w:pPr>
      <w:tabs>
        <w:tab w:val="right" w:leader="dot" w:pos="8630"/>
      </w:tabs>
      <w:spacing w:before="600" w:after="240"/>
    </w:pPr>
    <w:rPr>
      <w:rFonts w:asciiTheme="majorHAnsi" w:hAnsiTheme="majorHAnsi"/>
      <w:b/>
      <w:bCs/>
      <w:caps/>
      <w:color w:val="2A2A2A" w:themeColor="text2"/>
      <w:sz w:val="28"/>
    </w:rPr>
  </w:style>
  <w:style w:type="paragraph" w:styleId="TDC2">
    <w:name w:val="toc 2"/>
    <w:basedOn w:val="Normal"/>
    <w:next w:val="Normal"/>
    <w:autoRedefine/>
    <w:uiPriority w:val="39"/>
    <w:unhideWhenUsed/>
    <w:qFormat/>
    <w:pPr>
      <w:tabs>
        <w:tab w:val="right" w:leader="dot" w:pos="8630"/>
      </w:tabs>
      <w:spacing w:before="120" w:after="0" w:line="240" w:lineRule="auto"/>
    </w:pPr>
    <w:rPr>
      <w:bCs/>
      <w:szCs w:val="20"/>
    </w:rPr>
  </w:style>
  <w:style w:type="table" w:customStyle="1" w:styleId="Generaltable">
    <w:name w:val="General table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insideH w:val="single" w:sz="8" w:space="0" w:color="C9C9C9" w:themeColor="text2" w:themeTint="40"/>
      </w:tblBorders>
      <w:tblCellMar>
        <w:left w:w="0" w:type="dxa"/>
        <w:right w:w="504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left"/>
      </w:pPr>
      <w:rPr>
        <w:rFonts w:asciiTheme="majorHAnsi" w:hAnsiTheme="majorHAnsi"/>
        <w:b/>
        <w:i w:val="0"/>
        <w:caps/>
        <w:smallCaps w:val="0"/>
        <w:color w:val="2A2A2A" w:themeColor="text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tcMar>
          <w:top w:w="576" w:type="dxa"/>
          <w:left w:w="0" w:type="dxa"/>
          <w:bottom w:w="360" w:type="dxa"/>
          <w:right w:w="0" w:type="dxa"/>
        </w:tcMar>
      </w:tcPr>
    </w:tblStylePr>
    <w:tblStylePr w:type="firstCol">
      <w:pPr>
        <w:wordWrap/>
        <w:jc w:val="right"/>
      </w:pPr>
      <w:rPr>
        <w:b/>
        <w:i w:val="0"/>
        <w:color w:val="F75952" w:themeColor="accent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Mar>
          <w:top w:w="216" w:type="dxa"/>
          <w:left w:w="0" w:type="dxa"/>
          <w:bottom w:w="216" w:type="dxa"/>
          <w:right w:w="504" w:type="dxa"/>
        </w:tcMar>
      </w:tcPr>
    </w:tblStylePr>
    <w:tblStylePr w:type="band2Horz">
      <w:tblPr/>
      <w:tcPr>
        <w:tcMar>
          <w:top w:w="216" w:type="dxa"/>
          <w:left w:w="0" w:type="dxa"/>
          <w:bottom w:w="216" w:type="dxa"/>
          <w:right w:w="504" w:type="dxa"/>
        </w:tcMar>
      </w:tcPr>
    </w:tblStylePr>
    <w:tblStylePr w:type="nwCell">
      <w:pPr>
        <w:wordWrap/>
        <w:spacing w:beforeLines="0" w:before="0" w:beforeAutospacing="0" w:afterLines="0" w:after="0" w:afterAutospacing="0" w:line="240" w:lineRule="auto"/>
        <w:contextualSpacing w:val="0"/>
        <w:jc w:val="left"/>
      </w:pPr>
    </w:tblStylePr>
  </w:style>
  <w:style w:type="paragraph" w:customStyle="1" w:styleId="Autor">
    <w:name w:val="Autor"/>
    <w:basedOn w:val="Normal"/>
    <w:uiPriority w:val="3"/>
    <w:qFormat/>
    <w:pPr>
      <w:spacing w:after="0"/>
    </w:pPr>
    <w:rPr>
      <w:b/>
      <w:color w:val="2A2A2A" w:themeColor="text2"/>
      <w:sz w:val="30"/>
    </w:rPr>
  </w:style>
  <w:style w:type="paragraph" w:styleId="Encabezado">
    <w:name w:val="header"/>
    <w:basedOn w:val="Normal"/>
    <w:link w:val="EncabezadoCar"/>
    <w:uiPriority w:val="99"/>
    <w:unhideWhenUsed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Listaconnmeros">
    <w:name w:val="List Number"/>
    <w:basedOn w:val="Normal"/>
    <w:uiPriority w:val="13"/>
    <w:qFormat/>
    <w:pPr>
      <w:numPr>
        <w:numId w:val="16"/>
      </w:numPr>
    </w:pPr>
    <w:rPr>
      <w:i/>
    </w:rPr>
  </w:style>
  <w:style w:type="paragraph" w:styleId="NormalWeb">
    <w:name w:val="Normal (Web)"/>
    <w:basedOn w:val="Normal"/>
    <w:uiPriority w:val="99"/>
    <w:semiHidden/>
    <w:unhideWhenUsed/>
    <w:rsid w:val="009F2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s-US" w:eastAsia="es-MX"/>
    </w:rPr>
  </w:style>
  <w:style w:type="character" w:styleId="Hipervnculo">
    <w:name w:val="Hyperlink"/>
    <w:basedOn w:val="Fuentedeprrafopredeter"/>
    <w:uiPriority w:val="99"/>
    <w:unhideWhenUsed/>
    <w:rsid w:val="006A5C61"/>
    <w:rPr>
      <w:color w:val="B67AC3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5C61"/>
    <w:rPr>
      <w:color w:val="605E5C"/>
      <w:shd w:val="clear" w:color="auto" w:fill="E1DFDD"/>
    </w:rPr>
  </w:style>
  <w:style w:type="character" w:styleId="Nmerodepgina">
    <w:name w:val="page number"/>
    <w:basedOn w:val="Fuentedeprrafopredeter"/>
    <w:uiPriority w:val="99"/>
    <w:semiHidden/>
    <w:unhideWhenUsed/>
    <w:rsid w:val="004302F8"/>
  </w:style>
  <w:style w:type="character" w:styleId="Hipervnculovisitado">
    <w:name w:val="FollowedHyperlink"/>
    <w:basedOn w:val="Fuentedeprrafopredeter"/>
    <w:uiPriority w:val="99"/>
    <w:semiHidden/>
    <w:unhideWhenUsed/>
    <w:rsid w:val="00660205"/>
    <w:rPr>
      <w:color w:val="6AC7C9" w:themeColor="followedHyperlink"/>
      <w:u w:val="single"/>
    </w:rPr>
  </w:style>
  <w:style w:type="paragraph" w:customStyle="1" w:styleId="s3">
    <w:name w:val="s3"/>
    <w:basedOn w:val="Normal"/>
    <w:rsid w:val="00DE1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s-US" w:eastAsia="es-MX"/>
    </w:rPr>
  </w:style>
  <w:style w:type="character" w:customStyle="1" w:styleId="s2">
    <w:name w:val="s2"/>
    <w:basedOn w:val="Fuentedeprrafopredeter"/>
    <w:rsid w:val="00DE1E7B"/>
  </w:style>
  <w:style w:type="paragraph" w:customStyle="1" w:styleId="s5">
    <w:name w:val="s5"/>
    <w:basedOn w:val="Normal"/>
    <w:rsid w:val="00DE1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s-US" w:eastAsia="es-MX"/>
    </w:rPr>
  </w:style>
  <w:style w:type="character" w:customStyle="1" w:styleId="s4">
    <w:name w:val="s4"/>
    <w:basedOn w:val="Fuentedeprrafopredeter"/>
    <w:rsid w:val="00DE1E7B"/>
  </w:style>
  <w:style w:type="paragraph" w:customStyle="1" w:styleId="s6">
    <w:name w:val="s6"/>
    <w:basedOn w:val="Normal"/>
    <w:rsid w:val="00DE1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s-US" w:eastAsia="es-MX"/>
    </w:rPr>
  </w:style>
  <w:style w:type="paragraph" w:customStyle="1" w:styleId="p1">
    <w:name w:val="p1"/>
    <w:basedOn w:val="Normal"/>
    <w:rsid w:val="00E708F6"/>
    <w:pPr>
      <w:spacing w:after="0" w:line="240" w:lineRule="auto"/>
    </w:pPr>
    <w:rPr>
      <w:rFonts w:ascii="Helvetica" w:eastAsia="Times New Roman" w:hAnsi="Helvetica" w:cs="Times New Roman"/>
      <w:color w:val="000000"/>
      <w:sz w:val="15"/>
      <w:szCs w:val="15"/>
      <w:lang w:val="es-US" w:eastAsia="es-MX"/>
    </w:rPr>
  </w:style>
  <w:style w:type="paragraph" w:customStyle="1" w:styleId="p2">
    <w:name w:val="p2"/>
    <w:basedOn w:val="Normal"/>
    <w:rsid w:val="00377235"/>
    <w:pPr>
      <w:spacing w:after="0" w:line="240" w:lineRule="auto"/>
    </w:pPr>
    <w:rPr>
      <w:rFonts w:ascii="Helvetica" w:eastAsia="Times New Roman" w:hAnsi="Helvetica" w:cs="Times New Roman"/>
      <w:color w:val="000000"/>
      <w:sz w:val="18"/>
      <w:szCs w:val="18"/>
      <w:lang w:val="es-US" w:eastAsia="es-MX"/>
    </w:rPr>
  </w:style>
  <w:style w:type="paragraph" w:customStyle="1" w:styleId="p3">
    <w:name w:val="p3"/>
    <w:basedOn w:val="Normal"/>
    <w:rsid w:val="00377235"/>
    <w:pPr>
      <w:spacing w:after="0" w:line="240" w:lineRule="auto"/>
    </w:pPr>
    <w:rPr>
      <w:rFonts w:ascii="Helvetica" w:eastAsia="Times New Roman" w:hAnsi="Helvetica" w:cs="Times New Roman"/>
      <w:color w:val="000000"/>
      <w:sz w:val="15"/>
      <w:szCs w:val="15"/>
      <w:lang w:val="es-US" w:eastAsia="es-MX"/>
    </w:rPr>
  </w:style>
  <w:style w:type="character" w:customStyle="1" w:styleId="s1">
    <w:name w:val="s1"/>
    <w:basedOn w:val="Fuentedeprrafopredeter"/>
    <w:rsid w:val="00377235"/>
    <w:rPr>
      <w:rFonts w:ascii="Zapf Dingbats" w:hAnsi="Zapf Dingbats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image" Target="media/image6.jpg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4.jp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6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ssis-coach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issislopez/Library/Containers/com.microsoft.Word/Data/Library/Application%20Support/Microsoft/Office/16.0/DTS/Search/%7b69AF5C3A-5519-A648-B867-6FEE8C4644F6%7dtf10002071.dotx" TargetMode="External"/></Relationships>
</file>

<file path=word/theme/theme1.xml><?xml version="1.0" encoding="utf-8"?>
<a:theme xmlns:a="http://schemas.openxmlformats.org/drawingml/2006/main" name="Office Theme">
  <a:themeElements>
    <a:clrScheme name="Custom 38">
      <a:dk1>
        <a:sysClr val="windowText" lastClr="000000"/>
      </a:dk1>
      <a:lt1>
        <a:sysClr val="window" lastClr="FFFFFF"/>
      </a:lt1>
      <a:dk2>
        <a:srgbClr val="2A2A2A"/>
      </a:dk2>
      <a:lt2>
        <a:srgbClr val="FBFBF8"/>
      </a:lt2>
      <a:accent1>
        <a:srgbClr val="F75952"/>
      </a:accent1>
      <a:accent2>
        <a:srgbClr val="6AC7C9"/>
      </a:accent2>
      <a:accent3>
        <a:srgbClr val="F98A37"/>
      </a:accent3>
      <a:accent4>
        <a:srgbClr val="75BB6E"/>
      </a:accent4>
      <a:accent5>
        <a:srgbClr val="B67AC3"/>
      </a:accent5>
      <a:accent6>
        <a:srgbClr val="F7C94D"/>
      </a:accent6>
      <a:hlink>
        <a:srgbClr val="B67AC3"/>
      </a:hlink>
      <a:folHlink>
        <a:srgbClr val="6AC7C9"/>
      </a:folHlink>
    </a:clrScheme>
    <a:fontScheme name="Verdana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8267d4-2a5a-4c72-99d3-cf7236a95ce8">CTQFD2CFPMXN-979-676</_dlc_DocId>
    <_dlc_DocIdUrl xmlns="498267d4-2a5a-4c72-99d3-cf7236a95ce8">
      <Url>https://msft.spoppe.com/teams/cpub/teams/Consumer/templates/_layouts/15/DocIdRedir.aspx?ID=CTQFD2CFPMXN-979-676</Url>
      <Description>CTQFD2CFPMXN-979-676</Description>
    </_dlc_DocIdUrl>
    <SharedWithDetails xmlns="498267d4-2a5a-4c72-99d3-cf7236a95ce8">{}</SharedWithDetails>
    <SharedWithUsers xmlns="498267d4-2a5a-4c72-99d3-cf7236a95ce8">
      <UserInfo>
        <DisplayName/>
        <AccountId xsi:nil="true"/>
        <AccountType/>
      </UserInfo>
    </SharedWithUsers>
    <SharingHintHash xmlns="498267d4-2a5a-4c72-99d3-cf7236a95ce8">1245024977</SharingHintHash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2E405031D74DB051ADDB3D34E572" ma:contentTypeVersion="5" ma:contentTypeDescription="Create a new document." ma:contentTypeScope="" ma:versionID="e0009f9404bcb9590f313d2c358460f1">
  <xsd:schema xmlns:xsd="http://www.w3.org/2001/XMLSchema" xmlns:xs="http://www.w3.org/2001/XMLSchema" xmlns:p="http://schemas.microsoft.com/office/2006/metadata/properties" xmlns:ns2="498267d4-2a5a-4c72-99d3-cf7236a95ce8" targetNamespace="http://schemas.microsoft.com/office/2006/metadata/properties" ma:root="true" ma:fieldsID="06e76fce95f74677884cb27b0c6533f2" ns2:_="">
    <xsd:import namespace="498267d4-2a5a-4c72-99d3-cf7236a95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267d4-2a5a-4c72-99d3-cf7236a95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96885B-1454-4DB1-8DBF-60DECF8022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3CED26-0910-4819-874B-D8E2CCD421FE}">
  <ds:schemaRefs>
    <ds:schemaRef ds:uri="http://schemas.microsoft.com/office/2006/metadata/properties"/>
    <ds:schemaRef ds:uri="http://schemas.microsoft.com/office/infopath/2007/PartnerControls"/>
    <ds:schemaRef ds:uri="498267d4-2a5a-4c72-99d3-cf7236a95ce8"/>
  </ds:schemaRefs>
</ds:datastoreItem>
</file>

<file path=customXml/itemProps3.xml><?xml version="1.0" encoding="utf-8"?>
<ds:datastoreItem xmlns:ds="http://schemas.openxmlformats.org/officeDocument/2006/customXml" ds:itemID="{400DB6FE-DF17-4741-ACCE-BDED9F9E1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267d4-2a5a-4c72-99d3-cf7236a95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FA49B8-B6EE-4B3F-B22F-E9F8C6A0094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79E6113-9D61-48C6-AB23-FE01243665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{69AF5C3A-5519-A648-B867-6FEE8C4644F6}tf10002071.dotx</Template>
  <TotalTime>600</TotalTime>
  <Pages>56</Pages>
  <Words>3046</Words>
  <Characters>16755</Characters>
  <Application>Microsoft Office Word</Application>
  <DocSecurity>0</DocSecurity>
  <Lines>139</Lines>
  <Paragraphs>39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Kissis B Lopez</dc:creator>
  <cp:lastModifiedBy>Herrera Lopez, Bella</cp:lastModifiedBy>
  <cp:revision>9</cp:revision>
  <dcterms:created xsi:type="dcterms:W3CDTF">2025-08-08T01:52:00Z</dcterms:created>
  <dcterms:modified xsi:type="dcterms:W3CDTF">2025-09-13T21:15:00Z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0x010100012E2E405031D74DB051ADDB3D34E572</vt:lpwstr>
  </property>
  <property fmtid="{D5CDD505-2E9C-101B-9397-08002B2CF9AE}" pid="3" name="_dlc_DocIdItemGuid">
    <vt:lpwstr>40c25c02-a5e0-48a4-913c-93e0d5121f72</vt:lpwstr>
  </property>
</Properties>
</file>